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9844" w14:textId="3E7276D6"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r w:rsidRPr="00D025C9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 xml:space="preserve">PŘÍLOHA č. </w:t>
      </w:r>
      <w:r w:rsidR="00BF0D2D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6</w:t>
      </w:r>
      <w:r w:rsidRPr="00D025C9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:</w:t>
      </w:r>
    </w:p>
    <w:p w14:paraId="0E703535" w14:textId="77777777"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14:paraId="01B5F731" w14:textId="77777777" w:rsidR="00D025C9" w:rsidRPr="00D025C9" w:rsidRDefault="00D025C9" w:rsidP="00D025C9">
      <w:pPr>
        <w:jc w:val="center"/>
        <w:rPr>
          <w:rFonts w:ascii="Verdana" w:hAnsi="Verdana" w:cs="Arial"/>
          <w:b/>
          <w:sz w:val="18"/>
          <w:szCs w:val="18"/>
        </w:rPr>
      </w:pPr>
      <w:r w:rsidRPr="00D025C9">
        <w:rPr>
          <w:rFonts w:ascii="Verdana" w:hAnsi="Verdana" w:cs="Arial"/>
          <w:b/>
          <w:sz w:val="18"/>
          <w:szCs w:val="18"/>
        </w:rPr>
        <w:t>Čestné prohlášení účastníka výběrového/zadávacího řízení či cenového marketingu</w:t>
      </w:r>
    </w:p>
    <w:p w14:paraId="3CD8CA79" w14:textId="77777777" w:rsidR="00D025C9" w:rsidRPr="00FA412C" w:rsidRDefault="00D025C9" w:rsidP="00D025C9">
      <w:pPr>
        <w:jc w:val="center"/>
        <w:rPr>
          <w:rFonts w:ascii="Verdana" w:hAnsi="Verdana" w:cs="Arial"/>
          <w:sz w:val="18"/>
          <w:szCs w:val="18"/>
        </w:rPr>
      </w:pPr>
      <w:r w:rsidRPr="00FA412C">
        <w:rPr>
          <w:rFonts w:ascii="Verdana" w:hAnsi="Verdana" w:cs="Arial"/>
          <w:sz w:val="18"/>
          <w:szCs w:val="18"/>
        </w:rPr>
        <w:t>(Doporučený vzor)</w:t>
      </w:r>
    </w:p>
    <w:p w14:paraId="63DC5C39" w14:textId="77777777" w:rsidR="00D025C9" w:rsidRPr="00D025C9" w:rsidRDefault="00D025C9" w:rsidP="00D025C9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i/>
          <w:sz w:val="18"/>
          <w:szCs w:val="18"/>
          <w:u w:val="single"/>
        </w:rPr>
        <w:t>Povinnost doložit v rámci příloh od vybraného dodavatele</w:t>
      </w:r>
      <w:r w:rsidRPr="00D025C9">
        <w:rPr>
          <w:rStyle w:val="Znakapoznpodarou"/>
          <w:rFonts w:ascii="Verdana" w:hAnsi="Verdana" w:cs="Arial"/>
          <w:i/>
          <w:sz w:val="18"/>
          <w:szCs w:val="18"/>
          <w:u w:val="single"/>
        </w:rPr>
        <w:footnoteReference w:id="1"/>
      </w:r>
      <w:r w:rsidRPr="00D025C9">
        <w:rPr>
          <w:rFonts w:ascii="Verdana" w:hAnsi="Verdana" w:cs="Arial"/>
          <w:i/>
          <w:sz w:val="18"/>
          <w:szCs w:val="18"/>
          <w:u w:val="single"/>
        </w:rPr>
        <w:t xml:space="preserve">. </w:t>
      </w:r>
    </w:p>
    <w:p w14:paraId="17CAE681" w14:textId="77777777" w:rsidR="00D025C9" w:rsidRPr="00D025C9" w:rsidRDefault="00D025C9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b/>
          <w:sz w:val="18"/>
          <w:szCs w:val="18"/>
          <w:u w:val="single"/>
        </w:rPr>
        <w:t>Účastník čestně prohlašuje, že:</w:t>
      </w:r>
    </w:p>
    <w:p w14:paraId="5DF996A3" w14:textId="77777777"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2"/>
      </w:r>
      <w:r w:rsidRPr="00D025C9">
        <w:rPr>
          <w:rFonts w:ascii="Verdana" w:hAnsi="Verdana"/>
          <w:sz w:val="18"/>
          <w:szCs w:val="18"/>
        </w:rPr>
        <w:t>;</w:t>
      </w:r>
    </w:p>
    <w:p w14:paraId="4B14D8C2" w14:textId="77777777" w:rsidR="00D025C9" w:rsidRPr="00D025C9" w:rsidRDefault="00D025C9" w:rsidP="00D025C9">
      <w:pPr>
        <w:pStyle w:val="Odstavecseseznamem"/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14:paraId="79CC79BE" w14:textId="77777777"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poddodavatel, prostřednictvím kterého dodavatel prokazuje kvalifikaci (existuje-li takový), </w:t>
      </w: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3"/>
      </w:r>
      <w:r w:rsidRPr="00D025C9">
        <w:rPr>
          <w:rFonts w:ascii="Verdana" w:hAnsi="Verdana"/>
          <w:sz w:val="18"/>
          <w:szCs w:val="18"/>
        </w:rPr>
        <w:t>;</w:t>
      </w:r>
    </w:p>
    <w:p w14:paraId="3467641D" w14:textId="77777777" w:rsidR="00D025C9" w:rsidRPr="00D025C9" w:rsidRDefault="00D025C9" w:rsidP="00D025C9">
      <w:pPr>
        <w:pStyle w:val="Odstavecseseznamem"/>
        <w:spacing w:line="240" w:lineRule="exact"/>
        <w:rPr>
          <w:rFonts w:ascii="Verdana" w:hAnsi="Verdana"/>
          <w:sz w:val="18"/>
          <w:szCs w:val="18"/>
        </w:rPr>
      </w:pPr>
    </w:p>
    <w:p w14:paraId="7D786A33" w14:textId="6805E8C0" w:rsid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="005B05A8"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="005B05A8" w:rsidRPr="005B05A8">
        <w:rPr>
          <w:rFonts w:ascii="Verdana" w:hAnsi="Verdana"/>
          <w:b/>
          <w:sz w:val="18"/>
          <w:szCs w:val="18"/>
        </w:rPr>
        <w:t>není</w:t>
      </w:r>
      <w:r w:rsidR="005B05A8"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(ii) na níž by se vztahovaly české právní předpisy, zejména zákon č. 69/2006 Sb., o provádění mezinárodních sankcí, v platném znění, navazující na nařízení EU uvedená v bodě (i); (iii)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="00CD60EF">
        <w:rPr>
          <w:rFonts w:ascii="Verdana" w:hAnsi="Verdana"/>
          <w:sz w:val="18"/>
          <w:szCs w:val="18"/>
        </w:rPr>
        <w:t>í</w:t>
      </w:r>
      <w:r w:rsidRPr="00D025C9">
        <w:rPr>
          <w:rFonts w:ascii="Verdana" w:hAnsi="Verdana"/>
          <w:sz w:val="18"/>
          <w:szCs w:val="18"/>
        </w:rPr>
        <w:t>;</w:t>
      </w:r>
    </w:p>
    <w:p w14:paraId="0F8F132D" w14:textId="77777777" w:rsidR="00D025C9" w:rsidRPr="00D025C9" w:rsidRDefault="00D025C9" w:rsidP="005B05A8">
      <w:pPr>
        <w:pStyle w:val="Odstavecseseznamem"/>
        <w:spacing w:line="240" w:lineRule="exact"/>
        <w:ind w:left="426"/>
        <w:rPr>
          <w:rFonts w:ascii="Verdana" w:hAnsi="Verdana"/>
          <w:sz w:val="18"/>
          <w:szCs w:val="18"/>
        </w:rPr>
      </w:pPr>
    </w:p>
    <w:p w14:paraId="7EDF6781" w14:textId="77777777" w:rsidR="00D025C9" w:rsidRP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="005B05A8"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="005B05A8" w:rsidRPr="005B05A8">
        <w:rPr>
          <w:rFonts w:ascii="Verdana" w:hAnsi="Verdana"/>
          <w:b/>
          <w:sz w:val="18"/>
          <w:szCs w:val="18"/>
        </w:rPr>
        <w:t>nezpřístupní</w:t>
      </w:r>
      <w:r w:rsidR="005B05A8"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(ii) osobě, na níž by se vztahovaly české právní předpisy, zejména zákon č. 69/2006 Sb., o provádění mezinárodních sankcí, v platném znění, navazující na nařízení EU uvedená v bodě (i); (iii)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14:paraId="5B92CEFA" w14:textId="77777777" w:rsidR="00D025C9" w:rsidRPr="00D025C9" w:rsidRDefault="00D025C9" w:rsidP="00D025C9">
      <w:pPr>
        <w:jc w:val="both"/>
        <w:rPr>
          <w:rFonts w:ascii="Verdana" w:hAnsi="Verdana" w:cs="Arial"/>
          <w:sz w:val="18"/>
          <w:szCs w:val="18"/>
        </w:rPr>
      </w:pPr>
    </w:p>
    <w:p w14:paraId="2A1B2443" w14:textId="77777777" w:rsidR="00D025C9" w:rsidRPr="00D025C9" w:rsidRDefault="00D025C9" w:rsidP="005B05A8">
      <w:pPr>
        <w:jc w:val="both"/>
        <w:rPr>
          <w:rFonts w:ascii="Verdana" w:eastAsia="Calibri" w:hAnsi="Verdana" w:cs="Arial"/>
          <w:sz w:val="18"/>
          <w:szCs w:val="18"/>
        </w:rPr>
      </w:pPr>
      <w:r w:rsidRPr="00D025C9">
        <w:rPr>
          <w:rFonts w:ascii="Verdana" w:hAnsi="Verdana" w:cs="Arial"/>
          <w:sz w:val="18"/>
          <w:szCs w:val="18"/>
        </w:rPr>
        <w:t>V ......................................dne ……………………</w:t>
      </w:r>
      <w:r>
        <w:rPr>
          <w:rFonts w:ascii="Verdana" w:hAnsi="Verdana" w:cs="Arial"/>
          <w:sz w:val="18"/>
          <w:szCs w:val="18"/>
        </w:rPr>
        <w:t xml:space="preserve">                      </w:t>
      </w:r>
      <w:r w:rsidRPr="00D025C9">
        <w:rPr>
          <w:rFonts w:ascii="Verdana" w:hAnsi="Verdana" w:cs="Arial"/>
          <w:sz w:val="18"/>
          <w:szCs w:val="18"/>
        </w:rPr>
        <w:t>____________________________</w:t>
      </w:r>
    </w:p>
    <w:p w14:paraId="6E4AF734" w14:textId="77777777"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14:paraId="4CFA7010" w14:textId="77777777"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14:paraId="3EA9FE7D" w14:textId="77777777" w:rsidR="00D025C9" w:rsidRPr="00D025C9" w:rsidRDefault="00D025C9" w:rsidP="00D025C9">
      <w:pPr>
        <w:rPr>
          <w:rFonts w:ascii="Verdana" w:hAnsi="Verdana" w:cs="Arial"/>
          <w:bCs/>
          <w:color w:val="000000"/>
          <w:sz w:val="16"/>
          <w:szCs w:val="16"/>
          <w:lang w:eastAsia="cs-CZ"/>
        </w:rPr>
      </w:pPr>
      <w:r w:rsidRPr="00D025C9"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  <w:t>Poznámka pro zadavatele zakázky:</w:t>
      </w:r>
    </w:p>
    <w:p w14:paraId="1A94D1BC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Sankce EU proti Rusku a Bělorusku možno ověřit na:</w:t>
      </w:r>
    </w:p>
    <w:p w14:paraId="5A3EE858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hyperlink r:id="rId7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https://www.sanctionsmap.eu/</w:t>
        </w:r>
      </w:hyperlink>
    </w:p>
    <w:p w14:paraId="3A646A03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hyperlink r:id="rId8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https://www.amlsolutions.cz/overovani-mezinarodnich-sankci</w:t>
        </w:r>
      </w:hyperlink>
    </w:p>
    <w:p w14:paraId="3943BA19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hyperlink r:id="rId9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https://sankce.datlab.eu/</w:t>
        </w:r>
      </w:hyperlink>
    </w:p>
    <w:p w14:paraId="76473615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</w:p>
    <w:p w14:paraId="24F2BE23" w14:textId="77777777"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§ 4b) zákona o střetu zájmů – seznam veřejných funkcionářů z § 2 (1c) ke stažení v .XLSX</w:t>
      </w:r>
    </w:p>
    <w:p w14:paraId="0F751DF5" w14:textId="77777777" w:rsidR="00D025C9" w:rsidRPr="00D025C9" w:rsidRDefault="00D025C9" w:rsidP="00D025C9">
      <w:pPr>
        <w:jc w:val="both"/>
        <w:rPr>
          <w:rStyle w:val="Hypertextovodkaz"/>
          <w:rFonts w:ascii="Verdana" w:hAnsi="Verdana"/>
          <w:sz w:val="16"/>
          <w:szCs w:val="16"/>
        </w:rPr>
      </w:pPr>
      <w:hyperlink r:id="rId10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https://justice.cz/web/msp/seznam-vf</w:t>
        </w:r>
      </w:hyperlink>
    </w:p>
    <w:p w14:paraId="1B0B004C" w14:textId="77777777" w:rsidR="00D025C9" w:rsidRPr="00D025C9" w:rsidRDefault="00D025C9" w:rsidP="00D025C9">
      <w:pPr>
        <w:jc w:val="both"/>
        <w:rPr>
          <w:rStyle w:val="Hypertextovodkaz"/>
          <w:rFonts w:ascii="Verdana" w:hAnsi="Verdana"/>
          <w:color w:val="auto"/>
          <w:sz w:val="16"/>
          <w:szCs w:val="16"/>
          <w:u w:val="none"/>
        </w:rPr>
      </w:pPr>
      <w:r w:rsidRPr="00D025C9">
        <w:rPr>
          <w:rStyle w:val="Hypertextovodkaz"/>
          <w:rFonts w:ascii="Verdana" w:hAnsi="Verdana"/>
          <w:sz w:val="16"/>
          <w:szCs w:val="16"/>
        </w:rPr>
        <w:t>U vybraného dodavatele je možnost ověřit neexistenci střetu zájmů v evidenci skutečných majitelů dostupné na:</w:t>
      </w:r>
    </w:p>
    <w:p w14:paraId="1017113E" w14:textId="77777777" w:rsidR="00D025C9" w:rsidRPr="00D025C9" w:rsidRDefault="00D025C9" w:rsidP="00D025C9">
      <w:pPr>
        <w:jc w:val="both"/>
        <w:rPr>
          <w:rFonts w:ascii="Verdana" w:hAnsi="Verdana"/>
          <w:color w:val="0000FF" w:themeColor="hyperlink"/>
          <w:sz w:val="16"/>
          <w:szCs w:val="16"/>
          <w:u w:val="single"/>
        </w:rPr>
      </w:pPr>
      <w:hyperlink r:id="rId11" w:history="1">
        <w:r w:rsidRPr="00D025C9">
          <w:rPr>
            <w:rStyle w:val="Hypertextovodkaz"/>
            <w:rFonts w:ascii="Verdana" w:hAnsi="Verdana"/>
            <w:sz w:val="16"/>
            <w:szCs w:val="16"/>
          </w:rPr>
          <w:t>https://esm.justice.cz</w:t>
        </w:r>
      </w:hyperlink>
      <w:r w:rsidRPr="00D025C9">
        <w:rPr>
          <w:rStyle w:val="Hypertextovodkaz"/>
          <w:rFonts w:ascii="Verdana" w:hAnsi="Verdana"/>
          <w:sz w:val="16"/>
          <w:szCs w:val="16"/>
        </w:rPr>
        <w:t xml:space="preserve"> </w:t>
      </w:r>
    </w:p>
    <w:p w14:paraId="5FFD42C0" w14:textId="77777777" w:rsidR="00176EC8" w:rsidRPr="00D025C9" w:rsidRDefault="00176EC8" w:rsidP="00D025C9"/>
    <w:sectPr w:rsidR="00176EC8" w:rsidRPr="00D025C9" w:rsidSect="00C756CF">
      <w:headerReference w:type="default" r:id="rId12"/>
      <w:footerReference w:type="default" r:id="rId13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6AE57" w14:textId="77777777" w:rsidR="008A0912" w:rsidRDefault="008A0912" w:rsidP="00E35D41">
      <w:pPr>
        <w:spacing w:after="0" w:line="240" w:lineRule="auto"/>
      </w:pPr>
      <w:r>
        <w:separator/>
      </w:r>
    </w:p>
  </w:endnote>
  <w:endnote w:type="continuationSeparator" w:id="0">
    <w:p w14:paraId="2B3F32FA" w14:textId="77777777" w:rsidR="008A0912" w:rsidRDefault="008A0912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1FC28D98" w14:textId="77777777" w:rsidTr="009A7664">
      <w:trPr>
        <w:trHeight w:hRule="exact" w:val="284"/>
      </w:trPr>
      <w:tc>
        <w:tcPr>
          <w:tcW w:w="2500" w:type="pct"/>
          <w:vAlign w:val="center"/>
        </w:tcPr>
        <w:p w14:paraId="73EA13B8" w14:textId="77777777"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3 ČP účastníka VŘ/ZŘ či cenového marketingu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14:paraId="7603722D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7D401DC2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05BECC46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31E67C9" wp14:editId="3080650F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73FA9" w14:textId="77777777" w:rsidR="008A0912" w:rsidRDefault="008A0912" w:rsidP="00E35D41">
      <w:pPr>
        <w:spacing w:after="0" w:line="240" w:lineRule="auto"/>
      </w:pPr>
      <w:r>
        <w:separator/>
      </w:r>
    </w:p>
  </w:footnote>
  <w:footnote w:type="continuationSeparator" w:id="0">
    <w:p w14:paraId="32635D16" w14:textId="77777777" w:rsidR="008A0912" w:rsidRDefault="008A0912" w:rsidP="00E35D41">
      <w:pPr>
        <w:spacing w:after="0" w:line="240" w:lineRule="auto"/>
      </w:pPr>
      <w:r>
        <w:continuationSeparator/>
      </w:r>
    </w:p>
  </w:footnote>
  <w:footnote w:id="1">
    <w:p w14:paraId="48B1BE86" w14:textId="77777777"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Doporučuje se vyžádat si v rámci nabídek od všech účastníků.  </w:t>
      </w:r>
    </w:p>
  </w:footnote>
  <w:footnote w:id="2">
    <w:p w14:paraId="65E6FEDB" w14:textId="77777777"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3">
    <w:p w14:paraId="69CC1224" w14:textId="77777777" w:rsidR="00D025C9" w:rsidRDefault="00D025C9" w:rsidP="00D025C9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0CFD5B4E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61C2965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010DD016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09F49EFB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0883C580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423C74F6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245FDF11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6EA487CA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1CC69096" wp14:editId="08A5920D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2E0C21B" wp14:editId="1383674B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A262E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1C178B34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4E441139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24558E8D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0C21B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" filled="f" stroked="f">
              <v:textbox inset="0,0,0,0">
                <w:txbxContent>
                  <w:p w14:paraId="4F7A262E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1C178B34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4E441139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24558E8D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9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137171"/>
    <w:rsid w:val="00150F98"/>
    <w:rsid w:val="00153F51"/>
    <w:rsid w:val="001672A5"/>
    <w:rsid w:val="00175FBE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85F4A"/>
    <w:rsid w:val="00393860"/>
    <w:rsid w:val="00395244"/>
    <w:rsid w:val="003A520C"/>
    <w:rsid w:val="003C4B11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B05A8"/>
    <w:rsid w:val="005C210D"/>
    <w:rsid w:val="005F20B5"/>
    <w:rsid w:val="00623B8B"/>
    <w:rsid w:val="0062435C"/>
    <w:rsid w:val="006305AF"/>
    <w:rsid w:val="00640730"/>
    <w:rsid w:val="00667086"/>
    <w:rsid w:val="00672E9B"/>
    <w:rsid w:val="006835F9"/>
    <w:rsid w:val="006F7872"/>
    <w:rsid w:val="00720A76"/>
    <w:rsid w:val="007331E0"/>
    <w:rsid w:val="00745A48"/>
    <w:rsid w:val="0075232B"/>
    <w:rsid w:val="0075729E"/>
    <w:rsid w:val="007758C7"/>
    <w:rsid w:val="00793369"/>
    <w:rsid w:val="007A251A"/>
    <w:rsid w:val="007C733E"/>
    <w:rsid w:val="007D5AE4"/>
    <w:rsid w:val="007E1863"/>
    <w:rsid w:val="0081375D"/>
    <w:rsid w:val="00824442"/>
    <w:rsid w:val="0087481C"/>
    <w:rsid w:val="008A0912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E38D9"/>
    <w:rsid w:val="009F7A5C"/>
    <w:rsid w:val="00A00BF5"/>
    <w:rsid w:val="00A05AEB"/>
    <w:rsid w:val="00B053D5"/>
    <w:rsid w:val="00B70A70"/>
    <w:rsid w:val="00B91914"/>
    <w:rsid w:val="00B91D30"/>
    <w:rsid w:val="00BA38FB"/>
    <w:rsid w:val="00BB3DEA"/>
    <w:rsid w:val="00BF0D2D"/>
    <w:rsid w:val="00C02A5B"/>
    <w:rsid w:val="00C03F18"/>
    <w:rsid w:val="00C317C8"/>
    <w:rsid w:val="00C749D4"/>
    <w:rsid w:val="00C756CF"/>
    <w:rsid w:val="00CC16BF"/>
    <w:rsid w:val="00CC4AE1"/>
    <w:rsid w:val="00CD60EF"/>
    <w:rsid w:val="00CE7DEF"/>
    <w:rsid w:val="00D025C9"/>
    <w:rsid w:val="00D60E2F"/>
    <w:rsid w:val="00D646F6"/>
    <w:rsid w:val="00D82381"/>
    <w:rsid w:val="00D82B05"/>
    <w:rsid w:val="00DB65DF"/>
    <w:rsid w:val="00DE1933"/>
    <w:rsid w:val="00DF3F64"/>
    <w:rsid w:val="00E177C5"/>
    <w:rsid w:val="00E208D1"/>
    <w:rsid w:val="00E27BD6"/>
    <w:rsid w:val="00E35D41"/>
    <w:rsid w:val="00EC1F5C"/>
    <w:rsid w:val="00EE6D51"/>
    <w:rsid w:val="00F079B8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DDABC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lsolutions.cz/overovani-mezinarodnich-sankc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nctionsmap.e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m.justic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ustice.cz/web/msp/seznam-v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kce.datlab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FORMULÁŘ.dotx</Template>
  <TotalTime>2</TotalTime>
  <Pages>1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Jitka Tvrzníková</cp:lastModifiedBy>
  <cp:revision>7</cp:revision>
  <cp:lastPrinted>2016-03-04T10:17:00Z</cp:lastPrinted>
  <dcterms:created xsi:type="dcterms:W3CDTF">2023-09-23T06:49:00Z</dcterms:created>
  <dcterms:modified xsi:type="dcterms:W3CDTF">2024-11-12T05:11:00Z</dcterms:modified>
</cp:coreProperties>
</file>