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44FEC" w14:textId="77777777" w:rsidR="00D025C9" w:rsidRPr="00D025C9" w:rsidRDefault="00D025C9" w:rsidP="00D025C9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</w:p>
    <w:p w14:paraId="79B63E20" w14:textId="77777777" w:rsidR="00C4694F" w:rsidRDefault="00C4694F" w:rsidP="00C4694F">
      <w:pPr>
        <w:pStyle w:val="Default"/>
        <w:spacing w:before="24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ČESTNÉ PROHLÁŠENÍ DODAVATELE </w:t>
      </w:r>
    </w:p>
    <w:p w14:paraId="5F7A5D37" w14:textId="43AB1152" w:rsidR="00C4694F" w:rsidRDefault="00C4694F" w:rsidP="00C4694F">
      <w:pPr>
        <w:pStyle w:val="Default"/>
        <w:jc w:val="center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o splnění kvalifikačních předpokladů požadovaných zadavatelem </w:t>
      </w:r>
      <w:r w:rsidR="00884E5A">
        <w:rPr>
          <w:rFonts w:ascii="Calibri" w:hAnsi="Calibri" w:cs="Calibri"/>
          <w:b/>
          <w:bCs/>
          <w:sz w:val="23"/>
          <w:szCs w:val="23"/>
        </w:rPr>
        <w:t xml:space="preserve">a splnění dalších požadavků </w:t>
      </w:r>
    </w:p>
    <w:p w14:paraId="7456F01A" w14:textId="77777777" w:rsidR="00C4694F" w:rsidRDefault="00C4694F" w:rsidP="00C4694F">
      <w:pPr>
        <w:pStyle w:val="Default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pro veřejnou zakázku </w:t>
      </w:r>
    </w:p>
    <w:p w14:paraId="475F244D" w14:textId="77777777" w:rsidR="00884E5A" w:rsidRPr="00162240" w:rsidRDefault="00884E5A" w:rsidP="00C4694F">
      <w:pPr>
        <w:pStyle w:val="Default"/>
        <w:jc w:val="center"/>
        <w:rPr>
          <w:rFonts w:ascii="Calibri" w:hAnsi="Calibri" w:cs="Calibri"/>
          <w:b/>
          <w:bCs/>
        </w:rPr>
      </w:pPr>
    </w:p>
    <w:p w14:paraId="65BF178B" w14:textId="4E39386D" w:rsidR="0064689D" w:rsidRPr="00386418" w:rsidRDefault="00386418" w:rsidP="00493E8E">
      <w:pPr>
        <w:pStyle w:val="Default"/>
        <w:jc w:val="center"/>
        <w:rPr>
          <w:rFonts w:ascii="Verdana" w:hAnsi="Verdana"/>
          <w:b/>
          <w:bCs/>
          <w:sz w:val="28"/>
          <w:szCs w:val="28"/>
        </w:rPr>
      </w:pPr>
      <w:r w:rsidRPr="00386418">
        <w:rPr>
          <w:rFonts w:ascii="Verdana" w:hAnsi="Verdana"/>
          <w:b/>
          <w:bCs/>
          <w:sz w:val="28"/>
          <w:szCs w:val="28"/>
        </w:rPr>
        <w:t>Dodávka technologie voliérového odchovu kuřic Mlékosrby</w:t>
      </w:r>
    </w:p>
    <w:p w14:paraId="7883CBB9" w14:textId="77777777" w:rsidR="00386418" w:rsidRDefault="00386418" w:rsidP="00493E8E">
      <w:pPr>
        <w:pStyle w:val="Default"/>
        <w:jc w:val="center"/>
        <w:rPr>
          <w:rFonts w:ascii="Calibri" w:hAnsi="Calibri" w:cs="Calibri"/>
          <w:sz w:val="32"/>
          <w:szCs w:val="32"/>
        </w:rPr>
      </w:pPr>
    </w:p>
    <w:p w14:paraId="02EF4F02" w14:textId="032E2250" w:rsidR="00493E8E" w:rsidRDefault="00493E8E" w:rsidP="00493E8E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Identifikace dodavatele: </w:t>
      </w:r>
      <w:r w:rsidRPr="00D04C54">
        <w:rPr>
          <w:rFonts w:ascii="Calibri" w:hAnsi="Calibri" w:cs="Calibri"/>
          <w:sz w:val="22"/>
          <w:szCs w:val="22"/>
          <w:highlight w:val="yellow"/>
        </w:rPr>
        <w:t>…………………………….</w:t>
      </w:r>
    </w:p>
    <w:p w14:paraId="31B6B0A8" w14:textId="77777777" w:rsidR="00493E8E" w:rsidRDefault="00493E8E" w:rsidP="00493E8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8A3E7F6" w14:textId="77777777" w:rsidR="00493E8E" w:rsidRDefault="00493E8E" w:rsidP="00493E8E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Já (my) níže podepsaný(í) čestně prohlašujeme, že jako dodavatel splňujeme </w:t>
      </w:r>
      <w:r>
        <w:rPr>
          <w:rFonts w:ascii="Calibri" w:hAnsi="Calibri" w:cs="Calibri"/>
          <w:b/>
          <w:bCs/>
          <w:sz w:val="22"/>
          <w:szCs w:val="22"/>
        </w:rPr>
        <w:t>základní kvalifikační předpoklady požadované zadavatelem.</w:t>
      </w:r>
    </w:p>
    <w:p w14:paraId="5306AB6C" w14:textId="77777777" w:rsidR="00493E8E" w:rsidRDefault="00493E8E" w:rsidP="00493E8E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62AEA09" w14:textId="77777777" w:rsidR="00493E8E" w:rsidRDefault="00493E8E" w:rsidP="00493E8E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 prohlašuje, že:</w:t>
      </w:r>
    </w:p>
    <w:p w14:paraId="67615793" w14:textId="77777777" w:rsidR="00493E8E" w:rsidRDefault="00493E8E" w:rsidP="00493E8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C69896E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a)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je-li dodavatel právnickou osobou, tento předpoklad splňuje jak tato právnická osoba, tak její statutární orgán nebo každý člen statutárního orgánu, a je-li statutárním orgánem dodavatele či členem statutárního orgánu dodavatele právnická osoba, potom tento předpoklad splňuje jak tato právnická osoba, tak její statutární orgán nebo každý člen statutárního orgánu této právnické osoby. </w:t>
      </w:r>
    </w:p>
    <w:p w14:paraId="17CA1170" w14:textId="77777777" w:rsidR="00493E8E" w:rsidRDefault="00493E8E" w:rsidP="00493E8E">
      <w:pPr>
        <w:pStyle w:val="Default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Podává-li nabídku či žádost o účast zahraniční právnická osoba prostřednictvím své organizační složky, tento předpoklad podle tohoto písmene splňuje vedle uvedených osob rovněž vedoucí této organizační složky; tento základní kvalifikační předpoklad dodavatel splňuje jak ve vztahu k území České republiky, tak k zemi svého sídla, místa podnikání či bydliště, </w:t>
      </w:r>
    </w:p>
    <w:p w14:paraId="3E0BAC50" w14:textId="77777777" w:rsidR="00493E8E" w:rsidRDefault="00493E8E" w:rsidP="00493E8E">
      <w:pPr>
        <w:pStyle w:val="Default"/>
        <w:ind w:left="426"/>
        <w:jc w:val="both"/>
        <w:rPr>
          <w:rFonts w:ascii="Calibri" w:hAnsi="Calibri" w:cs="Calibri"/>
          <w:sz w:val="22"/>
          <w:szCs w:val="22"/>
        </w:rPr>
      </w:pPr>
    </w:p>
    <w:p w14:paraId="60DE3C7F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b) nebyl pravomocně odsouzen pro trestný čin, jehož skutková podstata souvisí s předmětem podnikání dodavatele podle zvláštních právních předpisů nebo došlo k zahlazení odsouzení za spáchání takového trestného činu; je-li dodavatel právnickou osobou, tuto podmínku splňuje jak tato právnická osoba, tak její statutární orgán nebo každý člen statutárního orgánu, a je-li statutárním orgánem dodavatele či členem statutárního orgánu dodavatele právnická osoba, potom tento předpoklad splňuje jak tato právnická osoba, tak její statutární orgán nebo každý člen statutárního orgánu této právnické osoby </w:t>
      </w:r>
    </w:p>
    <w:p w14:paraId="48C3C042" w14:textId="77777777" w:rsidR="00493E8E" w:rsidRDefault="00493E8E" w:rsidP="00493E8E">
      <w:pPr>
        <w:pStyle w:val="Default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Podává-li nabídku či žádost o účast zahraniční právnická osoba prostřednictvím své organizační složky, tento předpoklad podle tohoto písmene splňovat vedle uvedených osob rovněž vedoucí této organizační složky; tento základní kvalifikační předpoklad dodavatel splňuje jak ve vztahu k území České republiky, tak k zemi svého sídla, místa podnikání či bydliště, </w:t>
      </w:r>
    </w:p>
    <w:p w14:paraId="18B381F0" w14:textId="77777777" w:rsidR="00493E8E" w:rsidRDefault="00493E8E" w:rsidP="00493E8E">
      <w:pPr>
        <w:pStyle w:val="Default"/>
        <w:ind w:left="426"/>
        <w:jc w:val="both"/>
        <w:rPr>
          <w:rFonts w:ascii="Calibri" w:hAnsi="Calibri" w:cs="Calibri"/>
          <w:sz w:val="22"/>
          <w:szCs w:val="22"/>
        </w:rPr>
      </w:pPr>
    </w:p>
    <w:p w14:paraId="398CA57C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c) v posledních třech letech nenaplnil skutkovou podstatu jednání nekalé soutěže formou podplácení podle zvláštního právního předpisu, </w:t>
      </w:r>
    </w:p>
    <w:p w14:paraId="63B562F5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</w:p>
    <w:p w14:paraId="40A233D6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d) vůči jeho majetku neprobíhá nebo v posledních třech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 </w:t>
      </w:r>
    </w:p>
    <w:p w14:paraId="29AB62A0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</w:p>
    <w:p w14:paraId="2EF34B59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e) není v likvidaci,</w:t>
      </w:r>
    </w:p>
    <w:p w14:paraId="469E6A27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</w:p>
    <w:p w14:paraId="465B2552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f) nemá v evidenci daní zachyceny daňové nedoplatky, a to jak v České republice, tak v zemi sídla, místa podnikání či bydliště dodavatele; to platí i ve vztahu ke spotřební dani </w:t>
      </w:r>
    </w:p>
    <w:p w14:paraId="31B39BBF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</w:p>
    <w:p w14:paraId="526AC9E0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g) nemá nedoplatek na pojistném a na penále na veřejné zdravotní pojištění, a to jak v České republice, tak v zemi sídla, místa podnikání či bydliště dodavatele, </w:t>
      </w:r>
    </w:p>
    <w:p w14:paraId="65CF67E5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</w:p>
    <w:p w14:paraId="60D1AE01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h) nemá nedoplatek na pojistném a na penále na sociální zabezpečení a příspěvku na státní politiku zaměstnanosti, a to jak v České republice, tak v zemi sídla, místa podnikání či bydliště dodavatele,</w:t>
      </w:r>
    </w:p>
    <w:p w14:paraId="670D5931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</w:p>
    <w:p w14:paraId="06239E2C" w14:textId="77777777" w:rsidR="00493E8E" w:rsidRDefault="00493E8E" w:rsidP="00493E8E">
      <w:pPr>
        <w:pStyle w:val="Default"/>
        <w:numPr>
          <w:ilvl w:val="0"/>
          <w:numId w:val="3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 </w:t>
      </w:r>
    </w:p>
    <w:p w14:paraId="1F77AAA5" w14:textId="77777777" w:rsidR="00493E8E" w:rsidRDefault="00493E8E" w:rsidP="00493E8E">
      <w:pPr>
        <w:pStyle w:val="Default"/>
        <w:ind w:left="719"/>
        <w:jc w:val="both"/>
        <w:rPr>
          <w:rFonts w:ascii="Calibri" w:hAnsi="Calibri" w:cs="Calibri"/>
          <w:sz w:val="22"/>
          <w:szCs w:val="22"/>
        </w:rPr>
      </w:pPr>
    </w:p>
    <w:p w14:paraId="4CDA394F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j) není veden v rejstříku osob se zákazem plnění veřejných zakázek, </w:t>
      </w:r>
    </w:p>
    <w:p w14:paraId="6AD55C78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</w:p>
    <w:p w14:paraId="16496075" w14:textId="77777777" w:rsidR="00493E8E" w:rsidRDefault="00493E8E" w:rsidP="00493E8E">
      <w:pPr>
        <w:pStyle w:val="Default"/>
        <w:ind w:left="426" w:hanging="4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k) mu nebyla v posledních 3 letech pravomocně uložena pokuta za umožnění výkonu nelegální práce podle zvláštního právního předpisu. </w:t>
      </w:r>
    </w:p>
    <w:p w14:paraId="18061B88" w14:textId="07A657AB" w:rsidR="00493E8E" w:rsidRDefault="00493E8E" w:rsidP="00493E8E">
      <w:pPr>
        <w:spacing w:after="254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>l)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</w:rPr>
        <w:t>vůči němuž nebyla v posledních 3 letech zavedena dočasná správa nebo v posledních 3 letech uplatněno opatření k řešení krize podle zákona upravujícího ozdravné postupy a řešení krize na finančním trhu.</w:t>
      </w:r>
    </w:p>
    <w:p w14:paraId="3D5AFEA2" w14:textId="77777777" w:rsidR="00493E8E" w:rsidRDefault="00493E8E" w:rsidP="00493E8E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Dále dodavatel prohlašuje, že </w:t>
      </w:r>
    </w:p>
    <w:p w14:paraId="66E7589A" w14:textId="77777777" w:rsidR="00493E8E" w:rsidRDefault="00493E8E" w:rsidP="00493E8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43EFE49" w14:textId="77777777" w:rsidR="00493E8E" w:rsidRDefault="00493E8E" w:rsidP="00493E8E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má dostatečnou ekonomickou a finanční způsobilosti splnit tuto veřejnou zakázku</w:t>
      </w:r>
    </w:p>
    <w:p w14:paraId="0FAE1768" w14:textId="77777777" w:rsidR="00493E8E" w:rsidRDefault="00493E8E" w:rsidP="00493E8E">
      <w:pPr>
        <w:spacing w:after="254"/>
        <w:jc w:val="both"/>
        <w:rPr>
          <w:rFonts w:ascii="Calibri" w:hAnsi="Calibri" w:cs="Calibri"/>
          <w:b/>
          <w:bCs/>
          <w:color w:val="000000"/>
        </w:rPr>
      </w:pPr>
    </w:p>
    <w:p w14:paraId="5B935A85" w14:textId="39C8EC12" w:rsidR="00C4694F" w:rsidRPr="00D025C9" w:rsidRDefault="00C4694F" w:rsidP="00C4694F">
      <w:pPr>
        <w:spacing w:line="240" w:lineRule="exact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D025C9">
        <w:rPr>
          <w:rFonts w:ascii="Verdana" w:hAnsi="Verdana" w:cs="Arial"/>
          <w:b/>
          <w:sz w:val="18"/>
          <w:szCs w:val="18"/>
          <w:u w:val="single"/>
        </w:rPr>
        <w:t xml:space="preserve">Účastník </w:t>
      </w:r>
      <w:r>
        <w:rPr>
          <w:rFonts w:ascii="Verdana" w:hAnsi="Verdana" w:cs="Arial"/>
          <w:b/>
          <w:sz w:val="18"/>
          <w:szCs w:val="18"/>
          <w:u w:val="single"/>
        </w:rPr>
        <w:t xml:space="preserve">dále </w:t>
      </w:r>
      <w:r w:rsidRPr="00D025C9">
        <w:rPr>
          <w:rFonts w:ascii="Verdana" w:hAnsi="Verdana" w:cs="Arial"/>
          <w:b/>
          <w:sz w:val="18"/>
          <w:szCs w:val="18"/>
          <w:u w:val="single"/>
        </w:rPr>
        <w:t>čestně prohlašuje, že:</w:t>
      </w:r>
    </w:p>
    <w:p w14:paraId="3F048A1E" w14:textId="77777777" w:rsidR="00C4694F" w:rsidRDefault="00C4694F" w:rsidP="00C4694F">
      <w:pPr>
        <w:pStyle w:val="Odstavecseseznamem"/>
        <w:numPr>
          <w:ilvl w:val="0"/>
          <w:numId w:val="5"/>
        </w:numPr>
        <w:spacing w:line="240" w:lineRule="exact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025C9">
        <w:rPr>
          <w:rStyle w:val="Znakapoznpodarou"/>
          <w:rFonts w:ascii="Verdana" w:hAnsi="Verdana"/>
          <w:sz w:val="18"/>
          <w:szCs w:val="18"/>
        </w:rPr>
        <w:footnoteReference w:id="1"/>
      </w:r>
      <w:r w:rsidRPr="00D025C9">
        <w:rPr>
          <w:rFonts w:ascii="Verdana" w:hAnsi="Verdana"/>
          <w:sz w:val="18"/>
          <w:szCs w:val="18"/>
        </w:rPr>
        <w:t>;</w:t>
      </w:r>
    </w:p>
    <w:p w14:paraId="2C3366A9" w14:textId="77777777" w:rsidR="00C4694F" w:rsidRPr="00D025C9" w:rsidRDefault="00C4694F" w:rsidP="00C4694F">
      <w:pPr>
        <w:pStyle w:val="Odstavecseseznamem"/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</w:p>
    <w:p w14:paraId="4AF618FE" w14:textId="77777777" w:rsidR="00C4694F" w:rsidRDefault="00C4694F" w:rsidP="00C4694F">
      <w:pPr>
        <w:pStyle w:val="Odstavecseseznamem"/>
        <w:numPr>
          <w:ilvl w:val="0"/>
          <w:numId w:val="5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poddodavatel, prostřednictvím kterého dodavatel prokazuje kvalifikaci (existuje-li takový), </w:t>
      </w: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025C9">
        <w:rPr>
          <w:rStyle w:val="Znakapoznpodarou"/>
          <w:rFonts w:ascii="Verdana" w:hAnsi="Verdana"/>
          <w:sz w:val="18"/>
          <w:szCs w:val="18"/>
        </w:rPr>
        <w:footnoteReference w:id="2"/>
      </w:r>
      <w:r w:rsidRPr="00D025C9">
        <w:rPr>
          <w:rFonts w:ascii="Verdana" w:hAnsi="Verdana"/>
          <w:sz w:val="18"/>
          <w:szCs w:val="18"/>
        </w:rPr>
        <w:t>;</w:t>
      </w:r>
    </w:p>
    <w:p w14:paraId="5E299992" w14:textId="77777777" w:rsidR="00C4694F" w:rsidRPr="00D025C9" w:rsidRDefault="00C4694F" w:rsidP="00C4694F">
      <w:pPr>
        <w:pStyle w:val="Odstavecseseznamem"/>
        <w:spacing w:line="240" w:lineRule="exact"/>
        <w:rPr>
          <w:rFonts w:ascii="Verdana" w:hAnsi="Verdana"/>
          <w:sz w:val="18"/>
          <w:szCs w:val="18"/>
        </w:rPr>
      </w:pPr>
    </w:p>
    <w:p w14:paraId="7CF552F2" w14:textId="77777777" w:rsidR="00C4694F" w:rsidRDefault="00C4694F" w:rsidP="00C4694F">
      <w:pPr>
        <w:pStyle w:val="Odstavecseseznamem"/>
        <w:numPr>
          <w:ilvl w:val="0"/>
          <w:numId w:val="5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odpovídá </w:t>
      </w:r>
      <w:r w:rsidRPr="005B05A8">
        <w:rPr>
          <w:rFonts w:ascii="Verdana" w:hAnsi="Verdana"/>
          <w:sz w:val="18"/>
          <w:szCs w:val="18"/>
        </w:rPr>
        <w:t xml:space="preserve">za to, že on sám ani žádný z jeho poddodavatelů </w:t>
      </w:r>
      <w:r w:rsidRPr="005B05A8">
        <w:rPr>
          <w:rFonts w:ascii="Verdana" w:hAnsi="Verdana"/>
          <w:b/>
          <w:sz w:val="18"/>
          <w:szCs w:val="18"/>
        </w:rPr>
        <w:t>není</w:t>
      </w:r>
      <w:r w:rsidRPr="005B05A8">
        <w:rPr>
          <w:rFonts w:ascii="Verdana" w:hAnsi="Verdana"/>
          <w:sz w:val="18"/>
          <w:szCs w:val="18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5B05A8">
        <w:rPr>
          <w:rFonts w:ascii="Verdana" w:hAnsi="Verdana"/>
          <w:sz w:val="18"/>
          <w:szCs w:val="18"/>
        </w:rPr>
        <w:t>ii</w:t>
      </w:r>
      <w:proofErr w:type="spellEnd"/>
      <w:r w:rsidRPr="005B05A8">
        <w:rPr>
          <w:rFonts w:ascii="Verdana" w:hAnsi="Verdana"/>
          <w:sz w:val="18"/>
          <w:szCs w:val="18"/>
        </w:rPr>
        <w:t xml:space="preserve">) na níž by se vztahovaly české právní předpisy, zejména zákon č. 69/2006 Sb., o provádění mezinárodních sankcí, v platném znění, </w:t>
      </w:r>
      <w:r w:rsidRPr="005B05A8">
        <w:rPr>
          <w:rFonts w:ascii="Verdana" w:hAnsi="Verdana"/>
          <w:sz w:val="18"/>
          <w:szCs w:val="18"/>
        </w:rPr>
        <w:lastRenderedPageBreak/>
        <w:t>navazující na nařízení EU uvedená v bodě (i); (</w:t>
      </w:r>
      <w:proofErr w:type="spellStart"/>
      <w:r w:rsidRPr="005B05A8">
        <w:rPr>
          <w:rFonts w:ascii="Verdana" w:hAnsi="Verdana"/>
          <w:sz w:val="18"/>
          <w:szCs w:val="18"/>
        </w:rPr>
        <w:t>iii</w:t>
      </w:r>
      <w:proofErr w:type="spellEnd"/>
      <w:r w:rsidRPr="005B05A8">
        <w:rPr>
          <w:rFonts w:ascii="Verdana" w:hAnsi="Verdana"/>
          <w:sz w:val="18"/>
          <w:szCs w:val="18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 w:rsidRPr="00D025C9">
        <w:rPr>
          <w:rFonts w:ascii="Verdana" w:hAnsi="Verdana"/>
          <w:sz w:val="18"/>
          <w:szCs w:val="18"/>
        </w:rPr>
        <w:t>;</w:t>
      </w:r>
    </w:p>
    <w:p w14:paraId="6A7C171B" w14:textId="77777777" w:rsidR="00C4694F" w:rsidRPr="00D025C9" w:rsidRDefault="00C4694F" w:rsidP="00C4694F">
      <w:pPr>
        <w:pStyle w:val="Odstavecseseznamem"/>
        <w:spacing w:line="240" w:lineRule="exact"/>
        <w:ind w:left="426"/>
        <w:rPr>
          <w:rFonts w:ascii="Verdana" w:hAnsi="Verdana"/>
          <w:sz w:val="18"/>
          <w:szCs w:val="18"/>
        </w:rPr>
      </w:pPr>
    </w:p>
    <w:p w14:paraId="358F5721" w14:textId="77777777" w:rsidR="00C4694F" w:rsidRPr="00D025C9" w:rsidRDefault="00C4694F" w:rsidP="00C4694F">
      <w:pPr>
        <w:pStyle w:val="Odstavecseseznamem"/>
        <w:numPr>
          <w:ilvl w:val="0"/>
          <w:numId w:val="5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žádné </w:t>
      </w:r>
      <w:r w:rsidRPr="005B05A8">
        <w:rPr>
          <w:rFonts w:ascii="Verdana" w:hAnsi="Verdana"/>
          <w:sz w:val="18"/>
          <w:szCs w:val="18"/>
        </w:rPr>
        <w:t xml:space="preserve">finanční prostředky, které obdrží za plnění veřejné zakázky, přímo ani nepřímo </w:t>
      </w:r>
      <w:r w:rsidRPr="005B05A8">
        <w:rPr>
          <w:rFonts w:ascii="Verdana" w:hAnsi="Verdana"/>
          <w:b/>
          <w:sz w:val="18"/>
          <w:szCs w:val="18"/>
        </w:rPr>
        <w:t>nezpřístupní</w:t>
      </w:r>
      <w:r w:rsidRPr="005B05A8">
        <w:rPr>
          <w:rFonts w:ascii="Verdana" w:hAnsi="Verdana"/>
          <w:sz w:val="18"/>
          <w:szCs w:val="18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5B05A8">
        <w:rPr>
          <w:rFonts w:ascii="Verdana" w:hAnsi="Verdana"/>
          <w:sz w:val="18"/>
          <w:szCs w:val="18"/>
        </w:rPr>
        <w:t>ii</w:t>
      </w:r>
      <w:proofErr w:type="spellEnd"/>
      <w:r w:rsidRPr="005B05A8">
        <w:rPr>
          <w:rFonts w:ascii="Verdana" w:hAnsi="Verdana"/>
          <w:sz w:val="18"/>
          <w:szCs w:val="18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5B05A8">
        <w:rPr>
          <w:rFonts w:ascii="Verdana" w:hAnsi="Verdana"/>
          <w:sz w:val="18"/>
          <w:szCs w:val="18"/>
        </w:rPr>
        <w:t>iii</w:t>
      </w:r>
      <w:proofErr w:type="spellEnd"/>
      <w:r w:rsidRPr="005B05A8">
        <w:rPr>
          <w:rFonts w:ascii="Verdana" w:hAnsi="Verdana"/>
          <w:sz w:val="18"/>
          <w:szCs w:val="18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</w:t>
      </w:r>
      <w:r w:rsidRPr="00D025C9">
        <w:rPr>
          <w:rFonts w:ascii="Verdana" w:hAnsi="Verdana"/>
          <w:sz w:val="18"/>
          <w:szCs w:val="18"/>
        </w:rPr>
        <w:t>.</w:t>
      </w:r>
    </w:p>
    <w:p w14:paraId="3F443EA1" w14:textId="77777777" w:rsidR="00C4694F" w:rsidRDefault="00C4694F" w:rsidP="00493E8E">
      <w:pPr>
        <w:spacing w:after="254"/>
        <w:jc w:val="both"/>
        <w:rPr>
          <w:rFonts w:ascii="Calibri" w:hAnsi="Calibri" w:cs="Calibri"/>
          <w:b/>
          <w:bCs/>
          <w:color w:val="000000"/>
        </w:rPr>
      </w:pPr>
    </w:p>
    <w:p w14:paraId="449D2C96" w14:textId="77777777" w:rsidR="00C4694F" w:rsidRDefault="00C4694F" w:rsidP="00493E8E">
      <w:pPr>
        <w:spacing w:after="254"/>
        <w:jc w:val="both"/>
        <w:rPr>
          <w:rFonts w:ascii="Calibri" w:hAnsi="Calibri" w:cs="Calibri"/>
          <w:b/>
          <w:bCs/>
          <w:color w:val="000000"/>
        </w:rPr>
      </w:pPr>
    </w:p>
    <w:p w14:paraId="24C49EF0" w14:textId="77777777" w:rsidR="00493E8E" w:rsidRDefault="00493E8E" w:rsidP="00493E8E">
      <w:pPr>
        <w:spacing w:after="254"/>
        <w:jc w:val="both"/>
        <w:rPr>
          <w:rFonts w:ascii="Calibri" w:hAnsi="Calibri" w:cs="Calibri"/>
          <w:b/>
          <w:bCs/>
          <w:color w:val="000000"/>
        </w:rPr>
      </w:pPr>
    </w:p>
    <w:p w14:paraId="261232D5" w14:textId="77777777" w:rsidR="00493E8E" w:rsidRDefault="00493E8E" w:rsidP="00493E8E">
      <w:pPr>
        <w:spacing w:after="25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 </w:t>
      </w:r>
      <w:r w:rsidRPr="00C04716">
        <w:rPr>
          <w:rFonts w:ascii="Calibri" w:hAnsi="Calibri" w:cs="Calibri"/>
          <w:color w:val="000000"/>
          <w:highlight w:val="yellow"/>
        </w:rPr>
        <w:t>…………</w:t>
      </w:r>
      <w:r>
        <w:rPr>
          <w:rFonts w:ascii="Calibri" w:hAnsi="Calibri" w:cs="Calibri"/>
          <w:color w:val="000000"/>
        </w:rPr>
        <w:t xml:space="preserve"> dne </w:t>
      </w:r>
    </w:p>
    <w:p w14:paraId="2334E076" w14:textId="77777777" w:rsidR="00493E8E" w:rsidRDefault="00493E8E" w:rsidP="00493E8E">
      <w:pPr>
        <w:spacing w:after="25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</w:t>
      </w:r>
    </w:p>
    <w:p w14:paraId="3E93C27E" w14:textId="77777777" w:rsidR="00493E8E" w:rsidRDefault="00493E8E" w:rsidP="00493E8E">
      <w:pPr>
        <w:spacing w:after="25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(osoba/osoby oprávněné jednat za uchazeče)</w:t>
      </w:r>
    </w:p>
    <w:p w14:paraId="7BEEB388" w14:textId="77777777" w:rsidR="0037196A" w:rsidRDefault="0037196A" w:rsidP="00D025C9">
      <w:pPr>
        <w:jc w:val="both"/>
        <w:rPr>
          <w:rFonts w:ascii="Verdana" w:hAnsi="Verdana" w:cs="Arial"/>
          <w:sz w:val="18"/>
          <w:szCs w:val="18"/>
        </w:rPr>
      </w:pPr>
    </w:p>
    <w:p w14:paraId="7F7B6E8B" w14:textId="77777777" w:rsidR="0037196A" w:rsidRDefault="0037196A" w:rsidP="00D025C9">
      <w:pPr>
        <w:jc w:val="both"/>
        <w:rPr>
          <w:rFonts w:ascii="Verdana" w:hAnsi="Verdana" w:cs="Arial"/>
          <w:sz w:val="18"/>
          <w:szCs w:val="18"/>
        </w:rPr>
      </w:pPr>
    </w:p>
    <w:p w14:paraId="46F1DC39" w14:textId="77777777" w:rsidR="0037196A" w:rsidRDefault="0037196A" w:rsidP="00D025C9">
      <w:pPr>
        <w:jc w:val="both"/>
        <w:rPr>
          <w:rFonts w:ascii="Verdana" w:hAnsi="Verdana" w:cs="Arial"/>
          <w:sz w:val="18"/>
          <w:szCs w:val="18"/>
        </w:rPr>
      </w:pPr>
    </w:p>
    <w:p w14:paraId="7B36C854" w14:textId="1CC1AFF3" w:rsidR="00D025C9" w:rsidRPr="00D025C9" w:rsidRDefault="0037196A" w:rsidP="005B05A8">
      <w:pPr>
        <w:jc w:val="both"/>
        <w:rPr>
          <w:rFonts w:ascii="Verdana" w:eastAsia="Calibri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V </w:t>
      </w:r>
      <w:r w:rsidR="00D025C9" w:rsidRPr="00D025C9">
        <w:rPr>
          <w:rFonts w:ascii="Verdana" w:hAnsi="Verdana" w:cs="Arial"/>
          <w:sz w:val="18"/>
          <w:szCs w:val="18"/>
        </w:rPr>
        <w:t>......................................dne ……………………</w:t>
      </w:r>
      <w:r w:rsidR="00D025C9">
        <w:rPr>
          <w:rFonts w:ascii="Verdana" w:hAnsi="Verdana" w:cs="Arial"/>
          <w:sz w:val="18"/>
          <w:szCs w:val="18"/>
        </w:rPr>
        <w:t xml:space="preserve">                      </w:t>
      </w:r>
      <w:r w:rsidR="00D025C9" w:rsidRPr="00D025C9">
        <w:rPr>
          <w:rFonts w:ascii="Verdana" w:hAnsi="Verdana" w:cs="Arial"/>
          <w:sz w:val="18"/>
          <w:szCs w:val="18"/>
        </w:rPr>
        <w:t>____________________________</w:t>
      </w:r>
    </w:p>
    <w:p w14:paraId="519A2CB7" w14:textId="77777777" w:rsidR="00176EC8" w:rsidRPr="00D025C9" w:rsidRDefault="00176EC8" w:rsidP="00D025C9"/>
    <w:sectPr w:rsidR="00176EC8" w:rsidRPr="00D025C9" w:rsidSect="00C756CF">
      <w:headerReference w:type="default" r:id="rId7"/>
      <w:footerReference w:type="default" r:id="rId8"/>
      <w:pgSz w:w="11906" w:h="16838" w:code="9"/>
      <w:pgMar w:top="1134" w:right="1134" w:bottom="1134" w:left="1134" w:header="1985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75CB6" w14:textId="77777777" w:rsidR="00395244" w:rsidRDefault="00395244" w:rsidP="00E35D41">
      <w:pPr>
        <w:spacing w:after="0" w:line="240" w:lineRule="auto"/>
      </w:pPr>
      <w:r>
        <w:separator/>
      </w:r>
    </w:p>
  </w:endnote>
  <w:endnote w:type="continuationSeparator" w:id="0">
    <w:p w14:paraId="35FE4A01" w14:textId="77777777" w:rsidR="00395244" w:rsidRDefault="00395244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1"/>
      <w:tblpPr w:vertAnchor="page" w:horzAnchor="page" w:tblpXSpec="center" w:tblpY="15934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28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481C39" w:rsidRPr="00481C39" w14:paraId="2DF5AD5E" w14:textId="77777777" w:rsidTr="009A7664">
      <w:trPr>
        <w:trHeight w:hRule="exact" w:val="284"/>
      </w:trPr>
      <w:tc>
        <w:tcPr>
          <w:tcW w:w="2500" w:type="pct"/>
          <w:vAlign w:val="center"/>
        </w:tcPr>
        <w:p w14:paraId="645C5183" w14:textId="3FB582F7" w:rsidR="00481C39" w:rsidRPr="00481C39" w:rsidRDefault="00481C39" w:rsidP="009A7664">
          <w:pPr>
            <w:tabs>
              <w:tab w:val="center" w:pos="4536"/>
              <w:tab w:val="right" w:pos="9072"/>
            </w:tabs>
            <w:spacing w:after="200"/>
            <w:rPr>
              <w:rFonts w:ascii="Calibri" w:eastAsia="Calibri" w:hAnsi="Calibri" w:cs="Times New Roman"/>
              <w:sz w:val="14"/>
              <w:szCs w:val="14"/>
            </w:rPr>
          </w:pPr>
        </w:p>
      </w:tc>
      <w:tc>
        <w:tcPr>
          <w:tcW w:w="2500" w:type="pct"/>
          <w:shd w:val="clear" w:color="auto" w:fill="auto"/>
          <w:vAlign w:val="center"/>
        </w:tcPr>
        <w:p w14:paraId="44B00520" w14:textId="77777777" w:rsidR="00640730" w:rsidRPr="002E4355" w:rsidRDefault="00640730" w:rsidP="009A7664">
          <w:pPr>
            <w:jc w:val="right"/>
            <w:rPr>
              <w:rFonts w:ascii="Verdana" w:hAnsi="Verdana"/>
              <w:sz w:val="14"/>
              <w:szCs w:val="14"/>
            </w:rPr>
          </w:pP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PAGE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D82381">
            <w:rPr>
              <w:rFonts w:ascii="Verdana" w:hAnsi="Verdana"/>
              <w:bCs/>
              <w:noProof/>
              <w:sz w:val="14"/>
              <w:szCs w:val="14"/>
            </w:rPr>
            <w:t>1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  <w:r w:rsidRPr="002E4355">
            <w:rPr>
              <w:rFonts w:ascii="Verdana" w:hAnsi="Verdana"/>
              <w:sz w:val="14"/>
              <w:szCs w:val="14"/>
            </w:rPr>
            <w:t xml:space="preserve"> z 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NUMPAGES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D82381">
            <w:rPr>
              <w:rFonts w:ascii="Verdana" w:hAnsi="Verdana"/>
              <w:bCs/>
              <w:noProof/>
              <w:sz w:val="14"/>
              <w:szCs w:val="14"/>
            </w:rPr>
            <w:t>2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</w:p>
        <w:p w14:paraId="2FC1841A" w14:textId="77777777" w:rsidR="00481C39" w:rsidRPr="00481C39" w:rsidRDefault="00481C39" w:rsidP="009A7664">
          <w:pPr>
            <w:tabs>
              <w:tab w:val="center" w:pos="4536"/>
              <w:tab w:val="right" w:pos="9072"/>
            </w:tabs>
            <w:spacing w:after="200"/>
            <w:jc w:val="right"/>
            <w:rPr>
              <w:rFonts w:ascii="Verdana" w:eastAsia="Calibri" w:hAnsi="Verdana" w:cs="Times New Roman"/>
            </w:rPr>
          </w:pPr>
        </w:p>
      </w:tc>
    </w:tr>
  </w:tbl>
  <w:p w14:paraId="4508B368" w14:textId="77777777" w:rsidR="00DE1933" w:rsidRPr="00BA38FB" w:rsidRDefault="004D6862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  <w:r w:rsidRPr="004D6862">
      <w:rPr>
        <w:rFonts w:ascii="Calibri" w:eastAsia="Calibri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22D0AAD" wp14:editId="24FF60AC">
              <wp:simplePos x="0" y="0"/>
              <wp:positionH relativeFrom="page">
                <wp:align>center</wp:align>
              </wp:positionH>
              <wp:positionV relativeFrom="topMargin">
                <wp:posOffset>10009505</wp:posOffset>
              </wp:positionV>
              <wp:extent cx="6120000" cy="36000"/>
              <wp:effectExtent l="0" t="0" r="0" b="2540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36000"/>
                      </a:xfrm>
                      <a:prstGeom prst="rect">
                        <a:avLst/>
                      </a:prstGeom>
                      <a:solidFill>
                        <a:srgbClr val="034A3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8FDAEA" id="Obdélník 5" o:spid="_x0000_s1026" style="position:absolute;margin-left:0;margin-top:788.15pt;width:481.9pt;height:2.85pt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" fillcolor="#034a31" stroked="f" strokeweight="1pt"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2368F" w14:textId="77777777" w:rsidR="00395244" w:rsidRDefault="00395244" w:rsidP="00E35D41">
      <w:pPr>
        <w:spacing w:after="0" w:line="240" w:lineRule="auto"/>
      </w:pPr>
      <w:r>
        <w:separator/>
      </w:r>
    </w:p>
  </w:footnote>
  <w:footnote w:type="continuationSeparator" w:id="0">
    <w:p w14:paraId="22C0386D" w14:textId="77777777" w:rsidR="00395244" w:rsidRDefault="00395244" w:rsidP="00E35D41">
      <w:pPr>
        <w:spacing w:after="0" w:line="240" w:lineRule="auto"/>
      </w:pPr>
      <w:r>
        <w:continuationSeparator/>
      </w:r>
    </w:p>
  </w:footnote>
  <w:footnote w:id="1">
    <w:p w14:paraId="570E4B2D" w14:textId="77777777" w:rsidR="00C4694F" w:rsidRPr="00D025C9" w:rsidRDefault="00C4694F" w:rsidP="00C4694F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2">
    <w:p w14:paraId="5A66F468" w14:textId="77777777" w:rsidR="00C4694F" w:rsidRDefault="00C4694F" w:rsidP="00C4694F">
      <w:pPr>
        <w:pStyle w:val="Textpoznpodarou"/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pPr w:vertAnchor="page" w:horzAnchor="page" w:tblpXSpec="center" w:tblpY="1532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05"/>
      <w:gridCol w:w="1605"/>
      <w:gridCol w:w="1607"/>
      <w:gridCol w:w="1607"/>
      <w:gridCol w:w="1607"/>
      <w:gridCol w:w="1607"/>
    </w:tblGrid>
    <w:tr w:rsidR="007E1863" w:rsidRPr="007E1863" w14:paraId="16C74890" w14:textId="77777777" w:rsidTr="00950223">
      <w:trPr>
        <w:trHeight w:hRule="exact" w:val="227"/>
      </w:trPr>
      <w:tc>
        <w:tcPr>
          <w:tcW w:w="1604" w:type="dxa"/>
          <w:shd w:val="clear" w:color="auto" w:fill="773311"/>
        </w:tcPr>
        <w:p w14:paraId="33A4BBBD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4" w:type="dxa"/>
          <w:shd w:val="clear" w:color="auto" w:fill="8C8A85"/>
        </w:tcPr>
        <w:p w14:paraId="51C30039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71C5E8"/>
        </w:tcPr>
        <w:p w14:paraId="40EC7E3F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034A31"/>
        </w:tcPr>
        <w:p w14:paraId="4BB4142C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E48D06"/>
        </w:tcPr>
        <w:p w14:paraId="5676BB4B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FCD016"/>
        </w:tcPr>
        <w:p w14:paraId="23FC07E3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</w:tr>
  </w:tbl>
  <w:p w14:paraId="76377F85" w14:textId="77777777" w:rsidR="00DE1933" w:rsidRPr="00950223" w:rsidRDefault="00DE1933" w:rsidP="00950223">
    <w:pPr>
      <w:pStyle w:val="Zhlav"/>
      <w:spacing w:line="20" w:lineRule="exact"/>
      <w:rPr>
        <w:sz w:val="2"/>
        <w:szCs w:val="2"/>
        <w:lang w:eastAsia="cs-CZ"/>
      </w:rPr>
    </w:pPr>
    <w:r w:rsidRPr="00950223">
      <w:rPr>
        <w:noProof/>
        <w:sz w:val="2"/>
        <w:szCs w:val="2"/>
        <w:lang w:eastAsia="cs-CZ"/>
      </w:rPr>
      <w:drawing>
        <wp:anchor distT="0" distB="0" distL="114300" distR="114300" simplePos="0" relativeHeight="251655680" behindDoc="0" locked="1" layoutInCell="1" allowOverlap="0" wp14:anchorId="5B0B9638" wp14:editId="668EC5D9">
          <wp:simplePos x="0" y="0"/>
          <wp:positionH relativeFrom="leftMargin">
            <wp:posOffset>720090</wp:posOffset>
          </wp:positionH>
          <wp:positionV relativeFrom="page">
            <wp:posOffset>360045</wp:posOffset>
          </wp:positionV>
          <wp:extent cx="1674000" cy="468000"/>
          <wp:effectExtent l="0" t="0" r="2540" b="8255"/>
          <wp:wrapNone/>
          <wp:docPr id="1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SZIF_logo_text_barvy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0223">
      <w:rPr>
        <w:noProof/>
        <w:sz w:val="2"/>
        <w:szCs w:val="2"/>
        <w:lang w:eastAsia="cs-CZ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E48F811" wp14:editId="20615CAD">
              <wp:simplePos x="0" y="0"/>
              <wp:positionH relativeFrom="rightMargin">
                <wp:posOffset>-1692275</wp:posOffset>
              </wp:positionH>
              <wp:positionV relativeFrom="page">
                <wp:posOffset>360045</wp:posOffset>
              </wp:positionV>
              <wp:extent cx="1692000" cy="468000"/>
              <wp:effectExtent l="0" t="0" r="3810" b="8255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0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FFCBD" w14:textId="77777777"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Ve Smečkách 33, 110 00 Praha 1</w:t>
                          </w:r>
                        </w:p>
                        <w:p w14:paraId="062F9151" w14:textId="77777777"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tel.: +420 222 871 </w:t>
                          </w:r>
                          <w:r w:rsidR="0097244B">
                            <w:rPr>
                              <w:spacing w:val="-6"/>
                              <w:sz w:val="16"/>
                              <w:szCs w:val="16"/>
                            </w:rPr>
                            <w:t>871</w:t>
                          </w:r>
                        </w:p>
                        <w:p w14:paraId="69E67BCF" w14:textId="77777777"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fax: +420 222 871 765</w:t>
                          </w:r>
                        </w:p>
                        <w:p w14:paraId="4A28948F" w14:textId="77777777"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2552" w:right="-792" w:hanging="2439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371D89">
                              <w:rPr>
                                <w:spacing w:val="-6"/>
                                <w:sz w:val="16"/>
                                <w:szCs w:val="16"/>
                              </w:rPr>
                              <w:t>info@szif.cz</w:t>
                            </w:r>
                          </w:hyperlink>
                          <w:r>
                            <w:rPr>
                              <w:spacing w:val="-6"/>
                              <w:sz w:val="16"/>
                              <w:szCs w:val="16"/>
                            </w:rPr>
                            <w:t>;</w:t>
                          </w: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www.szif.cz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8F811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-133.25pt;margin-top:28.35pt;width:133.25pt;height:36.85pt;z-index:25165670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" filled="f" stroked="f">
              <v:textbox inset="0,0,0,0">
                <w:txbxContent>
                  <w:p w14:paraId="201FFCBD" w14:textId="77777777"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Ve Smečkách 33, 110 00 Praha 1</w:t>
                    </w:r>
                  </w:p>
                  <w:p w14:paraId="062F9151" w14:textId="77777777"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tel.: +420 222 871 </w:t>
                    </w:r>
                    <w:r w:rsidR="0097244B">
                      <w:rPr>
                        <w:spacing w:val="-6"/>
                        <w:sz w:val="16"/>
                        <w:szCs w:val="16"/>
                      </w:rPr>
                      <w:t>871</w:t>
                    </w:r>
                  </w:p>
                  <w:p w14:paraId="69E67BCF" w14:textId="77777777"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fax: +420 222 871 765</w:t>
                    </w:r>
                  </w:p>
                  <w:p w14:paraId="4A28948F" w14:textId="77777777"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2552" w:right="-792" w:hanging="2439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e-mail: </w:t>
                    </w:r>
                    <w:hyperlink r:id="rId3" w:history="1">
                      <w:r w:rsidRPr="00371D89">
                        <w:rPr>
                          <w:spacing w:val="-6"/>
                          <w:sz w:val="16"/>
                          <w:szCs w:val="16"/>
                        </w:rPr>
                        <w:t>info@szif.cz</w:t>
                      </w:r>
                    </w:hyperlink>
                    <w:r>
                      <w:rPr>
                        <w:spacing w:val="-6"/>
                        <w:sz w:val="16"/>
                        <w:szCs w:val="16"/>
                      </w:rPr>
                      <w:t>;</w:t>
                    </w: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 www.szif.cz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67B1C"/>
    <w:multiLevelType w:val="multilevel"/>
    <w:tmpl w:val="48BCAE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E0408"/>
    <w:multiLevelType w:val="multilevel"/>
    <w:tmpl w:val="95D6DC92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71E20"/>
    <w:multiLevelType w:val="hybridMultilevel"/>
    <w:tmpl w:val="4A2E2A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0197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8288725">
    <w:abstractNumId w:val="0"/>
  </w:num>
  <w:num w:numId="3" w16cid:durableId="1884247282">
    <w:abstractNumId w:val="2"/>
  </w:num>
  <w:num w:numId="4" w16cid:durableId="581454718">
    <w:abstractNumId w:val="1"/>
  </w:num>
  <w:num w:numId="5" w16cid:durableId="1761947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E00"/>
    <w:rsid w:val="00015626"/>
    <w:rsid w:val="0008678E"/>
    <w:rsid w:val="00087E00"/>
    <w:rsid w:val="00137171"/>
    <w:rsid w:val="00153F51"/>
    <w:rsid w:val="00162240"/>
    <w:rsid w:val="001672A5"/>
    <w:rsid w:val="00175FBE"/>
    <w:rsid w:val="00176EC8"/>
    <w:rsid w:val="00235CF4"/>
    <w:rsid w:val="002515FC"/>
    <w:rsid w:val="002628AC"/>
    <w:rsid w:val="00262EAF"/>
    <w:rsid w:val="002A360B"/>
    <w:rsid w:val="002B7FF9"/>
    <w:rsid w:val="002E0337"/>
    <w:rsid w:val="002E4355"/>
    <w:rsid w:val="00316373"/>
    <w:rsid w:val="0036075C"/>
    <w:rsid w:val="00366482"/>
    <w:rsid w:val="0037196A"/>
    <w:rsid w:val="00386418"/>
    <w:rsid w:val="00386940"/>
    <w:rsid w:val="00393860"/>
    <w:rsid w:val="00395244"/>
    <w:rsid w:val="003A520C"/>
    <w:rsid w:val="00481C39"/>
    <w:rsid w:val="00483BFD"/>
    <w:rsid w:val="004855C0"/>
    <w:rsid w:val="00487EF0"/>
    <w:rsid w:val="00493E8E"/>
    <w:rsid w:val="004A19B2"/>
    <w:rsid w:val="004A1B2E"/>
    <w:rsid w:val="004D6862"/>
    <w:rsid w:val="004F2DCB"/>
    <w:rsid w:val="004F7AAE"/>
    <w:rsid w:val="005B05A8"/>
    <w:rsid w:val="005C210D"/>
    <w:rsid w:val="005F20B5"/>
    <w:rsid w:val="00623B8B"/>
    <w:rsid w:val="0062435C"/>
    <w:rsid w:val="00640730"/>
    <w:rsid w:val="0064689D"/>
    <w:rsid w:val="00667086"/>
    <w:rsid w:val="006835F9"/>
    <w:rsid w:val="00720A76"/>
    <w:rsid w:val="007331E0"/>
    <w:rsid w:val="00745A48"/>
    <w:rsid w:val="0075232B"/>
    <w:rsid w:val="007758C7"/>
    <w:rsid w:val="00793369"/>
    <w:rsid w:val="007C733E"/>
    <w:rsid w:val="007E1863"/>
    <w:rsid w:val="0081375D"/>
    <w:rsid w:val="00824442"/>
    <w:rsid w:val="0087481C"/>
    <w:rsid w:val="00884E5A"/>
    <w:rsid w:val="008B122F"/>
    <w:rsid w:val="00917962"/>
    <w:rsid w:val="00922F2C"/>
    <w:rsid w:val="00936A11"/>
    <w:rsid w:val="00950223"/>
    <w:rsid w:val="00956CF7"/>
    <w:rsid w:val="0097244B"/>
    <w:rsid w:val="00993FBC"/>
    <w:rsid w:val="009A7664"/>
    <w:rsid w:val="009C3B54"/>
    <w:rsid w:val="009C59CC"/>
    <w:rsid w:val="009D7EA3"/>
    <w:rsid w:val="009F7A5C"/>
    <w:rsid w:val="00A00BF5"/>
    <w:rsid w:val="00B053D5"/>
    <w:rsid w:val="00B52FD9"/>
    <w:rsid w:val="00B70A70"/>
    <w:rsid w:val="00B91914"/>
    <w:rsid w:val="00B91D30"/>
    <w:rsid w:val="00BA38FB"/>
    <w:rsid w:val="00C02A5B"/>
    <w:rsid w:val="00C03F18"/>
    <w:rsid w:val="00C317C8"/>
    <w:rsid w:val="00C4694F"/>
    <w:rsid w:val="00C749D4"/>
    <w:rsid w:val="00C756CF"/>
    <w:rsid w:val="00CC16BF"/>
    <w:rsid w:val="00CC4AE1"/>
    <w:rsid w:val="00CE7DEF"/>
    <w:rsid w:val="00D025C9"/>
    <w:rsid w:val="00D04C54"/>
    <w:rsid w:val="00D60E2F"/>
    <w:rsid w:val="00D646F6"/>
    <w:rsid w:val="00D82381"/>
    <w:rsid w:val="00D82B05"/>
    <w:rsid w:val="00DB65DF"/>
    <w:rsid w:val="00DE1933"/>
    <w:rsid w:val="00DF3F64"/>
    <w:rsid w:val="00E177C5"/>
    <w:rsid w:val="00E208D1"/>
    <w:rsid w:val="00E27BD6"/>
    <w:rsid w:val="00E35D41"/>
    <w:rsid w:val="00EE6D51"/>
    <w:rsid w:val="00F05F32"/>
    <w:rsid w:val="00F079B8"/>
    <w:rsid w:val="00F77C6C"/>
    <w:rsid w:val="00FA412C"/>
    <w:rsid w:val="00FB7F24"/>
    <w:rsid w:val="00FD1EC2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7F7BF6"/>
  <w15:docId w15:val="{E1B500B1-E7B6-4EC3-B175-8848101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D025C9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D025C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025C9"/>
    <w:rPr>
      <w:rFonts w:ascii="Arial" w:eastAsia="Calibri" w:hAnsi="Arial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025C9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D025C9"/>
    <w:pPr>
      <w:spacing w:after="160" w:line="256" w:lineRule="auto"/>
      <w:ind w:left="720"/>
      <w:contextualSpacing/>
    </w:pPr>
    <w:rPr>
      <w:rFonts w:ascii="Arial" w:hAnsi="Arial" w:cs="Arial"/>
      <w:sz w:val="20"/>
    </w:rPr>
  </w:style>
  <w:style w:type="character" w:styleId="Znakapoznpodarou">
    <w:name w:val="footnote reference"/>
    <w:semiHidden/>
    <w:unhideWhenUsed/>
    <w:rsid w:val="00D025C9"/>
    <w:rPr>
      <w:vertAlign w:val="superscript"/>
    </w:rPr>
  </w:style>
  <w:style w:type="paragraph" w:customStyle="1" w:styleId="Default">
    <w:name w:val="Default"/>
    <w:uiPriority w:val="99"/>
    <w:rsid w:val="00493E8E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zif.cz" TargetMode="External"/><Relationship Id="rId2" Type="http://schemas.openxmlformats.org/officeDocument/2006/relationships/hyperlink" Target="mailto:info@szif.cz" TargetMode="External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FORMULÁŘ.dotx</Template>
  <TotalTime>12</TotalTime>
  <Pages>3</Pages>
  <Words>1184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Gabriela Krajňáková</cp:lastModifiedBy>
  <cp:revision>12</cp:revision>
  <cp:lastPrinted>2016-03-04T10:17:00Z</cp:lastPrinted>
  <dcterms:created xsi:type="dcterms:W3CDTF">2023-06-08T12:50:00Z</dcterms:created>
  <dcterms:modified xsi:type="dcterms:W3CDTF">2024-12-19T14:11:00Z</dcterms:modified>
</cp:coreProperties>
</file>