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3FF00C21" w:rsidR="00902BE2" w:rsidRPr="00AD2546" w:rsidRDefault="00AD2546" w:rsidP="00AD2546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i/>
          <w:iCs/>
          <w:color w:val="000000"/>
          <w:szCs w:val="20"/>
          <w:lang w:eastAsia="cs-CZ"/>
        </w:rPr>
      </w:pPr>
      <w:r>
        <w:rPr>
          <w:rFonts w:eastAsia="Calibri" w:cstheme="minorHAnsi"/>
          <w:i/>
          <w:iCs/>
          <w:color w:val="000000"/>
          <w:szCs w:val="20"/>
          <w:lang w:eastAsia="cs-CZ"/>
        </w:rPr>
        <w:t>Příloha č. 6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0E7EA999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výběrového/zadávacího řízení</w:t>
      </w: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2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0BE00C65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3D40" w14:textId="77777777" w:rsidR="0061455C" w:rsidRDefault="0061455C" w:rsidP="00B95253">
      <w:pPr>
        <w:spacing w:after="0" w:line="240" w:lineRule="auto"/>
      </w:pPr>
      <w:r>
        <w:separator/>
      </w:r>
    </w:p>
  </w:endnote>
  <w:endnote w:type="continuationSeparator" w:id="0">
    <w:p w14:paraId="2E6284F6" w14:textId="77777777" w:rsidR="0061455C" w:rsidRDefault="0061455C" w:rsidP="00B95253">
      <w:pPr>
        <w:spacing w:after="0" w:line="240" w:lineRule="auto"/>
      </w:pPr>
      <w:r>
        <w:continuationSeparator/>
      </w:r>
    </w:p>
  </w:endnote>
  <w:endnote w:type="continuationNotice" w:id="1">
    <w:p w14:paraId="7C5EACFD" w14:textId="77777777" w:rsidR="0061455C" w:rsidRDefault="00614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1A9F" w14:textId="77777777" w:rsidR="0061455C" w:rsidRDefault="0061455C" w:rsidP="00B95253">
      <w:pPr>
        <w:spacing w:after="0" w:line="240" w:lineRule="auto"/>
      </w:pPr>
      <w:r>
        <w:separator/>
      </w:r>
    </w:p>
  </w:footnote>
  <w:footnote w:type="continuationSeparator" w:id="0">
    <w:p w14:paraId="0DD06F16" w14:textId="77777777" w:rsidR="0061455C" w:rsidRDefault="0061455C" w:rsidP="00B95253">
      <w:pPr>
        <w:spacing w:after="0" w:line="240" w:lineRule="auto"/>
      </w:pPr>
      <w:r>
        <w:continuationSeparator/>
      </w:r>
    </w:p>
  </w:footnote>
  <w:footnote w:type="continuationNotice" w:id="1">
    <w:p w14:paraId="5D737F78" w14:textId="77777777" w:rsidR="0061455C" w:rsidRDefault="0061455C">
      <w:pPr>
        <w:spacing w:after="0" w:line="240" w:lineRule="auto"/>
      </w:pPr>
    </w:p>
  </w:footnote>
  <w:footnote w:id="2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413A5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824C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455C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489E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90AC3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2546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bb380082-f3bc-41b5-8285-78a789535976"/>
    <ds:schemaRef ds:uri="7f2227a1-7d63-40f0-a14b-002f01f5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8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Vojtěch Kramář</cp:lastModifiedBy>
  <cp:revision>7</cp:revision>
  <dcterms:created xsi:type="dcterms:W3CDTF">2025-04-08T15:16:00Z</dcterms:created>
  <dcterms:modified xsi:type="dcterms:W3CDTF">2025-07-16T04:47:00Z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