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69310" w14:textId="77777777" w:rsidR="00033642" w:rsidRDefault="00183FE7" w:rsidP="009474B1">
      <w:pPr>
        <w:jc w:val="center"/>
        <w:rPr>
          <w:b/>
          <w:sz w:val="24"/>
          <w:szCs w:val="24"/>
          <w:u w:val="single"/>
        </w:rPr>
      </w:pPr>
      <w:r w:rsidRPr="009474B1">
        <w:rPr>
          <w:b/>
          <w:sz w:val="24"/>
          <w:szCs w:val="24"/>
          <w:u w:val="single"/>
        </w:rPr>
        <w:t xml:space="preserve">PLNÁ MOC K POSKYTNUTÍ INFORMACÍ </w:t>
      </w:r>
      <w:r w:rsidR="00FF2D40">
        <w:rPr>
          <w:b/>
          <w:sz w:val="24"/>
          <w:szCs w:val="24"/>
          <w:u w:val="single"/>
        </w:rPr>
        <w:t xml:space="preserve">O STAVU </w:t>
      </w:r>
      <w:r w:rsidRPr="009474B1">
        <w:rPr>
          <w:b/>
          <w:sz w:val="24"/>
          <w:szCs w:val="24"/>
          <w:u w:val="single"/>
        </w:rPr>
        <w:t>ŘÍZENÍ</w:t>
      </w:r>
    </w:p>
    <w:p w14:paraId="3274C440" w14:textId="77777777" w:rsidR="00377E59" w:rsidRPr="009474B1" w:rsidRDefault="00377E59" w:rsidP="00924943">
      <w:pPr>
        <w:jc w:val="both"/>
        <w:rPr>
          <w:sz w:val="24"/>
          <w:szCs w:val="24"/>
        </w:rPr>
      </w:pPr>
    </w:p>
    <w:p w14:paraId="44999368" w14:textId="77777777" w:rsidR="00377E59" w:rsidRDefault="0042113B" w:rsidP="00924943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Žadatel o dlouhodobý pobyt za účelem zaměstnání v rámci </w:t>
      </w:r>
      <w:r w:rsidR="00F8619F">
        <w:rPr>
          <w:sz w:val="24"/>
          <w:szCs w:val="24"/>
          <w:u w:val="single"/>
        </w:rPr>
        <w:t>Programu Mimořádné pracovní vízum</w:t>
      </w:r>
      <w:r w:rsidR="00FF2D40">
        <w:rPr>
          <w:sz w:val="24"/>
          <w:szCs w:val="24"/>
          <w:u w:val="single"/>
        </w:rPr>
        <w:t>, dále jen zmocnitel</w:t>
      </w:r>
    </w:p>
    <w:p w14:paraId="52B8D38C" w14:textId="77777777" w:rsidR="00377E59" w:rsidRPr="009474B1" w:rsidRDefault="00377E59" w:rsidP="00924943">
      <w:pPr>
        <w:jc w:val="both"/>
        <w:rPr>
          <w:sz w:val="24"/>
          <w:szCs w:val="24"/>
        </w:rPr>
      </w:pPr>
      <w:r w:rsidRPr="009474B1">
        <w:rPr>
          <w:sz w:val="24"/>
          <w:szCs w:val="24"/>
        </w:rPr>
        <w:t>Jméno a příjmení:</w:t>
      </w:r>
    </w:p>
    <w:p w14:paraId="179888BD" w14:textId="77777777" w:rsidR="00377E59" w:rsidRPr="009474B1" w:rsidRDefault="00377E59" w:rsidP="00924943">
      <w:pPr>
        <w:jc w:val="both"/>
        <w:rPr>
          <w:sz w:val="24"/>
          <w:szCs w:val="24"/>
        </w:rPr>
      </w:pPr>
      <w:r w:rsidRPr="009474B1">
        <w:rPr>
          <w:sz w:val="24"/>
          <w:szCs w:val="24"/>
        </w:rPr>
        <w:t>Datum narození:</w:t>
      </w:r>
    </w:p>
    <w:p w14:paraId="51C27D32" w14:textId="77777777" w:rsidR="009474B1" w:rsidRPr="009474B1" w:rsidRDefault="009474B1" w:rsidP="009474B1">
      <w:pPr>
        <w:jc w:val="both"/>
        <w:rPr>
          <w:sz w:val="24"/>
          <w:szCs w:val="24"/>
        </w:rPr>
      </w:pPr>
      <w:r w:rsidRPr="009474B1">
        <w:rPr>
          <w:sz w:val="24"/>
          <w:szCs w:val="24"/>
        </w:rPr>
        <w:t>Číslo pasu:</w:t>
      </w:r>
    </w:p>
    <w:p w14:paraId="2D49CC65" w14:textId="77777777" w:rsidR="00377E59" w:rsidRPr="009474B1" w:rsidRDefault="00377E59" w:rsidP="00924943">
      <w:pPr>
        <w:jc w:val="both"/>
        <w:rPr>
          <w:sz w:val="24"/>
          <w:szCs w:val="24"/>
        </w:rPr>
      </w:pPr>
      <w:r w:rsidRPr="009474B1">
        <w:rPr>
          <w:sz w:val="24"/>
          <w:szCs w:val="24"/>
        </w:rPr>
        <w:t>Adresa trvalého bydliště:</w:t>
      </w:r>
    </w:p>
    <w:p w14:paraId="03330162" w14:textId="77777777" w:rsidR="00377E59" w:rsidRPr="009474B1" w:rsidRDefault="00377E59" w:rsidP="00924943">
      <w:pPr>
        <w:jc w:val="both"/>
        <w:rPr>
          <w:sz w:val="24"/>
          <w:szCs w:val="24"/>
        </w:rPr>
      </w:pPr>
    </w:p>
    <w:p w14:paraId="56C8B30A" w14:textId="77777777" w:rsidR="00377E59" w:rsidRPr="009474B1" w:rsidRDefault="0042113B" w:rsidP="00924943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Budoucí zaměstnavatel v rámci </w:t>
      </w:r>
      <w:r w:rsidR="00F8619F">
        <w:rPr>
          <w:sz w:val="24"/>
          <w:szCs w:val="24"/>
          <w:u w:val="single"/>
        </w:rPr>
        <w:t>Programu Mimořádné pracovní vízum</w:t>
      </w:r>
      <w:r w:rsidR="00FF2D40">
        <w:rPr>
          <w:sz w:val="24"/>
          <w:szCs w:val="24"/>
          <w:u w:val="single"/>
        </w:rPr>
        <w:t>, dále jen z</w:t>
      </w:r>
      <w:r w:rsidR="00377E59" w:rsidRPr="009474B1">
        <w:rPr>
          <w:sz w:val="24"/>
          <w:szCs w:val="24"/>
          <w:u w:val="single"/>
        </w:rPr>
        <w:t xml:space="preserve">mocněnec: </w:t>
      </w:r>
    </w:p>
    <w:p w14:paraId="6C896771" w14:textId="77777777" w:rsidR="00377E59" w:rsidRPr="009474B1" w:rsidRDefault="009474B1" w:rsidP="00924943">
      <w:pPr>
        <w:jc w:val="both"/>
        <w:rPr>
          <w:sz w:val="24"/>
          <w:szCs w:val="24"/>
        </w:rPr>
      </w:pPr>
      <w:r w:rsidRPr="009474B1">
        <w:rPr>
          <w:sz w:val="24"/>
          <w:szCs w:val="24"/>
        </w:rPr>
        <w:t>Název společnosti</w:t>
      </w:r>
      <w:r w:rsidR="00377E59" w:rsidRPr="009474B1">
        <w:rPr>
          <w:sz w:val="24"/>
          <w:szCs w:val="24"/>
        </w:rPr>
        <w:t xml:space="preserve">: </w:t>
      </w:r>
    </w:p>
    <w:p w14:paraId="6E523E9A" w14:textId="77777777" w:rsidR="009474B1" w:rsidRDefault="009474B1" w:rsidP="00924943">
      <w:pPr>
        <w:jc w:val="both"/>
        <w:rPr>
          <w:sz w:val="24"/>
          <w:szCs w:val="24"/>
        </w:rPr>
      </w:pPr>
      <w:r w:rsidRPr="009474B1">
        <w:rPr>
          <w:sz w:val="24"/>
          <w:szCs w:val="24"/>
        </w:rPr>
        <w:t>IČO:</w:t>
      </w:r>
    </w:p>
    <w:p w14:paraId="64389128" w14:textId="77777777" w:rsidR="00183FE7" w:rsidRPr="009474B1" w:rsidRDefault="00183FE7" w:rsidP="00183FE7">
      <w:pPr>
        <w:jc w:val="both"/>
        <w:rPr>
          <w:sz w:val="24"/>
          <w:szCs w:val="24"/>
        </w:rPr>
      </w:pPr>
      <w:r w:rsidRPr="009474B1">
        <w:rPr>
          <w:sz w:val="24"/>
          <w:szCs w:val="24"/>
        </w:rPr>
        <w:t>Sídlo:</w:t>
      </w:r>
    </w:p>
    <w:p w14:paraId="69258512" w14:textId="77777777" w:rsidR="00183FE7" w:rsidRPr="009474B1" w:rsidRDefault="00183FE7" w:rsidP="00924943">
      <w:pPr>
        <w:jc w:val="both"/>
        <w:rPr>
          <w:sz w:val="24"/>
          <w:szCs w:val="24"/>
        </w:rPr>
      </w:pPr>
    </w:p>
    <w:p w14:paraId="5F6EDFB3" w14:textId="0C6594EB" w:rsidR="00377E59" w:rsidRPr="009474B1" w:rsidRDefault="00377E59" w:rsidP="008F083E">
      <w:pPr>
        <w:spacing w:line="480" w:lineRule="auto"/>
        <w:ind w:firstLine="709"/>
        <w:jc w:val="both"/>
        <w:rPr>
          <w:sz w:val="24"/>
          <w:szCs w:val="24"/>
        </w:rPr>
      </w:pPr>
      <w:r w:rsidRPr="009474B1">
        <w:rPr>
          <w:sz w:val="24"/>
          <w:szCs w:val="24"/>
        </w:rPr>
        <w:t>Já</w:t>
      </w:r>
      <w:r w:rsidR="0042113B">
        <w:rPr>
          <w:sz w:val="24"/>
          <w:szCs w:val="24"/>
        </w:rPr>
        <w:t>,</w:t>
      </w:r>
      <w:r w:rsidRPr="009474B1">
        <w:rPr>
          <w:sz w:val="24"/>
          <w:szCs w:val="24"/>
        </w:rPr>
        <w:t xml:space="preserve"> níže podep</w:t>
      </w:r>
      <w:r w:rsidR="00924943" w:rsidRPr="009474B1">
        <w:rPr>
          <w:sz w:val="24"/>
          <w:szCs w:val="24"/>
        </w:rPr>
        <w:t>saný zmocnitel</w:t>
      </w:r>
      <w:r w:rsidR="0042113B">
        <w:rPr>
          <w:sz w:val="24"/>
          <w:szCs w:val="24"/>
        </w:rPr>
        <w:t xml:space="preserve">, žadatel o dlouhodobý pobyt za účelem zaměstnání v rámci </w:t>
      </w:r>
      <w:r w:rsidR="00F8619F">
        <w:rPr>
          <w:sz w:val="24"/>
          <w:szCs w:val="24"/>
        </w:rPr>
        <w:t>Programu Mimořádné pracovní vízum</w:t>
      </w:r>
      <w:r w:rsidR="0042113B">
        <w:rPr>
          <w:sz w:val="24"/>
          <w:szCs w:val="24"/>
        </w:rPr>
        <w:t>,</w:t>
      </w:r>
      <w:r w:rsidR="00924943" w:rsidRPr="009474B1">
        <w:rPr>
          <w:sz w:val="24"/>
          <w:szCs w:val="24"/>
        </w:rPr>
        <w:t xml:space="preserve"> tímto zmocňuji </w:t>
      </w:r>
      <w:r w:rsidRPr="009474B1">
        <w:rPr>
          <w:sz w:val="24"/>
          <w:szCs w:val="24"/>
        </w:rPr>
        <w:t>zmocněnce,</w:t>
      </w:r>
      <w:r w:rsidR="00A55EC3">
        <w:rPr>
          <w:sz w:val="24"/>
          <w:szCs w:val="24"/>
        </w:rPr>
        <w:t xml:space="preserve"> mého budoucího zaměstnavatele, </w:t>
      </w:r>
      <w:r w:rsidR="00FF2D40">
        <w:rPr>
          <w:sz w:val="24"/>
          <w:szCs w:val="24"/>
        </w:rPr>
        <w:t>ke zjištění s</w:t>
      </w:r>
      <w:r w:rsidR="0042113B">
        <w:rPr>
          <w:sz w:val="24"/>
          <w:szCs w:val="24"/>
        </w:rPr>
        <w:t xml:space="preserve">tavu řízení </w:t>
      </w:r>
      <w:r w:rsidR="00924943" w:rsidRPr="009474B1">
        <w:rPr>
          <w:sz w:val="24"/>
          <w:szCs w:val="24"/>
        </w:rPr>
        <w:t xml:space="preserve">mé </w:t>
      </w:r>
      <w:r w:rsidRPr="009474B1">
        <w:rPr>
          <w:sz w:val="24"/>
          <w:szCs w:val="24"/>
        </w:rPr>
        <w:t>žádosti o vydání povolení k dlouhodobému pobytu za účel</w:t>
      </w:r>
      <w:r w:rsidR="00924943" w:rsidRPr="009474B1">
        <w:rPr>
          <w:sz w:val="24"/>
          <w:szCs w:val="24"/>
        </w:rPr>
        <w:t>em za</w:t>
      </w:r>
      <w:r w:rsidR="006C2D33">
        <w:rPr>
          <w:sz w:val="24"/>
          <w:szCs w:val="24"/>
        </w:rPr>
        <w:t>městnání, kterou jsem podal dne …</w:t>
      </w:r>
      <w:r w:rsidR="009474B1" w:rsidRPr="009474B1">
        <w:rPr>
          <w:sz w:val="24"/>
          <w:szCs w:val="24"/>
        </w:rPr>
        <w:t>………</w:t>
      </w:r>
      <w:r w:rsidR="00FC5414">
        <w:rPr>
          <w:sz w:val="24"/>
          <w:szCs w:val="24"/>
        </w:rPr>
        <w:t xml:space="preserve">……………………………………. </w:t>
      </w:r>
      <w:r w:rsidR="009474B1" w:rsidRPr="009474B1">
        <w:rPr>
          <w:sz w:val="24"/>
          <w:szCs w:val="24"/>
        </w:rPr>
        <w:t xml:space="preserve">na </w:t>
      </w:r>
      <w:r w:rsidR="006F18DA">
        <w:rPr>
          <w:sz w:val="24"/>
          <w:szCs w:val="24"/>
        </w:rPr>
        <w:t>…………………………………………………………………………………</w:t>
      </w:r>
      <w:r w:rsidR="00FA162C">
        <w:rPr>
          <w:sz w:val="24"/>
          <w:szCs w:val="24"/>
        </w:rPr>
        <w:t>………….</w:t>
      </w:r>
      <w:r w:rsidR="00FC5414">
        <w:rPr>
          <w:sz w:val="24"/>
          <w:szCs w:val="24"/>
        </w:rPr>
        <w:t xml:space="preserve"> </w:t>
      </w:r>
      <w:r w:rsidR="0042113B">
        <w:rPr>
          <w:sz w:val="24"/>
          <w:szCs w:val="24"/>
        </w:rPr>
        <w:t xml:space="preserve">v rámci </w:t>
      </w:r>
      <w:r w:rsidR="00F8619F">
        <w:rPr>
          <w:sz w:val="24"/>
          <w:szCs w:val="24"/>
        </w:rPr>
        <w:t>Programu Mimořádné pracovní vízum</w:t>
      </w:r>
      <w:r w:rsidR="00FF2D40">
        <w:rPr>
          <w:sz w:val="24"/>
          <w:szCs w:val="24"/>
        </w:rPr>
        <w:t>, a to v průběhu celého řízení.</w:t>
      </w:r>
    </w:p>
    <w:p w14:paraId="3B88BFE7" w14:textId="77777777" w:rsidR="009474B1" w:rsidRPr="009474B1" w:rsidRDefault="009474B1" w:rsidP="00924943">
      <w:pPr>
        <w:jc w:val="both"/>
        <w:rPr>
          <w:sz w:val="24"/>
          <w:szCs w:val="24"/>
        </w:rPr>
      </w:pPr>
    </w:p>
    <w:p w14:paraId="0836CDA6" w14:textId="3F6660DE" w:rsidR="00924943" w:rsidRDefault="00924943" w:rsidP="00924943">
      <w:pPr>
        <w:jc w:val="both"/>
        <w:rPr>
          <w:sz w:val="24"/>
          <w:szCs w:val="24"/>
        </w:rPr>
      </w:pPr>
      <w:r w:rsidRPr="009474B1">
        <w:rPr>
          <w:sz w:val="24"/>
          <w:szCs w:val="24"/>
        </w:rPr>
        <w:t>V ……………………………</w:t>
      </w:r>
      <w:r w:rsidR="006C2D33">
        <w:rPr>
          <w:sz w:val="24"/>
          <w:szCs w:val="24"/>
        </w:rPr>
        <w:t>……</w:t>
      </w:r>
      <w:r w:rsidR="00EE4164">
        <w:rPr>
          <w:sz w:val="24"/>
          <w:szCs w:val="24"/>
        </w:rPr>
        <w:t>…</w:t>
      </w:r>
      <w:r w:rsidR="00FF2D40">
        <w:rPr>
          <w:sz w:val="24"/>
          <w:szCs w:val="24"/>
        </w:rPr>
        <w:t>………………………</w:t>
      </w:r>
      <w:r w:rsidR="00FF2D40">
        <w:rPr>
          <w:sz w:val="24"/>
          <w:szCs w:val="24"/>
        </w:rPr>
        <w:tab/>
      </w:r>
      <w:r w:rsidR="00FF2D40">
        <w:rPr>
          <w:sz w:val="24"/>
          <w:szCs w:val="24"/>
        </w:rPr>
        <w:tab/>
        <w:t xml:space="preserve">       </w:t>
      </w:r>
      <w:r w:rsidR="006C2D33">
        <w:rPr>
          <w:sz w:val="24"/>
          <w:szCs w:val="24"/>
        </w:rPr>
        <w:t>Datum:</w:t>
      </w:r>
      <w:r w:rsidR="00BC6049">
        <w:rPr>
          <w:sz w:val="24"/>
          <w:szCs w:val="24"/>
        </w:rPr>
        <w:t xml:space="preserve"> </w:t>
      </w:r>
      <w:r w:rsidRPr="009474B1">
        <w:rPr>
          <w:sz w:val="24"/>
          <w:szCs w:val="24"/>
        </w:rPr>
        <w:t>……………………….</w:t>
      </w:r>
      <w:r w:rsidR="006C2D33">
        <w:rPr>
          <w:sz w:val="24"/>
          <w:szCs w:val="24"/>
        </w:rPr>
        <w:t>..</w:t>
      </w:r>
      <w:r w:rsidR="00EE4164">
        <w:rPr>
          <w:sz w:val="24"/>
          <w:szCs w:val="24"/>
        </w:rPr>
        <w:t>..</w:t>
      </w:r>
      <w:r w:rsidR="00FF2D40">
        <w:rPr>
          <w:sz w:val="24"/>
          <w:szCs w:val="24"/>
        </w:rPr>
        <w:t>.............</w:t>
      </w:r>
      <w:r w:rsidR="006F18DA">
        <w:rPr>
          <w:sz w:val="24"/>
          <w:szCs w:val="24"/>
        </w:rPr>
        <w:t>.</w:t>
      </w:r>
    </w:p>
    <w:p w14:paraId="397C0CC8" w14:textId="77777777" w:rsidR="006C2D33" w:rsidRDefault="006C2D33" w:rsidP="00924943">
      <w:pPr>
        <w:jc w:val="both"/>
        <w:rPr>
          <w:sz w:val="24"/>
          <w:szCs w:val="24"/>
        </w:rPr>
      </w:pPr>
    </w:p>
    <w:p w14:paraId="67032653" w14:textId="77777777" w:rsidR="006C2D33" w:rsidRDefault="006C2D33" w:rsidP="006C2D33">
      <w:pPr>
        <w:jc w:val="both"/>
        <w:rPr>
          <w:sz w:val="24"/>
          <w:szCs w:val="24"/>
        </w:rPr>
      </w:pPr>
      <w:r>
        <w:rPr>
          <w:sz w:val="24"/>
          <w:szCs w:val="24"/>
        </w:rPr>
        <w:t>Podpis</w:t>
      </w:r>
      <w:r w:rsidR="00FF2D40">
        <w:rPr>
          <w:sz w:val="24"/>
          <w:szCs w:val="24"/>
        </w:rPr>
        <w:t xml:space="preserve"> zmocnitele (žadatele o </w:t>
      </w:r>
      <w:r w:rsidR="006F18DA">
        <w:rPr>
          <w:sz w:val="24"/>
          <w:szCs w:val="24"/>
        </w:rPr>
        <w:t>pracovní vízum</w:t>
      </w:r>
      <w:r w:rsidR="00FF2D40">
        <w:rPr>
          <w:sz w:val="24"/>
          <w:szCs w:val="24"/>
        </w:rPr>
        <w:t>)</w:t>
      </w:r>
      <w:r>
        <w:rPr>
          <w:sz w:val="24"/>
          <w:szCs w:val="24"/>
        </w:rPr>
        <w:t>: …………………………</w:t>
      </w:r>
      <w:r w:rsidR="00FF2D40">
        <w:rPr>
          <w:sz w:val="24"/>
          <w:szCs w:val="24"/>
        </w:rPr>
        <w:t>…………………………</w:t>
      </w:r>
    </w:p>
    <w:p w14:paraId="7EE23DE7" w14:textId="77777777" w:rsidR="00AC0BFC" w:rsidRDefault="00AC0BFC" w:rsidP="006C2D33">
      <w:pPr>
        <w:jc w:val="both"/>
        <w:rPr>
          <w:sz w:val="24"/>
          <w:szCs w:val="24"/>
        </w:rPr>
      </w:pPr>
    </w:p>
    <w:p w14:paraId="486DBB82" w14:textId="77777777" w:rsidR="00AC0BFC" w:rsidRPr="00AC0BFC" w:rsidRDefault="00AC0BFC" w:rsidP="00AC0BFC">
      <w:pPr>
        <w:jc w:val="both"/>
        <w:rPr>
          <w:sz w:val="24"/>
          <w:szCs w:val="24"/>
        </w:rPr>
      </w:pPr>
      <w:r w:rsidRPr="00AC0BFC">
        <w:rPr>
          <w:sz w:val="24"/>
          <w:szCs w:val="24"/>
        </w:rPr>
        <w:t>Výše uvedené zmocnění přijímám</w:t>
      </w:r>
      <w:r w:rsidR="00270306">
        <w:rPr>
          <w:sz w:val="24"/>
          <w:szCs w:val="24"/>
        </w:rPr>
        <w:t>.</w:t>
      </w:r>
    </w:p>
    <w:p w14:paraId="34BF35FB" w14:textId="77777777" w:rsidR="00AC0BFC" w:rsidRDefault="00AC0BFC" w:rsidP="00AC0BFC">
      <w:pPr>
        <w:jc w:val="both"/>
        <w:rPr>
          <w:sz w:val="24"/>
          <w:szCs w:val="24"/>
        </w:rPr>
      </w:pPr>
    </w:p>
    <w:p w14:paraId="2686AA2A" w14:textId="77777777" w:rsidR="00AC0BFC" w:rsidRPr="009474B1" w:rsidRDefault="00AC0BFC" w:rsidP="00AC0BFC">
      <w:pPr>
        <w:jc w:val="both"/>
        <w:rPr>
          <w:sz w:val="24"/>
          <w:szCs w:val="24"/>
        </w:rPr>
      </w:pPr>
      <w:r w:rsidRPr="00AC0BFC">
        <w:rPr>
          <w:sz w:val="24"/>
          <w:szCs w:val="24"/>
        </w:rPr>
        <w:t>Podpis zmocněnce:</w:t>
      </w:r>
      <w:r>
        <w:rPr>
          <w:sz w:val="24"/>
          <w:szCs w:val="24"/>
        </w:rPr>
        <w:t>…………………………………………………</w:t>
      </w:r>
      <w:r w:rsidR="00270306">
        <w:rPr>
          <w:sz w:val="24"/>
          <w:szCs w:val="24"/>
        </w:rPr>
        <w:t>…….</w:t>
      </w:r>
    </w:p>
    <w:sectPr w:rsidR="00AC0BFC" w:rsidRPr="009474B1" w:rsidSect="004F7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97E"/>
    <w:rsid w:val="00033642"/>
    <w:rsid w:val="00046B8A"/>
    <w:rsid w:val="000E41B3"/>
    <w:rsid w:val="000E6312"/>
    <w:rsid w:val="00121ED8"/>
    <w:rsid w:val="00183FE7"/>
    <w:rsid w:val="00270306"/>
    <w:rsid w:val="00377E59"/>
    <w:rsid w:val="00392C69"/>
    <w:rsid w:val="003F05EB"/>
    <w:rsid w:val="0042113B"/>
    <w:rsid w:val="004F7064"/>
    <w:rsid w:val="00567B2B"/>
    <w:rsid w:val="006C2D33"/>
    <w:rsid w:val="006F18DA"/>
    <w:rsid w:val="0074297E"/>
    <w:rsid w:val="008356D4"/>
    <w:rsid w:val="00865C59"/>
    <w:rsid w:val="008F083E"/>
    <w:rsid w:val="00924943"/>
    <w:rsid w:val="009474B1"/>
    <w:rsid w:val="00A55EC3"/>
    <w:rsid w:val="00AC0BFC"/>
    <w:rsid w:val="00AE3BC4"/>
    <w:rsid w:val="00B474AE"/>
    <w:rsid w:val="00BC6049"/>
    <w:rsid w:val="00EE4164"/>
    <w:rsid w:val="00EF4B57"/>
    <w:rsid w:val="00F8619F"/>
    <w:rsid w:val="00FA162C"/>
    <w:rsid w:val="00FC5414"/>
    <w:rsid w:val="00F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EF1D0"/>
  <w15:docId w15:val="{10FD3BB8-7467-4AEE-ADB9-6C5D2D73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70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3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8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AA%20F&#352;ECKO\PLNA-MOC--informovani-zamestnavatele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31B4E-A8F7-4E66-988D-78039199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PLNA-MOC--informovani-zamestnavatele_1</Template>
  <TotalTime>10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bambooleen</dc:creator>
  <cp:lastModifiedBy>Vondrášková Iva</cp:lastModifiedBy>
  <cp:revision>9</cp:revision>
  <cp:lastPrinted>2018-10-24T10:03:00Z</cp:lastPrinted>
  <dcterms:created xsi:type="dcterms:W3CDTF">2024-03-21T14:29:00Z</dcterms:created>
  <dcterms:modified xsi:type="dcterms:W3CDTF">2024-05-17T13:38:00Z</dcterms:modified>
</cp:coreProperties>
</file>