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5D" w:rsidRPr="005F605D" w:rsidRDefault="005F605D" w:rsidP="005F605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5F605D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PŘÍLOHA č. 4:</w:t>
      </w:r>
    </w:p>
    <w:p w:rsidR="005F605D" w:rsidRPr="005F605D" w:rsidRDefault="005F605D" w:rsidP="005F605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:rsidR="005F605D" w:rsidRPr="005F605D" w:rsidRDefault="005F605D" w:rsidP="005F605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5F605D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PROTOKOL O OTEVÍRÁNÍ, POSOUZENÍ A HODNOCENÍ NABÍDEK</w:t>
      </w:r>
    </w:p>
    <w:p w:rsidR="005F605D" w:rsidRPr="004B6EDF" w:rsidRDefault="005F605D" w:rsidP="005F605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color w:val="000000"/>
          <w:sz w:val="18"/>
          <w:szCs w:val="18"/>
          <w:lang w:eastAsia="cs-CZ"/>
        </w:rPr>
      </w:pPr>
      <w:r w:rsidRPr="004B6EDF">
        <w:rPr>
          <w:rFonts w:ascii="Verdana" w:hAnsi="Verdana" w:cs="Arial"/>
          <w:color w:val="000000"/>
          <w:sz w:val="18"/>
          <w:szCs w:val="18"/>
          <w:lang w:eastAsia="cs-CZ"/>
        </w:rPr>
        <w:t>(Doporučený vzor)</w:t>
      </w:r>
    </w:p>
    <w:p w:rsidR="005F605D" w:rsidRPr="005F605D" w:rsidRDefault="005F605D" w:rsidP="005F605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color w:val="000000"/>
          <w:sz w:val="18"/>
          <w:szCs w:val="1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5530"/>
      </w:tblGrid>
      <w:tr w:rsidR="005F605D" w:rsidRPr="005F605D" w:rsidTr="00DD49F4">
        <w:trPr>
          <w:trHeight w:val="106"/>
        </w:trPr>
        <w:tc>
          <w:tcPr>
            <w:tcW w:w="10031" w:type="dxa"/>
            <w:gridSpan w:val="2"/>
          </w:tcPr>
          <w:p w:rsid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Zadavatel: </w:t>
            </w:r>
            <w:r w:rsidRPr="005F605D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jméno/název, IČO (pokud bylo přiděleno), sídlo</w:t>
            </w:r>
            <w:r w:rsidRPr="005F605D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5F605D" w:rsidRPr="005F605D" w:rsidTr="00DD49F4">
        <w:trPr>
          <w:trHeight w:val="482"/>
        </w:trPr>
        <w:tc>
          <w:tcPr>
            <w:tcW w:w="10031" w:type="dxa"/>
            <w:gridSpan w:val="2"/>
          </w:tcPr>
          <w:p w:rsid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5F605D" w:rsidRPr="005F605D" w:rsidTr="00DD49F4">
        <w:trPr>
          <w:trHeight w:val="843"/>
        </w:trPr>
        <w:tc>
          <w:tcPr>
            <w:tcW w:w="10031" w:type="dxa"/>
            <w:gridSpan w:val="2"/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Datum a čas zahájení otevírání nabídek: </w:t>
            </w:r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datum a čas ve formátu </w:t>
            </w:r>
            <w:proofErr w:type="spellStart"/>
            <w:proofErr w:type="gramStart"/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>dd.mm</w:t>
            </w:r>
            <w:proofErr w:type="gramEnd"/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>.rrrr</w:t>
            </w:r>
            <w:proofErr w:type="spellEnd"/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>hh:mm</w:t>
            </w:r>
            <w:proofErr w:type="spellEnd"/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5F605D" w:rsidRPr="005F605D" w:rsidTr="00DD49F4">
        <w:trPr>
          <w:trHeight w:val="842"/>
        </w:trPr>
        <w:tc>
          <w:tcPr>
            <w:tcW w:w="10031" w:type="dxa"/>
            <w:gridSpan w:val="2"/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4. Přítomné osoby: </w:t>
            </w:r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zadavatel/pověřená osoba/ komise, případně jiné osoby </w:t>
            </w:r>
          </w:p>
        </w:tc>
      </w:tr>
      <w:tr w:rsidR="005F605D" w:rsidRPr="005F605D" w:rsidTr="00DD49F4">
        <w:trPr>
          <w:trHeight w:val="1947"/>
        </w:trPr>
        <w:tc>
          <w:tcPr>
            <w:tcW w:w="10031" w:type="dxa"/>
            <w:gridSpan w:val="2"/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5. Seznam doručených nabídek: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Nabídka č. 1: </w:t>
            </w:r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>název dodavatele, IČO (pokud bylo přiděleno), sídlo, datum a čas doručení nabídky</w:t>
            </w:r>
          </w:p>
          <w:p w:rsidR="005F605D" w:rsidRPr="005F605D" w:rsidRDefault="005F605D" w:rsidP="005F605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Nabídka č. 2: </w:t>
            </w:r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>název dodavatele, IČO (pokud bylo přiděleno), sídlo, datum a čas doručení nabídky</w:t>
            </w:r>
          </w:p>
        </w:tc>
      </w:tr>
      <w:tr w:rsidR="005F605D" w:rsidRPr="005F605D" w:rsidTr="00DD49F4">
        <w:trPr>
          <w:trHeight w:val="1280"/>
        </w:trPr>
        <w:tc>
          <w:tcPr>
            <w:tcW w:w="10031" w:type="dxa"/>
            <w:gridSpan w:val="2"/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6. Prohlášení přítomných osob o neexistenci střetu zájmů a mlčenlivosti: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Viz vzor Prohlášení o neexistenci střetu zájmů</w:t>
            </w:r>
          </w:p>
        </w:tc>
      </w:tr>
      <w:tr w:rsidR="005F605D" w:rsidRPr="005F605D" w:rsidTr="00DD49F4">
        <w:trPr>
          <w:trHeight w:val="2411"/>
        </w:trPr>
        <w:tc>
          <w:tcPr>
            <w:tcW w:w="10031" w:type="dxa"/>
            <w:gridSpan w:val="2"/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7. Posouzení nabídek: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Nabídka č. 1: </w:t>
            </w:r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název účastníka, nabídková cena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Výsledek posouzení nabídky: Způsob splnění zadávacích podmínek, splnila zadávací podmínky ANO/NE/Účastník vyzván k doplnění/objasnění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Nabídka </w:t>
            </w:r>
            <w:proofErr w:type="gramStart"/>
            <w:r w:rsidRPr="005F605D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č. 2:  </w:t>
            </w:r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>název</w:t>
            </w:r>
            <w:proofErr w:type="gramEnd"/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účastníka, nabídková cena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>Výsledek posouzení nabídky: Způsob splnění zadávacích podmínek, splnila zadávací podmínky ANO/NE/Účastník vyzván k doplnění/objasnění</w:t>
            </w:r>
          </w:p>
        </w:tc>
        <w:bookmarkStart w:id="0" w:name="_GoBack"/>
        <w:bookmarkEnd w:id="0"/>
      </w:tr>
      <w:tr w:rsidR="005F605D" w:rsidRPr="005F605D" w:rsidTr="00DD49F4">
        <w:trPr>
          <w:trHeight w:val="2105"/>
        </w:trPr>
        <w:tc>
          <w:tcPr>
            <w:tcW w:w="10031" w:type="dxa"/>
            <w:gridSpan w:val="2"/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8. Seznam účastníků vyzvaných k doplnění/objasnění nabídky, pokud byli vyzváni: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Nabídka č. 1: </w:t>
            </w:r>
            <w:r w:rsidRPr="005F605D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název účastníka </w:t>
            </w:r>
          </w:p>
        </w:tc>
      </w:tr>
      <w:tr w:rsidR="005F605D" w:rsidRPr="005F605D" w:rsidTr="00DD49F4">
        <w:trPr>
          <w:trHeight w:val="210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Důvod vyzvání k doplnění/objasnění </w:t>
            </w:r>
          </w:p>
          <w:p w:rsid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</w:pP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Nabídka č. 2: název účastníka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Důvod vyzvání k doplnění/objasnění</w:t>
            </w: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5F605D" w:rsidRPr="005F605D" w:rsidTr="00DD49F4">
        <w:trPr>
          <w:trHeight w:val="210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9. Seznam vyloučených účastníků, pokud byli někteří účastníci vyloučeni: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Nabídka č. 1: název účastníka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Důvod vyloučení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Nabídka č. 2: název účastníka </w:t>
            </w: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Důvod vyloučení</w:t>
            </w: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5F605D" w:rsidRPr="005F605D" w:rsidTr="00DD49F4">
        <w:trPr>
          <w:trHeight w:val="210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10. Kritéria hodnocení: </w:t>
            </w:r>
          </w:p>
        </w:tc>
      </w:tr>
      <w:tr w:rsidR="005F605D" w:rsidRPr="005F605D" w:rsidTr="00DD49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Váha </w:t>
            </w:r>
            <w:r w:rsidRPr="005F605D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(v % nebo jiný matematický vztah mezi kritérii)</w:t>
            </w:r>
          </w:p>
        </w:tc>
      </w:tr>
      <w:tr w:rsidR="005F605D" w:rsidRPr="005F605D" w:rsidTr="00DD49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Váha </w:t>
            </w:r>
            <w:r w:rsidRPr="005F605D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(v % nebo jiný matematický vztah mezi kritérii)</w:t>
            </w:r>
          </w:p>
        </w:tc>
      </w:tr>
      <w:tr w:rsidR="005F605D" w:rsidRPr="005F605D" w:rsidTr="00DD49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11 Způsob hodnocení dílčích kritérií: </w:t>
            </w:r>
          </w:p>
        </w:tc>
      </w:tr>
      <w:tr w:rsidR="005F605D" w:rsidRPr="005F605D" w:rsidTr="00DD49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8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12. Výsledek hodnocení: </w:t>
            </w:r>
            <w:r w:rsidRPr="005F605D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pořadí nabídek</w:t>
            </w:r>
            <w:r w:rsidRPr="005F605D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5F605D" w:rsidRPr="005F605D" w:rsidTr="00DD49F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F605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13. Jména a podpisy osob, které provedly otevírání, posouzení a hodnocení nabídek: </w:t>
            </w:r>
          </w:p>
          <w:p w:rsid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:rsid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:rsid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:rsidR="005F605D" w:rsidRPr="005F605D" w:rsidRDefault="005F605D" w:rsidP="00DD49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5F605D" w:rsidRPr="005F605D" w:rsidRDefault="005F605D" w:rsidP="005F605D">
      <w:pPr>
        <w:autoSpaceDE w:val="0"/>
        <w:autoSpaceDN w:val="0"/>
        <w:adjustRightInd w:val="0"/>
        <w:spacing w:after="254"/>
        <w:jc w:val="both"/>
        <w:rPr>
          <w:rFonts w:ascii="Verdana" w:hAnsi="Verdana" w:cs="Arial"/>
          <w:b/>
          <w:color w:val="000000"/>
          <w:sz w:val="18"/>
          <w:szCs w:val="18"/>
          <w:lang w:eastAsia="cs-CZ"/>
        </w:rPr>
      </w:pPr>
    </w:p>
    <w:p w:rsidR="005F605D" w:rsidRPr="005F605D" w:rsidRDefault="005F605D" w:rsidP="005F605D">
      <w:pPr>
        <w:rPr>
          <w:rFonts w:ascii="Verdana" w:hAnsi="Verdana"/>
          <w:sz w:val="18"/>
          <w:szCs w:val="18"/>
        </w:rPr>
      </w:pPr>
    </w:p>
    <w:p w:rsidR="00176EC8" w:rsidRPr="005F605D" w:rsidRDefault="00176EC8" w:rsidP="005F605D"/>
    <w:sectPr w:rsidR="00176EC8" w:rsidRPr="005F605D" w:rsidSect="00C756CF">
      <w:headerReference w:type="default" r:id="rId6"/>
      <w:footerReference w:type="default" r:id="rId7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BF" w:rsidRDefault="00CC16BF" w:rsidP="00E35D41">
      <w:pPr>
        <w:spacing w:after="0" w:line="240" w:lineRule="auto"/>
      </w:pPr>
      <w:r>
        <w:separator/>
      </w:r>
    </w:p>
  </w:endnote>
  <w:end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EE3E92" w:rsidP="00EE3E92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4 Protokol o otevírání, posouzení a hodnocení nabídek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EE3E92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EE3E92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BF" w:rsidRDefault="00CC16BF" w:rsidP="00E35D41">
      <w:pPr>
        <w:spacing w:after="0" w:line="240" w:lineRule="auto"/>
      </w:pPr>
      <w:r>
        <w:separator/>
      </w:r>
    </w:p>
  </w:footnote>
  <w:foot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A520C"/>
    <w:rsid w:val="00481C39"/>
    <w:rsid w:val="00483BFD"/>
    <w:rsid w:val="004855C0"/>
    <w:rsid w:val="00487EF0"/>
    <w:rsid w:val="004A19B2"/>
    <w:rsid w:val="004A1B2E"/>
    <w:rsid w:val="004B6EDF"/>
    <w:rsid w:val="004D6862"/>
    <w:rsid w:val="004F2DCB"/>
    <w:rsid w:val="004F7AAE"/>
    <w:rsid w:val="005C210D"/>
    <w:rsid w:val="005F20B5"/>
    <w:rsid w:val="005F605D"/>
    <w:rsid w:val="00623B8B"/>
    <w:rsid w:val="0062435C"/>
    <w:rsid w:val="00640730"/>
    <w:rsid w:val="00667086"/>
    <w:rsid w:val="006835F9"/>
    <w:rsid w:val="00720A76"/>
    <w:rsid w:val="00723CA8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D60E2F"/>
    <w:rsid w:val="00D646F6"/>
    <w:rsid w:val="00DB65DF"/>
    <w:rsid w:val="00DE1933"/>
    <w:rsid w:val="00E177C5"/>
    <w:rsid w:val="00E208D1"/>
    <w:rsid w:val="00E27BD6"/>
    <w:rsid w:val="00E35D41"/>
    <w:rsid w:val="00EE3E92"/>
    <w:rsid w:val="00EE6D51"/>
    <w:rsid w:val="00F079B8"/>
    <w:rsid w:val="00F77C6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83318C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3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Brožková Stanislava Ing.</cp:lastModifiedBy>
  <cp:revision>5</cp:revision>
  <cp:lastPrinted>2016-03-04T10:17:00Z</cp:lastPrinted>
  <dcterms:created xsi:type="dcterms:W3CDTF">2023-05-31T06:29:00Z</dcterms:created>
  <dcterms:modified xsi:type="dcterms:W3CDTF">2023-05-31T11:47:00Z</dcterms:modified>
</cp:coreProperties>
</file>