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3A19" w14:textId="77777777" w:rsidR="00E02170" w:rsidRPr="00685333" w:rsidRDefault="00E02170" w:rsidP="00E02170">
      <w:pPr>
        <w:spacing w:before="120"/>
        <w:jc w:val="center"/>
        <w:rPr>
          <w:rFonts w:ascii="Arial" w:hAnsi="Arial" w:cs="Arial"/>
          <w:b/>
          <w:bCs/>
          <w:sz w:val="26"/>
          <w:szCs w:val="26"/>
          <w:lang w:val="en-IE"/>
        </w:rPr>
      </w:pPr>
      <w:r w:rsidRPr="00685333">
        <w:rPr>
          <w:rFonts w:ascii="Arial" w:hAnsi="Arial" w:cs="Arial"/>
          <w:b/>
          <w:bCs/>
          <w:sz w:val="26"/>
          <w:szCs w:val="26"/>
          <w:lang w:val="en-IE"/>
        </w:rPr>
        <w:t>TRACES</w:t>
      </w:r>
      <w:r w:rsidR="00BD0759" w:rsidRPr="00685333">
        <w:rPr>
          <w:rFonts w:ascii="Arial" w:hAnsi="Arial" w:cs="Arial"/>
          <w:b/>
          <w:bCs/>
          <w:sz w:val="26"/>
          <w:szCs w:val="26"/>
          <w:lang w:val="en-IE"/>
        </w:rPr>
        <w:t xml:space="preserve"> </w:t>
      </w:r>
      <w:r w:rsidR="00F440B0" w:rsidRPr="00685333">
        <w:rPr>
          <w:rFonts w:ascii="Arial" w:hAnsi="Arial" w:cs="Arial"/>
          <w:b/>
          <w:bCs/>
          <w:sz w:val="26"/>
          <w:szCs w:val="26"/>
          <w:lang w:val="en-IE"/>
        </w:rPr>
        <w:t>NT</w:t>
      </w:r>
      <w:r w:rsidR="0088221E" w:rsidRPr="00685333">
        <w:rPr>
          <w:rFonts w:ascii="Arial" w:hAnsi="Arial" w:cs="Arial"/>
          <w:b/>
          <w:bCs/>
          <w:sz w:val="26"/>
          <w:szCs w:val="26"/>
          <w:lang w:val="en-IE"/>
        </w:rPr>
        <w:t xml:space="preserve"> </w:t>
      </w:r>
      <w:r w:rsidR="00050E60" w:rsidRPr="00685333">
        <w:rPr>
          <w:rFonts w:ascii="Arial" w:hAnsi="Arial" w:cs="Arial"/>
          <w:b/>
          <w:bCs/>
          <w:sz w:val="26"/>
          <w:szCs w:val="26"/>
          <w:lang w:val="en-IE"/>
        </w:rPr>
        <w:t>–</w:t>
      </w:r>
      <w:r w:rsidR="0088221E" w:rsidRPr="00685333">
        <w:rPr>
          <w:rFonts w:ascii="Arial" w:hAnsi="Arial" w:cs="Arial"/>
          <w:b/>
          <w:bCs/>
          <w:sz w:val="26"/>
          <w:szCs w:val="26"/>
          <w:lang w:val="en-IE"/>
        </w:rPr>
        <w:t xml:space="preserve"> </w:t>
      </w:r>
      <w:r w:rsidR="00FA583A" w:rsidRPr="00685333">
        <w:rPr>
          <w:rFonts w:ascii="Arial" w:hAnsi="Arial" w:cs="Arial"/>
          <w:b/>
          <w:bCs/>
          <w:sz w:val="26"/>
          <w:szCs w:val="26"/>
          <w:lang w:val="en-IE"/>
        </w:rPr>
        <w:t>CATCH</w:t>
      </w:r>
      <w:r w:rsidR="009A2974" w:rsidRPr="00685333">
        <w:rPr>
          <w:rFonts w:ascii="Arial" w:hAnsi="Arial" w:cs="Arial"/>
          <w:b/>
          <w:bCs/>
          <w:sz w:val="26"/>
          <w:szCs w:val="26"/>
          <w:lang w:val="en-IE"/>
        </w:rPr>
        <w:t xml:space="preserve"> – IMPORTER</w:t>
      </w:r>
      <w:r w:rsidR="00FE2BCB" w:rsidRPr="00685333">
        <w:rPr>
          <w:rFonts w:ascii="Arial" w:hAnsi="Arial" w:cs="Arial"/>
          <w:b/>
          <w:bCs/>
          <w:sz w:val="26"/>
          <w:szCs w:val="26"/>
          <w:lang w:val="en-IE"/>
        </w:rPr>
        <w:t xml:space="preserve"> &amp; EXPORTER</w:t>
      </w:r>
      <w:r w:rsidR="009A2974" w:rsidRPr="00685333">
        <w:rPr>
          <w:rFonts w:ascii="Arial" w:hAnsi="Arial" w:cs="Arial"/>
          <w:b/>
          <w:bCs/>
          <w:sz w:val="26"/>
          <w:szCs w:val="26"/>
          <w:lang w:val="en-IE"/>
        </w:rPr>
        <w:t xml:space="preserve"> WORKFLOW</w:t>
      </w:r>
    </w:p>
    <w:p w14:paraId="618699E5" w14:textId="0F6B4129" w:rsidR="00074A28" w:rsidRPr="00685333" w:rsidRDefault="00074A28" w:rsidP="00E02170">
      <w:pPr>
        <w:spacing w:before="120"/>
        <w:jc w:val="center"/>
        <w:rPr>
          <w:rFonts w:ascii="Arial" w:hAnsi="Arial" w:cs="Arial"/>
          <w:b/>
          <w:bCs/>
          <w:sz w:val="26"/>
          <w:szCs w:val="26"/>
          <w:lang w:val="en-IE"/>
        </w:rPr>
      </w:pPr>
      <w:r w:rsidRPr="00685333">
        <w:rPr>
          <w:rFonts w:ascii="Arial" w:hAnsi="Arial" w:cs="Arial"/>
          <w:b/>
          <w:bCs/>
          <w:sz w:val="26"/>
          <w:szCs w:val="26"/>
          <w:lang w:val="en-IE"/>
        </w:rPr>
        <w:t>PRACOVNÍ PROSTŘEDÍ SYSTÉMU TR</w:t>
      </w:r>
      <w:r w:rsidR="00F324A9" w:rsidRPr="00685333">
        <w:rPr>
          <w:rFonts w:ascii="Arial" w:hAnsi="Arial" w:cs="Arial"/>
          <w:b/>
          <w:bCs/>
          <w:sz w:val="26"/>
          <w:szCs w:val="26"/>
          <w:lang w:val="en-IE"/>
        </w:rPr>
        <w:t>A</w:t>
      </w:r>
      <w:r w:rsidRPr="00685333">
        <w:rPr>
          <w:rFonts w:ascii="Arial" w:hAnsi="Arial" w:cs="Arial"/>
          <w:b/>
          <w:bCs/>
          <w:sz w:val="26"/>
          <w:szCs w:val="26"/>
          <w:lang w:val="en-IE"/>
        </w:rPr>
        <w:t>CES NT – CATCH – PRO IMPORTÉRY A EXPORTÉRY</w:t>
      </w:r>
    </w:p>
    <w:p w14:paraId="4C50A41A" w14:textId="77777777" w:rsidR="00E02170" w:rsidRPr="00685333" w:rsidRDefault="00E02170" w:rsidP="00E02170">
      <w:pPr>
        <w:rPr>
          <w:rFonts w:ascii="Arial" w:hAnsi="Arial" w:cs="Arial"/>
          <w:sz w:val="14"/>
          <w:szCs w:val="14"/>
          <w:u w:val="single"/>
          <w:lang w:val="en-IE"/>
        </w:rPr>
      </w:pPr>
    </w:p>
    <w:p w14:paraId="4CB45D2D" w14:textId="4A67F4BC" w:rsidR="00E02170" w:rsidRPr="00685333" w:rsidRDefault="00074A28" w:rsidP="00E02170">
      <w:pPr>
        <w:rPr>
          <w:rFonts w:ascii="Arial" w:hAnsi="Arial" w:cs="Arial"/>
          <w:color w:val="FF0000"/>
          <w:sz w:val="22"/>
          <w:szCs w:val="22"/>
          <w:u w:val="single"/>
          <w:lang w:val="en-IE"/>
        </w:rPr>
      </w:pPr>
      <w:r w:rsidRPr="00685333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685333">
        <w:rPr>
          <w:rFonts w:ascii="Arial" w:hAnsi="Arial" w:cs="Arial"/>
          <w:color w:val="FF0000"/>
          <w:sz w:val="22"/>
          <w:szCs w:val="22"/>
          <w:u w:val="single"/>
          <w:lang w:val="en-IE"/>
        </w:rPr>
        <w:t>(</w:t>
      </w:r>
      <w:proofErr w:type="spellStart"/>
      <w:r w:rsidRPr="00685333">
        <w:rPr>
          <w:rFonts w:ascii="Arial" w:hAnsi="Arial" w:cs="Arial"/>
          <w:color w:val="FF0000"/>
          <w:sz w:val="22"/>
          <w:szCs w:val="22"/>
          <w:u w:val="single"/>
          <w:lang w:val="en-IE"/>
        </w:rPr>
        <w:t>verze</w:t>
      </w:r>
      <w:proofErr w:type="spellEnd"/>
      <w:r w:rsidRPr="00685333">
        <w:rPr>
          <w:rFonts w:ascii="Arial" w:hAnsi="Arial" w:cs="Arial"/>
          <w:color w:val="FF0000"/>
          <w:sz w:val="22"/>
          <w:szCs w:val="22"/>
          <w:u w:val="single"/>
          <w:lang w:val="en-IE"/>
        </w:rPr>
        <w:t xml:space="preserve"> </w:t>
      </w:r>
      <w:proofErr w:type="spellStart"/>
      <w:r w:rsidRPr="00685333">
        <w:rPr>
          <w:rFonts w:ascii="Arial" w:hAnsi="Arial" w:cs="Arial"/>
          <w:color w:val="FF0000"/>
          <w:sz w:val="22"/>
          <w:szCs w:val="22"/>
          <w:u w:val="single"/>
          <w:lang w:val="en-IE"/>
        </w:rPr>
        <w:t>červen</w:t>
      </w:r>
      <w:proofErr w:type="spellEnd"/>
      <w:r w:rsidRPr="00685333">
        <w:rPr>
          <w:rFonts w:ascii="Arial" w:hAnsi="Arial" w:cs="Arial"/>
          <w:color w:val="FF0000"/>
          <w:sz w:val="22"/>
          <w:szCs w:val="22"/>
          <w:u w:val="single"/>
          <w:lang w:val="en-IE"/>
        </w:rPr>
        <w:t xml:space="preserve"> 2025)</w:t>
      </w:r>
    </w:p>
    <w:p w14:paraId="3E67581F" w14:textId="77777777" w:rsidR="00E02170" w:rsidRPr="00685333" w:rsidRDefault="00E02170" w:rsidP="00E02170">
      <w:pPr>
        <w:rPr>
          <w:rFonts w:ascii="Arial" w:hAnsi="Arial" w:cs="Arial"/>
          <w:sz w:val="22"/>
          <w:szCs w:val="22"/>
          <w:u w:val="single"/>
          <w:lang w:val="pl-PL"/>
        </w:rPr>
      </w:pPr>
    </w:p>
    <w:p w14:paraId="1DAC6FC3" w14:textId="1C986DA1" w:rsidR="00E02170" w:rsidRPr="00685333" w:rsidRDefault="00E02170" w:rsidP="00E02170">
      <w:pPr>
        <w:rPr>
          <w:rFonts w:ascii="Arial" w:hAnsi="Arial" w:cs="Arial"/>
          <w:b/>
          <w:bCs/>
          <w:sz w:val="22"/>
          <w:szCs w:val="22"/>
          <w:lang w:val="fr-FR"/>
        </w:rPr>
      </w:pPr>
      <w:r w:rsidRPr="00685333">
        <w:rPr>
          <w:rFonts w:ascii="Arial" w:hAnsi="Arial" w:cs="Arial"/>
          <w:b/>
          <w:bCs/>
          <w:sz w:val="22"/>
          <w:szCs w:val="22"/>
          <w:lang w:val="fr-FR"/>
        </w:rPr>
        <w:t>URLs</w:t>
      </w:r>
      <w:r w:rsidR="00074A28" w:rsidRPr="00685333">
        <w:rPr>
          <w:rFonts w:ascii="Arial" w:hAnsi="Arial" w:cs="Arial"/>
          <w:b/>
          <w:bCs/>
          <w:sz w:val="22"/>
          <w:szCs w:val="22"/>
          <w:lang w:val="fr-FR"/>
        </w:rPr>
        <w:t xml:space="preserve"> (webové stránky systému CATCH)</w:t>
      </w:r>
    </w:p>
    <w:p w14:paraId="190F6E09" w14:textId="77777777" w:rsidR="00074A28" w:rsidRPr="00685333" w:rsidRDefault="00074A28" w:rsidP="00074A28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A12D1A7" w14:textId="57DC89A3" w:rsidR="00074A28" w:rsidRPr="00685333" w:rsidRDefault="00074A28" w:rsidP="00E02170">
      <w:pPr>
        <w:rPr>
          <w:rFonts w:ascii="Arial" w:hAnsi="Arial" w:cs="Arial"/>
          <w:sz w:val="22"/>
          <w:szCs w:val="22"/>
          <w:lang w:val="fr-FR"/>
        </w:rPr>
      </w:pPr>
      <w:r w:rsidRPr="00685333">
        <w:rPr>
          <w:rFonts w:ascii="Arial" w:hAnsi="Arial" w:cs="Arial"/>
          <w:b/>
          <w:bCs/>
          <w:sz w:val="22"/>
          <w:szCs w:val="22"/>
          <w:lang w:val="fr-FR"/>
        </w:rPr>
        <w:t>Training</w:t>
      </w:r>
      <w:r w:rsidRPr="00685333">
        <w:rPr>
          <w:rFonts w:ascii="Arial" w:hAnsi="Arial" w:cs="Arial"/>
          <w:sz w:val="22"/>
          <w:szCs w:val="22"/>
          <w:lang w:val="fr-FR"/>
        </w:rPr>
        <w:t>           </w:t>
      </w:r>
      <w:r w:rsidRPr="00685333">
        <w:rPr>
          <w:rFonts w:ascii="Arial" w:hAnsi="Arial" w:cs="Arial"/>
          <w:sz w:val="22"/>
          <w:szCs w:val="22"/>
        </w:rPr>
        <w:fldChar w:fldCharType="begin"/>
      </w:r>
      <w:r w:rsidRPr="00685333">
        <w:rPr>
          <w:rFonts w:ascii="Arial" w:hAnsi="Arial" w:cs="Arial"/>
          <w:sz w:val="22"/>
          <w:szCs w:val="22"/>
          <w:lang w:val="fr-FR"/>
        </w:rPr>
        <w:instrText>HYPERLINK "https://webgate.training.ec.europa.eu/tracesnt/login"</w:instrText>
      </w:r>
      <w:r w:rsidRPr="00685333">
        <w:rPr>
          <w:rFonts w:ascii="Arial" w:hAnsi="Arial" w:cs="Arial"/>
          <w:sz w:val="22"/>
          <w:szCs w:val="22"/>
        </w:rPr>
      </w:r>
      <w:r w:rsidRPr="00685333">
        <w:rPr>
          <w:rFonts w:ascii="Arial" w:hAnsi="Arial" w:cs="Arial"/>
          <w:sz w:val="22"/>
          <w:szCs w:val="22"/>
        </w:rPr>
        <w:fldChar w:fldCharType="separate"/>
      </w:r>
      <w:r w:rsidRPr="00685333">
        <w:rPr>
          <w:rStyle w:val="Hypertextovodkaz"/>
          <w:rFonts w:ascii="Arial" w:hAnsi="Arial" w:cs="Arial"/>
          <w:sz w:val="22"/>
          <w:szCs w:val="22"/>
          <w:lang w:val="fr-FR"/>
        </w:rPr>
        <w:t>https://webgate.training.ec.europa.eu/tracesnt/login</w:t>
      </w:r>
      <w:r w:rsidRPr="00685333">
        <w:rPr>
          <w:rFonts w:ascii="Arial" w:hAnsi="Arial" w:cs="Arial"/>
          <w:sz w:val="22"/>
          <w:szCs w:val="22"/>
        </w:rPr>
        <w:fldChar w:fldCharType="end"/>
      </w:r>
      <w:r w:rsidRPr="00685333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605158B2" w14:textId="17DB315E" w:rsidR="00074A28" w:rsidRPr="00685333" w:rsidRDefault="000D4DB1" w:rsidP="00E02170">
      <w:pPr>
        <w:rPr>
          <w:rFonts w:ascii="Arial" w:hAnsi="Arial" w:cs="Arial"/>
          <w:sz w:val="22"/>
          <w:szCs w:val="22"/>
        </w:rPr>
      </w:pPr>
      <w:r w:rsidRPr="00685333">
        <w:rPr>
          <w:rFonts w:ascii="Arial" w:hAnsi="Arial" w:cs="Arial"/>
          <w:sz w:val="22"/>
          <w:szCs w:val="22"/>
          <w:lang w:val="fr-FR"/>
        </w:rPr>
        <w:t xml:space="preserve">Acceptance      </w:t>
      </w:r>
      <w:hyperlink r:id="rId6" w:history="1">
        <w:r w:rsidRPr="00685333">
          <w:rPr>
            <w:rStyle w:val="Hypertextovodkaz"/>
            <w:rFonts w:ascii="Arial" w:hAnsi="Arial" w:cs="Arial"/>
            <w:sz w:val="22"/>
            <w:szCs w:val="22"/>
            <w:lang w:val="fr-FR"/>
          </w:rPr>
          <w:t>https://webgate.acceptance.ec.europa.eu/tracesnt/login</w:t>
        </w:r>
      </w:hyperlink>
    </w:p>
    <w:p w14:paraId="0EFB9BC3" w14:textId="77777777" w:rsidR="00074A28" w:rsidRPr="00685333" w:rsidRDefault="00074A28" w:rsidP="00E02170">
      <w:pPr>
        <w:rPr>
          <w:rFonts w:ascii="Arial" w:hAnsi="Arial" w:cs="Arial"/>
          <w:sz w:val="22"/>
          <w:szCs w:val="22"/>
        </w:rPr>
      </w:pPr>
    </w:p>
    <w:p w14:paraId="7990582C" w14:textId="77777777" w:rsidR="00074A28" w:rsidRPr="00685333" w:rsidRDefault="00074A28" w:rsidP="00074A28">
      <w:pPr>
        <w:rPr>
          <w:rFonts w:ascii="Arial" w:hAnsi="Arial" w:cs="Arial"/>
          <w:sz w:val="22"/>
          <w:szCs w:val="22"/>
          <w:lang w:val="cs-CZ"/>
        </w:rPr>
      </w:pPr>
      <w:r w:rsidRPr="00685333">
        <w:rPr>
          <w:rFonts w:ascii="Arial" w:hAnsi="Arial" w:cs="Arial"/>
          <w:sz w:val="22"/>
          <w:szCs w:val="22"/>
          <w:lang w:val="cs-CZ"/>
        </w:rPr>
        <w:t xml:space="preserve">Prostředí CATCH </w:t>
      </w:r>
      <w:proofErr w:type="spellStart"/>
      <w:r w:rsidRPr="00685333">
        <w:rPr>
          <w:rFonts w:ascii="Arial" w:hAnsi="Arial" w:cs="Arial"/>
          <w:sz w:val="22"/>
          <w:szCs w:val="22"/>
          <w:lang w:val="cs-CZ"/>
        </w:rPr>
        <w:t>Training</w:t>
      </w:r>
      <w:proofErr w:type="spellEnd"/>
      <w:r w:rsidRPr="00685333">
        <w:rPr>
          <w:rFonts w:ascii="Arial" w:hAnsi="Arial" w:cs="Arial"/>
          <w:sz w:val="22"/>
          <w:szCs w:val="22"/>
          <w:lang w:val="cs-CZ"/>
        </w:rPr>
        <w:t xml:space="preserve"> je přesnou kopií produkčního prostředí, zatímco prostředí </w:t>
      </w:r>
      <w:proofErr w:type="spellStart"/>
      <w:r w:rsidRPr="00685333">
        <w:rPr>
          <w:rFonts w:ascii="Arial" w:hAnsi="Arial" w:cs="Arial"/>
          <w:sz w:val="22"/>
          <w:szCs w:val="22"/>
          <w:lang w:val="cs-CZ"/>
        </w:rPr>
        <w:t>Acceptance</w:t>
      </w:r>
      <w:proofErr w:type="spellEnd"/>
      <w:r w:rsidRPr="00685333">
        <w:rPr>
          <w:rFonts w:ascii="Arial" w:hAnsi="Arial" w:cs="Arial"/>
          <w:sz w:val="22"/>
          <w:szCs w:val="22"/>
          <w:lang w:val="cs-CZ"/>
        </w:rPr>
        <w:t xml:space="preserve"> obsahuje také některé nové prvky, které jsou v současné době testovány (pro budoucí vydání v produkčním prostředí), a proto může obsahovat některé chyby.</w:t>
      </w:r>
    </w:p>
    <w:p w14:paraId="4909D55F" w14:textId="77777777" w:rsidR="00074A28" w:rsidRPr="00685333" w:rsidRDefault="00074A28" w:rsidP="00074A28">
      <w:pPr>
        <w:rPr>
          <w:rFonts w:ascii="Arial" w:hAnsi="Arial" w:cs="Arial"/>
          <w:sz w:val="22"/>
          <w:szCs w:val="22"/>
          <w:lang w:val="cs-CZ"/>
        </w:rPr>
      </w:pPr>
    </w:p>
    <w:p w14:paraId="7F1D4A24" w14:textId="6D372FDD" w:rsidR="00074A28" w:rsidRPr="00685333" w:rsidRDefault="00074A28" w:rsidP="00074A28">
      <w:pPr>
        <w:rPr>
          <w:rFonts w:ascii="Arial" w:hAnsi="Arial" w:cs="Arial"/>
          <w:sz w:val="22"/>
          <w:szCs w:val="22"/>
          <w:lang w:val="cs-CZ"/>
        </w:rPr>
      </w:pPr>
      <w:r w:rsidRPr="00685333">
        <w:rPr>
          <w:rFonts w:ascii="Arial" w:hAnsi="Arial" w:cs="Arial"/>
          <w:sz w:val="22"/>
          <w:szCs w:val="22"/>
          <w:lang w:val="cs-CZ"/>
        </w:rPr>
        <w:t xml:space="preserve">Lze tedy využít oba výše uvedené odkazy. </w:t>
      </w:r>
    </w:p>
    <w:p w14:paraId="3CA17DB1" w14:textId="223AABFC" w:rsidR="00074A28" w:rsidRPr="00685333" w:rsidRDefault="00897905" w:rsidP="00074A28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685333">
        <w:rPr>
          <w:rFonts w:ascii="Arial" w:hAnsi="Arial" w:cs="Arial"/>
          <w:sz w:val="22"/>
          <w:szCs w:val="22"/>
          <w:lang w:val="cs-CZ"/>
        </w:rPr>
        <w:tab/>
      </w:r>
    </w:p>
    <w:p w14:paraId="1FFD9484" w14:textId="00A2DCBB" w:rsidR="00074A28" w:rsidRPr="00685333" w:rsidRDefault="00074A28" w:rsidP="00074A28">
      <w:pPr>
        <w:rPr>
          <w:rFonts w:ascii="Arial" w:hAnsi="Arial" w:cs="Arial"/>
          <w:b/>
          <w:bCs/>
          <w:sz w:val="22"/>
          <w:szCs w:val="22"/>
        </w:rPr>
      </w:pPr>
      <w:r w:rsidRPr="00685333">
        <w:rPr>
          <w:rFonts w:ascii="Arial" w:hAnsi="Arial" w:cs="Arial"/>
          <w:b/>
          <w:bCs/>
          <w:sz w:val="22"/>
          <w:szCs w:val="22"/>
        </w:rPr>
        <w:t>Contacts (</w:t>
      </w:r>
      <w:proofErr w:type="spellStart"/>
      <w:r w:rsidRPr="00685333">
        <w:rPr>
          <w:rFonts w:ascii="Arial" w:hAnsi="Arial" w:cs="Arial"/>
          <w:b/>
          <w:bCs/>
          <w:sz w:val="22"/>
          <w:szCs w:val="22"/>
        </w:rPr>
        <w:t>Kontakty</w:t>
      </w:r>
      <w:proofErr w:type="spellEnd"/>
      <w:r w:rsidRPr="00685333">
        <w:rPr>
          <w:rFonts w:ascii="Arial" w:hAnsi="Arial" w:cs="Arial"/>
          <w:b/>
          <w:bCs/>
          <w:sz w:val="22"/>
          <w:szCs w:val="22"/>
        </w:rPr>
        <w:t>)</w:t>
      </w:r>
    </w:p>
    <w:p w14:paraId="5E373CCE" w14:textId="77777777" w:rsidR="00074A28" w:rsidRPr="00685333" w:rsidRDefault="00074A28" w:rsidP="00074A28">
      <w:pPr>
        <w:rPr>
          <w:rFonts w:ascii="Arial" w:hAnsi="Arial" w:cs="Arial"/>
          <w:sz w:val="22"/>
          <w:szCs w:val="22"/>
        </w:rPr>
      </w:pPr>
      <w:r w:rsidRPr="00685333">
        <w:rPr>
          <w:rFonts w:ascii="Arial" w:hAnsi="Arial" w:cs="Arial"/>
          <w:sz w:val="22"/>
          <w:szCs w:val="22"/>
        </w:rPr>
        <w:t>TRACES Helpdesk</w:t>
      </w:r>
      <w:r w:rsidRPr="00685333">
        <w:rPr>
          <w:rFonts w:ascii="Arial" w:hAnsi="Arial" w:cs="Arial"/>
          <w:sz w:val="22"/>
          <w:szCs w:val="22"/>
        </w:rPr>
        <w:br/>
        <w:t>European Commission - DG SANTE</w:t>
      </w:r>
    </w:p>
    <w:p w14:paraId="0824952A" w14:textId="77777777" w:rsidR="00074A28" w:rsidRPr="00685333" w:rsidRDefault="00074A28" w:rsidP="00074A28">
      <w:pPr>
        <w:rPr>
          <w:rStyle w:val="Hypertextovodkaz"/>
          <w:rFonts w:ascii="Arial" w:hAnsi="Arial" w:cs="Arial"/>
          <w:color w:val="auto"/>
          <w:sz w:val="22"/>
          <w:szCs w:val="22"/>
          <w:lang w:val="fr-BE"/>
        </w:rPr>
      </w:pPr>
      <w:r w:rsidRPr="00685333">
        <w:rPr>
          <w:rFonts w:ascii="Arial" w:hAnsi="Arial" w:cs="Arial"/>
          <w:sz w:val="22"/>
          <w:szCs w:val="22"/>
          <w:lang w:val="fr-FR"/>
        </w:rPr>
        <w:t xml:space="preserve">Email : </w:t>
      </w:r>
      <w:r w:rsidRPr="00685333">
        <w:rPr>
          <w:rStyle w:val="Hypertextovodkaz"/>
          <w:rFonts w:ascii="Arial" w:hAnsi="Arial" w:cs="Arial"/>
          <w:sz w:val="22"/>
          <w:szCs w:val="22"/>
          <w:lang w:val="fr-BE"/>
        </w:rPr>
        <w:t>SANTE-TRACES@ec.europa.eu</w:t>
      </w:r>
    </w:p>
    <w:p w14:paraId="7E7B1610" w14:textId="77777777" w:rsidR="00074A28" w:rsidRPr="00685333" w:rsidRDefault="00074A28" w:rsidP="00074A28">
      <w:pPr>
        <w:rPr>
          <w:rFonts w:ascii="Arial" w:hAnsi="Arial" w:cs="Arial"/>
          <w:sz w:val="22"/>
          <w:szCs w:val="22"/>
        </w:rPr>
      </w:pPr>
      <w:r w:rsidRPr="00685333">
        <w:rPr>
          <w:rFonts w:ascii="Arial" w:hAnsi="Arial" w:cs="Arial"/>
          <w:sz w:val="22"/>
          <w:szCs w:val="22"/>
        </w:rPr>
        <w:t xml:space="preserve">Website Production: </w:t>
      </w:r>
      <w:hyperlink r:id="rId7" w:history="1">
        <w:r w:rsidRPr="00685333">
          <w:rPr>
            <w:rStyle w:val="Hypertextovodkaz"/>
            <w:rFonts w:ascii="Arial" w:hAnsi="Arial" w:cs="Arial"/>
            <w:sz w:val="22"/>
            <w:szCs w:val="22"/>
          </w:rPr>
          <w:t>https://webgate.ec.europa.eu/tracesnt/login</w:t>
        </w:r>
      </w:hyperlink>
      <w:r w:rsidRPr="00685333">
        <w:rPr>
          <w:rFonts w:ascii="Arial" w:hAnsi="Arial" w:cs="Arial"/>
          <w:sz w:val="22"/>
          <w:szCs w:val="22"/>
        </w:rPr>
        <w:t xml:space="preserve"> </w:t>
      </w:r>
    </w:p>
    <w:p w14:paraId="32643DE4" w14:textId="77777777" w:rsidR="00074A28" w:rsidRPr="00685333" w:rsidRDefault="00074A28" w:rsidP="00E02170">
      <w:pPr>
        <w:rPr>
          <w:rFonts w:ascii="Arial" w:hAnsi="Arial" w:cs="Arial"/>
          <w:bCs/>
          <w:sz w:val="22"/>
          <w:szCs w:val="22"/>
        </w:rPr>
      </w:pPr>
    </w:p>
    <w:p w14:paraId="0AD4C7B1" w14:textId="77777777" w:rsidR="00074A28" w:rsidRPr="00685333" w:rsidRDefault="00074A28" w:rsidP="00E02170">
      <w:pPr>
        <w:rPr>
          <w:rFonts w:ascii="Arial" w:hAnsi="Arial" w:cs="Arial"/>
          <w:bCs/>
          <w:sz w:val="22"/>
          <w:szCs w:val="22"/>
        </w:rPr>
      </w:pPr>
    </w:p>
    <w:p w14:paraId="0FC8C051" w14:textId="425EA7BE" w:rsidR="00E02170" w:rsidRPr="00685333" w:rsidRDefault="00814C1B" w:rsidP="00E02170">
      <w:pPr>
        <w:tabs>
          <w:tab w:val="left" w:pos="7020"/>
          <w:tab w:val="left" w:pos="7200"/>
        </w:tabs>
        <w:rPr>
          <w:rFonts w:ascii="Arial" w:hAnsi="Arial" w:cs="Arial"/>
          <w:b/>
          <w:bCs/>
          <w:sz w:val="22"/>
          <w:szCs w:val="22"/>
        </w:rPr>
      </w:pPr>
      <w:r w:rsidRPr="00685333">
        <w:rPr>
          <w:rFonts w:ascii="Arial" w:hAnsi="Arial" w:cs="Arial"/>
          <w:b/>
          <w:bCs/>
          <w:sz w:val="22"/>
          <w:szCs w:val="22"/>
        </w:rPr>
        <w:t>P</w:t>
      </w:r>
      <w:r w:rsidR="00E02170" w:rsidRPr="00685333">
        <w:rPr>
          <w:rFonts w:ascii="Arial" w:hAnsi="Arial" w:cs="Arial"/>
          <w:b/>
          <w:bCs/>
          <w:sz w:val="22"/>
          <w:szCs w:val="22"/>
        </w:rPr>
        <w:t>rofiles</w:t>
      </w:r>
      <w:r w:rsidR="00074A28" w:rsidRPr="00685333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proofErr w:type="gramStart"/>
      <w:r w:rsidR="00074A28" w:rsidRPr="00685333">
        <w:rPr>
          <w:rFonts w:ascii="Arial" w:hAnsi="Arial" w:cs="Arial"/>
          <w:b/>
          <w:bCs/>
          <w:sz w:val="22"/>
          <w:szCs w:val="22"/>
        </w:rPr>
        <w:t>profil</w:t>
      </w:r>
      <w:proofErr w:type="spellEnd"/>
      <w:r w:rsidR="00074A28" w:rsidRPr="00685333">
        <w:rPr>
          <w:rFonts w:ascii="Arial" w:hAnsi="Arial" w:cs="Arial"/>
          <w:b/>
          <w:bCs/>
          <w:sz w:val="22"/>
          <w:szCs w:val="22"/>
        </w:rPr>
        <w:t xml:space="preserve">) </w:t>
      </w:r>
      <w:r w:rsidR="00FA583A" w:rsidRPr="00685333">
        <w:rPr>
          <w:rFonts w:ascii="Arial" w:hAnsi="Arial" w:cs="Arial"/>
          <w:b/>
          <w:bCs/>
          <w:color w:val="008000"/>
          <w:sz w:val="22"/>
          <w:szCs w:val="22"/>
        </w:rPr>
        <w:t xml:space="preserve"> </w:t>
      </w:r>
      <w:r w:rsidR="00074A28" w:rsidRPr="00685333">
        <w:rPr>
          <w:rFonts w:ascii="Arial" w:hAnsi="Arial" w:cs="Arial"/>
          <w:b/>
          <w:bCs/>
          <w:color w:val="008000"/>
          <w:sz w:val="22"/>
          <w:szCs w:val="22"/>
        </w:rPr>
        <w:t xml:space="preserve"> </w:t>
      </w:r>
      <w:proofErr w:type="gramEnd"/>
      <w:r w:rsidR="00074A28" w:rsidRPr="00685333">
        <w:rPr>
          <w:rFonts w:ascii="Arial" w:hAnsi="Arial" w:cs="Arial"/>
          <w:b/>
          <w:bCs/>
          <w:color w:val="008000"/>
          <w:sz w:val="22"/>
          <w:szCs w:val="22"/>
        </w:rPr>
        <w:t xml:space="preserve"> </w:t>
      </w:r>
      <w:r w:rsidR="00685333">
        <w:rPr>
          <w:rFonts w:ascii="Arial" w:hAnsi="Arial" w:cs="Arial"/>
          <w:b/>
          <w:bCs/>
          <w:color w:val="008000"/>
          <w:sz w:val="22"/>
          <w:szCs w:val="22"/>
        </w:rPr>
        <w:t xml:space="preserve">      </w:t>
      </w:r>
      <w:r w:rsidR="003E74AB" w:rsidRPr="00685333">
        <w:rPr>
          <w:rFonts w:ascii="Arial" w:hAnsi="Arial" w:cs="Arial"/>
          <w:b/>
          <w:bCs/>
          <w:sz w:val="22"/>
          <w:szCs w:val="22"/>
        </w:rPr>
        <w:t>Logins</w:t>
      </w:r>
      <w:r w:rsidR="00074A28" w:rsidRPr="00685333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074A28" w:rsidRPr="00685333">
        <w:rPr>
          <w:rFonts w:ascii="Arial" w:hAnsi="Arial" w:cs="Arial"/>
          <w:b/>
          <w:bCs/>
          <w:sz w:val="22"/>
          <w:szCs w:val="22"/>
        </w:rPr>
        <w:t>přihlašovací</w:t>
      </w:r>
      <w:proofErr w:type="spellEnd"/>
      <w:r w:rsidR="00074A28" w:rsidRPr="006853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074A28" w:rsidRPr="00685333">
        <w:rPr>
          <w:rFonts w:ascii="Arial" w:hAnsi="Arial" w:cs="Arial"/>
          <w:b/>
          <w:bCs/>
          <w:sz w:val="22"/>
          <w:szCs w:val="22"/>
        </w:rPr>
        <w:t>email)</w:t>
      </w:r>
      <w:r w:rsidR="00E02170" w:rsidRPr="00685333">
        <w:rPr>
          <w:rFonts w:ascii="Arial" w:hAnsi="Arial" w:cs="Arial"/>
          <w:b/>
          <w:bCs/>
          <w:color w:val="008000"/>
          <w:sz w:val="22"/>
          <w:szCs w:val="22"/>
        </w:rPr>
        <w:t> </w:t>
      </w:r>
      <w:r w:rsidR="00074A28" w:rsidRPr="00685333">
        <w:rPr>
          <w:rFonts w:ascii="Arial" w:hAnsi="Arial" w:cs="Arial"/>
          <w:b/>
          <w:bCs/>
          <w:color w:val="008000"/>
          <w:sz w:val="22"/>
          <w:szCs w:val="22"/>
        </w:rPr>
        <w:t xml:space="preserve">  </w:t>
      </w:r>
      <w:proofErr w:type="gramEnd"/>
      <w:r w:rsidR="00074A28" w:rsidRPr="00685333">
        <w:rPr>
          <w:rFonts w:ascii="Arial" w:hAnsi="Arial" w:cs="Arial"/>
          <w:b/>
          <w:bCs/>
          <w:color w:val="008000"/>
          <w:sz w:val="22"/>
          <w:szCs w:val="22"/>
        </w:rPr>
        <w:t xml:space="preserve">    </w:t>
      </w:r>
      <w:r w:rsidR="00685333">
        <w:rPr>
          <w:rFonts w:ascii="Arial" w:hAnsi="Arial" w:cs="Arial"/>
          <w:b/>
          <w:bCs/>
          <w:color w:val="008000"/>
          <w:sz w:val="22"/>
          <w:szCs w:val="22"/>
        </w:rPr>
        <w:t xml:space="preserve">                 </w:t>
      </w:r>
      <w:r w:rsidR="003E74AB" w:rsidRPr="00685333">
        <w:rPr>
          <w:rFonts w:ascii="Arial" w:hAnsi="Arial" w:cs="Arial"/>
          <w:b/>
          <w:bCs/>
          <w:sz w:val="22"/>
          <w:szCs w:val="22"/>
        </w:rPr>
        <w:t>Passwords</w:t>
      </w:r>
      <w:r w:rsidR="005A236D" w:rsidRPr="00685333">
        <w:rPr>
          <w:rFonts w:ascii="Arial" w:hAnsi="Arial" w:cs="Arial"/>
          <w:b/>
          <w:bCs/>
          <w:sz w:val="22"/>
          <w:szCs w:val="22"/>
        </w:rPr>
        <w:t xml:space="preserve"> </w:t>
      </w:r>
      <w:r w:rsidR="00074A28" w:rsidRPr="00685333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proofErr w:type="gramStart"/>
      <w:r w:rsidR="00074A28" w:rsidRPr="00685333">
        <w:rPr>
          <w:rFonts w:ascii="Arial" w:hAnsi="Arial" w:cs="Arial"/>
          <w:b/>
          <w:bCs/>
          <w:sz w:val="22"/>
          <w:szCs w:val="22"/>
        </w:rPr>
        <w:t>heslo</w:t>
      </w:r>
      <w:proofErr w:type="spellEnd"/>
      <w:r w:rsidR="00074A28" w:rsidRPr="00685333">
        <w:rPr>
          <w:rFonts w:ascii="Arial" w:hAnsi="Arial" w:cs="Arial"/>
          <w:b/>
          <w:bCs/>
          <w:sz w:val="22"/>
          <w:szCs w:val="22"/>
        </w:rPr>
        <w:t>)</w:t>
      </w:r>
      <w:r w:rsidR="005A236D" w:rsidRPr="00685333">
        <w:rPr>
          <w:rFonts w:ascii="Arial" w:hAnsi="Arial" w:cs="Arial"/>
          <w:b/>
          <w:bCs/>
          <w:sz w:val="22"/>
          <w:szCs w:val="22"/>
        </w:rPr>
        <w:t xml:space="preserve">   </w:t>
      </w:r>
      <w:proofErr w:type="gramEnd"/>
      <w:r w:rsidR="005A236D" w:rsidRPr="00685333">
        <w:rPr>
          <w:rFonts w:ascii="Arial" w:hAnsi="Arial" w:cs="Arial"/>
          <w:b/>
          <w:bCs/>
          <w:sz w:val="22"/>
          <w:szCs w:val="22"/>
        </w:rPr>
        <w:t xml:space="preserve">   </w:t>
      </w:r>
      <w:r w:rsidR="00074A28" w:rsidRPr="00685333">
        <w:rPr>
          <w:rFonts w:ascii="Arial" w:hAnsi="Arial" w:cs="Arial"/>
          <w:b/>
          <w:bCs/>
          <w:sz w:val="22"/>
          <w:szCs w:val="22"/>
        </w:rPr>
        <w:t xml:space="preserve">   </w:t>
      </w:r>
      <w:r w:rsidR="00685333">
        <w:rPr>
          <w:rFonts w:ascii="Arial" w:hAnsi="Arial" w:cs="Arial"/>
          <w:b/>
          <w:bCs/>
          <w:sz w:val="22"/>
          <w:szCs w:val="22"/>
        </w:rPr>
        <w:t xml:space="preserve">   </w:t>
      </w:r>
      <w:r w:rsidR="00C12028" w:rsidRPr="00685333">
        <w:rPr>
          <w:rFonts w:ascii="Arial" w:hAnsi="Arial" w:cs="Arial"/>
          <w:b/>
          <w:bCs/>
          <w:sz w:val="22"/>
          <w:szCs w:val="22"/>
        </w:rPr>
        <w:t>Company</w:t>
      </w:r>
      <w:r w:rsidRPr="00685333">
        <w:rPr>
          <w:rFonts w:ascii="Arial" w:hAnsi="Arial" w:cs="Arial"/>
          <w:b/>
          <w:bCs/>
          <w:sz w:val="22"/>
          <w:szCs w:val="22"/>
        </w:rPr>
        <w:t>/MS</w:t>
      </w:r>
      <w:r w:rsidR="00074A28" w:rsidRPr="00685333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074A28" w:rsidRPr="00685333">
        <w:rPr>
          <w:rFonts w:ascii="Arial" w:hAnsi="Arial" w:cs="Arial"/>
          <w:b/>
          <w:bCs/>
          <w:sz w:val="22"/>
          <w:szCs w:val="22"/>
        </w:rPr>
        <w:t>podnik</w:t>
      </w:r>
      <w:proofErr w:type="spellEnd"/>
      <w:r w:rsidR="00074A28" w:rsidRPr="00685333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074A28" w:rsidRPr="00685333">
        <w:rPr>
          <w:rFonts w:ascii="Arial" w:hAnsi="Arial" w:cs="Arial"/>
          <w:b/>
          <w:bCs/>
          <w:sz w:val="22"/>
          <w:szCs w:val="22"/>
        </w:rPr>
        <w:t>členský</w:t>
      </w:r>
      <w:proofErr w:type="spellEnd"/>
      <w:r w:rsidR="00074A28" w:rsidRPr="006853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4A28" w:rsidRPr="00685333">
        <w:rPr>
          <w:rFonts w:ascii="Arial" w:hAnsi="Arial" w:cs="Arial"/>
          <w:b/>
          <w:bCs/>
          <w:sz w:val="22"/>
          <w:szCs w:val="22"/>
        </w:rPr>
        <w:t>st</w:t>
      </w:r>
      <w:r w:rsidR="00F324A9" w:rsidRPr="00685333">
        <w:rPr>
          <w:rFonts w:ascii="Arial" w:hAnsi="Arial" w:cs="Arial"/>
          <w:b/>
          <w:bCs/>
          <w:sz w:val="22"/>
          <w:szCs w:val="22"/>
        </w:rPr>
        <w:t>á</w:t>
      </w:r>
      <w:r w:rsidR="00074A28" w:rsidRPr="00685333">
        <w:rPr>
          <w:rFonts w:ascii="Arial" w:hAnsi="Arial" w:cs="Arial"/>
          <w:b/>
          <w:bCs/>
          <w:sz w:val="22"/>
          <w:szCs w:val="22"/>
        </w:rPr>
        <w:t>t</w:t>
      </w:r>
      <w:proofErr w:type="spellEnd"/>
      <w:r w:rsidR="00074A28" w:rsidRPr="00685333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074A28" w:rsidRPr="00685333">
        <w:rPr>
          <w:rFonts w:ascii="Arial" w:hAnsi="Arial" w:cs="Arial"/>
          <w:b/>
          <w:bCs/>
          <w:sz w:val="22"/>
          <w:szCs w:val="22"/>
        </w:rPr>
        <w:t>smyšlený</w:t>
      </w:r>
      <w:proofErr w:type="spellEnd"/>
      <w:r w:rsidR="00074A28" w:rsidRPr="00685333">
        <w:rPr>
          <w:rFonts w:ascii="Arial" w:hAnsi="Arial" w:cs="Arial"/>
          <w:b/>
          <w:bCs/>
          <w:sz w:val="22"/>
          <w:szCs w:val="22"/>
        </w:rPr>
        <w:t>)</w:t>
      </w:r>
    </w:p>
    <w:p w14:paraId="7CF631FC" w14:textId="77777777" w:rsidR="00D33F2E" w:rsidRPr="00685333" w:rsidRDefault="00114508" w:rsidP="00E02170">
      <w:pPr>
        <w:rPr>
          <w:rFonts w:ascii="Arial" w:hAnsi="Arial" w:cs="Arial"/>
          <w:sz w:val="22"/>
          <w:szCs w:val="22"/>
        </w:rPr>
      </w:pPr>
      <w:r w:rsidRPr="00685333">
        <w:rPr>
          <w:rFonts w:ascii="Arial" w:hAnsi="Arial" w:cs="Arial"/>
          <w:sz w:val="22"/>
          <w:szCs w:val="22"/>
        </w:rPr>
        <w:tab/>
      </w:r>
      <w:r w:rsidR="00FA583A" w:rsidRPr="00685333">
        <w:rPr>
          <w:rFonts w:ascii="Arial" w:hAnsi="Arial" w:cs="Arial"/>
          <w:sz w:val="22"/>
          <w:szCs w:val="22"/>
        </w:rPr>
        <w:tab/>
      </w:r>
      <w:r w:rsidR="00FA583A" w:rsidRPr="00685333">
        <w:rPr>
          <w:rFonts w:ascii="Arial" w:hAnsi="Arial" w:cs="Arial"/>
          <w:sz w:val="22"/>
          <w:szCs w:val="22"/>
        </w:rPr>
        <w:tab/>
      </w:r>
      <w:r w:rsidR="00FA583A" w:rsidRPr="00685333">
        <w:rPr>
          <w:rFonts w:ascii="Arial" w:hAnsi="Arial" w:cs="Arial"/>
          <w:sz w:val="22"/>
          <w:szCs w:val="22"/>
        </w:rPr>
        <w:tab/>
      </w:r>
      <w:r w:rsidR="00C12028" w:rsidRPr="00685333">
        <w:rPr>
          <w:rFonts w:ascii="Arial" w:hAnsi="Arial" w:cs="Arial"/>
          <w:sz w:val="22"/>
          <w:szCs w:val="22"/>
        </w:rPr>
        <w:tab/>
      </w:r>
      <w:r w:rsidR="00C12028" w:rsidRPr="00685333">
        <w:rPr>
          <w:rFonts w:ascii="Arial" w:hAnsi="Arial" w:cs="Arial"/>
          <w:sz w:val="22"/>
          <w:szCs w:val="22"/>
        </w:rPr>
        <w:tab/>
      </w:r>
    </w:p>
    <w:p w14:paraId="0BE882F7" w14:textId="4B9DA2C1" w:rsidR="0017527E" w:rsidRPr="00685333" w:rsidRDefault="00FA583A" w:rsidP="0017527E">
      <w:pPr>
        <w:rPr>
          <w:rFonts w:ascii="Arial" w:hAnsi="Arial" w:cs="Arial"/>
          <w:b/>
          <w:bCs/>
          <w:color w:val="C00000"/>
          <w:sz w:val="22"/>
          <w:szCs w:val="22"/>
        </w:rPr>
      </w:pPr>
      <w:r w:rsidRPr="00685333">
        <w:rPr>
          <w:rFonts w:ascii="Arial" w:hAnsi="Arial" w:cs="Arial"/>
          <w:b/>
          <w:bCs/>
          <w:sz w:val="22"/>
          <w:szCs w:val="22"/>
        </w:rPr>
        <w:t>Fish Importer</w:t>
      </w:r>
      <w:r w:rsidRPr="00685333">
        <w:rPr>
          <w:rFonts w:ascii="Arial" w:hAnsi="Arial" w:cs="Arial"/>
          <w:b/>
          <w:bCs/>
          <w:sz w:val="22"/>
          <w:szCs w:val="22"/>
        </w:rPr>
        <w:tab/>
      </w:r>
      <w:r w:rsidRPr="00685333">
        <w:rPr>
          <w:rFonts w:ascii="Arial" w:hAnsi="Arial" w:cs="Arial"/>
          <w:b/>
          <w:bCs/>
          <w:sz w:val="22"/>
          <w:szCs w:val="22"/>
        </w:rPr>
        <w:tab/>
      </w:r>
      <w:hyperlink r:id="rId8" w:history="1">
        <w:r w:rsidRPr="00685333">
          <w:rPr>
            <w:rStyle w:val="Hypertextovodkaz"/>
            <w:rFonts w:ascii="Arial" w:hAnsi="Arial" w:cs="Arial"/>
            <w:sz w:val="22"/>
            <w:szCs w:val="22"/>
          </w:rPr>
          <w:t>fish.importer</w:t>
        </w:r>
        <w:r w:rsidRPr="00685333">
          <w:rPr>
            <w:rStyle w:val="Hypertextovodkaz"/>
            <w:rFonts w:ascii="Arial" w:hAnsi="Arial" w:cs="Arial"/>
            <w:color w:val="FF0000"/>
            <w:sz w:val="22"/>
            <w:szCs w:val="22"/>
          </w:rPr>
          <w:t>XX</w:t>
        </w:r>
        <w:r w:rsidRPr="00685333">
          <w:rPr>
            <w:rStyle w:val="Hypertextovodkaz"/>
            <w:rFonts w:ascii="Arial" w:hAnsi="Arial" w:cs="Arial"/>
            <w:sz w:val="22"/>
            <w:szCs w:val="22"/>
          </w:rPr>
          <w:t>@ec-traces.eu</w:t>
        </w:r>
      </w:hyperlink>
      <w:r w:rsidRPr="00685333">
        <w:rPr>
          <w:rFonts w:ascii="Arial" w:hAnsi="Arial" w:cs="Arial"/>
          <w:sz w:val="22"/>
          <w:szCs w:val="22"/>
        </w:rPr>
        <w:t xml:space="preserve"> </w:t>
      </w:r>
      <w:r w:rsidR="0017527E" w:rsidRPr="00685333">
        <w:rPr>
          <w:rFonts w:ascii="Arial" w:hAnsi="Arial" w:cs="Arial"/>
          <w:sz w:val="22"/>
          <w:szCs w:val="22"/>
        </w:rPr>
        <w:tab/>
      </w:r>
      <w:r w:rsidR="00651F2B" w:rsidRPr="00685333">
        <w:rPr>
          <w:rFonts w:ascii="Arial" w:hAnsi="Arial" w:cs="Arial"/>
          <w:sz w:val="22"/>
          <w:szCs w:val="22"/>
        </w:rPr>
        <w:tab/>
      </w:r>
      <w:r w:rsidR="00EF10C3" w:rsidRPr="00685333">
        <w:rPr>
          <w:rFonts w:ascii="Arial" w:hAnsi="Arial" w:cs="Arial"/>
          <w:sz w:val="22"/>
          <w:szCs w:val="22"/>
        </w:rPr>
        <w:t>Welovetnt202</w:t>
      </w:r>
      <w:r w:rsidR="00D01E46" w:rsidRPr="00685333">
        <w:rPr>
          <w:rFonts w:ascii="Arial" w:hAnsi="Arial" w:cs="Arial"/>
          <w:sz w:val="22"/>
          <w:szCs w:val="22"/>
        </w:rPr>
        <w:t>5</w:t>
      </w:r>
      <w:r w:rsidR="00EF10C3" w:rsidRPr="00685333">
        <w:rPr>
          <w:rFonts w:ascii="Arial" w:hAnsi="Arial" w:cs="Arial"/>
          <w:sz w:val="22"/>
          <w:szCs w:val="22"/>
        </w:rPr>
        <w:t>.</w:t>
      </w:r>
      <w:r w:rsidR="00FC3FC4" w:rsidRPr="00685333">
        <w:rPr>
          <w:rFonts w:ascii="Arial" w:hAnsi="Arial" w:cs="Arial"/>
          <w:sz w:val="22"/>
          <w:szCs w:val="22"/>
        </w:rPr>
        <w:t>1</w:t>
      </w:r>
      <w:r w:rsidR="00C12028" w:rsidRPr="00685333">
        <w:rPr>
          <w:rFonts w:ascii="Arial" w:hAnsi="Arial" w:cs="Arial"/>
          <w:sz w:val="22"/>
          <w:szCs w:val="22"/>
        </w:rPr>
        <w:tab/>
      </w:r>
      <w:r w:rsidR="00074A28" w:rsidRPr="00685333">
        <w:rPr>
          <w:rFonts w:ascii="Arial" w:hAnsi="Arial" w:cs="Arial"/>
          <w:sz w:val="22"/>
          <w:szCs w:val="22"/>
        </w:rPr>
        <w:tab/>
      </w:r>
      <w:r w:rsidR="00660FB8" w:rsidRPr="00685333">
        <w:rPr>
          <w:rFonts w:ascii="Arial" w:hAnsi="Arial" w:cs="Arial"/>
          <w:sz w:val="22"/>
          <w:szCs w:val="22"/>
        </w:rPr>
        <w:t xml:space="preserve">Fish Trader Co </w:t>
      </w:r>
      <w:r w:rsidR="00C12028" w:rsidRPr="00685333">
        <w:rPr>
          <w:rFonts w:ascii="Arial" w:hAnsi="Arial" w:cs="Arial"/>
          <w:sz w:val="22"/>
          <w:szCs w:val="22"/>
        </w:rPr>
        <w:t>(BE)</w:t>
      </w:r>
      <w:r w:rsidR="00213AAC" w:rsidRPr="00685333">
        <w:rPr>
          <w:rFonts w:ascii="Arial" w:hAnsi="Arial" w:cs="Arial"/>
          <w:sz w:val="22"/>
          <w:szCs w:val="22"/>
        </w:rPr>
        <w:t xml:space="preserve"> – activity importer/ EU - exporter</w:t>
      </w:r>
      <w:r w:rsidR="00361260" w:rsidRPr="00685333">
        <w:rPr>
          <w:rFonts w:ascii="Arial" w:hAnsi="Arial" w:cs="Arial"/>
          <w:sz w:val="22"/>
          <w:szCs w:val="22"/>
        </w:rPr>
        <w:br/>
      </w:r>
      <w:r w:rsidR="00361260" w:rsidRPr="00685333">
        <w:rPr>
          <w:rFonts w:ascii="Arial" w:hAnsi="Arial" w:cs="Arial"/>
          <w:sz w:val="22"/>
          <w:szCs w:val="22"/>
        </w:rPr>
        <w:tab/>
      </w:r>
      <w:r w:rsidR="00361260" w:rsidRPr="00685333">
        <w:rPr>
          <w:rFonts w:ascii="Arial" w:hAnsi="Arial" w:cs="Arial"/>
          <w:sz w:val="22"/>
          <w:szCs w:val="22"/>
        </w:rPr>
        <w:tab/>
      </w:r>
      <w:r w:rsidR="00361260" w:rsidRPr="00685333">
        <w:rPr>
          <w:rFonts w:ascii="Arial" w:hAnsi="Arial" w:cs="Arial"/>
          <w:sz w:val="22"/>
          <w:szCs w:val="22"/>
        </w:rPr>
        <w:tab/>
      </w:r>
      <w:r w:rsidR="00361260" w:rsidRPr="00685333">
        <w:rPr>
          <w:rFonts w:ascii="Arial" w:hAnsi="Arial" w:cs="Arial"/>
          <w:sz w:val="22"/>
          <w:szCs w:val="22"/>
        </w:rPr>
        <w:tab/>
      </w:r>
      <w:r w:rsidR="00361260" w:rsidRPr="00685333">
        <w:rPr>
          <w:rFonts w:ascii="Arial" w:hAnsi="Arial" w:cs="Arial"/>
          <w:sz w:val="22"/>
          <w:szCs w:val="22"/>
        </w:rPr>
        <w:tab/>
      </w:r>
      <w:r w:rsidR="00361260" w:rsidRPr="00685333">
        <w:rPr>
          <w:rFonts w:ascii="Arial" w:hAnsi="Arial" w:cs="Arial"/>
          <w:b/>
          <w:bCs/>
          <w:color w:val="C00000"/>
          <w:sz w:val="22"/>
          <w:szCs w:val="22"/>
        </w:rPr>
        <w:t xml:space="preserve">(XX= </w:t>
      </w:r>
      <w:r w:rsidR="00361260" w:rsidRPr="00685333">
        <w:rPr>
          <w:rFonts w:ascii="Arial" w:hAnsi="Arial" w:cs="Arial"/>
          <w:b/>
          <w:bCs/>
          <w:color w:val="C00000"/>
          <w:sz w:val="22"/>
          <w:szCs w:val="22"/>
          <w:u w:val="single"/>
        </w:rPr>
        <w:t>0</w:t>
      </w:r>
      <w:r w:rsidR="00D01E46" w:rsidRPr="00685333">
        <w:rPr>
          <w:rFonts w:ascii="Arial" w:hAnsi="Arial" w:cs="Arial"/>
          <w:b/>
          <w:bCs/>
          <w:color w:val="C00000"/>
          <w:sz w:val="22"/>
          <w:szCs w:val="22"/>
          <w:u w:val="single"/>
        </w:rPr>
        <w:t>1</w:t>
      </w:r>
      <w:r w:rsidR="00361260" w:rsidRPr="00685333">
        <w:rPr>
          <w:rFonts w:ascii="Arial" w:hAnsi="Arial" w:cs="Arial"/>
          <w:b/>
          <w:bCs/>
          <w:color w:val="C00000"/>
          <w:sz w:val="22"/>
          <w:szCs w:val="22"/>
          <w:u w:val="single"/>
        </w:rPr>
        <w:t>…40</w:t>
      </w:r>
      <w:r w:rsidR="00361260" w:rsidRPr="00685333">
        <w:rPr>
          <w:rFonts w:ascii="Arial" w:hAnsi="Arial" w:cs="Arial"/>
          <w:b/>
          <w:bCs/>
          <w:color w:val="C00000"/>
          <w:sz w:val="22"/>
          <w:szCs w:val="22"/>
        </w:rPr>
        <w:t>)</w:t>
      </w:r>
    </w:p>
    <w:p w14:paraId="71F4FF4A" w14:textId="77777777" w:rsidR="005A236D" w:rsidRPr="00685333" w:rsidRDefault="005A236D" w:rsidP="0017527E">
      <w:pPr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656A710E" w14:textId="77777777" w:rsidR="007354D3" w:rsidRPr="00685333" w:rsidRDefault="0088221E" w:rsidP="00E02170">
      <w:pPr>
        <w:rPr>
          <w:rFonts w:ascii="Arial" w:hAnsi="Arial" w:cs="Arial"/>
          <w:sz w:val="22"/>
          <w:szCs w:val="22"/>
        </w:rPr>
      </w:pPr>
      <w:r w:rsidRPr="00685333">
        <w:rPr>
          <w:rFonts w:ascii="Arial" w:hAnsi="Arial" w:cs="Arial"/>
          <w:sz w:val="22"/>
          <w:szCs w:val="22"/>
        </w:rPr>
        <w:tab/>
      </w:r>
      <w:r w:rsidRPr="00685333">
        <w:rPr>
          <w:rFonts w:ascii="Arial" w:hAnsi="Arial" w:cs="Arial"/>
          <w:sz w:val="22"/>
          <w:szCs w:val="22"/>
        </w:rPr>
        <w:tab/>
      </w:r>
      <w:r w:rsidRPr="00685333">
        <w:rPr>
          <w:rFonts w:ascii="Arial" w:hAnsi="Arial" w:cs="Arial"/>
          <w:sz w:val="22"/>
          <w:szCs w:val="22"/>
        </w:rPr>
        <w:tab/>
      </w:r>
    </w:p>
    <w:p w14:paraId="3F8016C7" w14:textId="29474278" w:rsidR="007354D3" w:rsidRPr="00685333" w:rsidRDefault="00906613" w:rsidP="00E02170">
      <w:pPr>
        <w:rPr>
          <w:rFonts w:ascii="Arial" w:hAnsi="Arial" w:cs="Arial"/>
          <w:sz w:val="22"/>
          <w:szCs w:val="22"/>
        </w:rPr>
      </w:pPr>
      <w:r w:rsidRPr="00685333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685333">
        <w:rPr>
          <w:rFonts w:ascii="Arial" w:hAnsi="Arial" w:cs="Arial"/>
          <w:sz w:val="22"/>
          <w:szCs w:val="22"/>
        </w:rPr>
        <w:t>systému</w:t>
      </w:r>
      <w:proofErr w:type="spellEnd"/>
      <w:r w:rsidRPr="00685333">
        <w:rPr>
          <w:rFonts w:ascii="Arial" w:hAnsi="Arial" w:cs="Arial"/>
          <w:sz w:val="22"/>
          <w:szCs w:val="22"/>
        </w:rPr>
        <w:t xml:space="preserve"> EU login </w:t>
      </w:r>
      <w:proofErr w:type="spellStart"/>
      <w:r w:rsidRPr="00685333">
        <w:rPr>
          <w:rFonts w:ascii="Arial" w:hAnsi="Arial" w:cs="Arial"/>
          <w:sz w:val="22"/>
          <w:szCs w:val="22"/>
        </w:rPr>
        <w:t>zadáte</w:t>
      </w:r>
      <w:proofErr w:type="spellEnd"/>
      <w:r w:rsidRPr="00685333">
        <w:rPr>
          <w:rFonts w:ascii="Arial" w:hAnsi="Arial" w:cs="Arial"/>
          <w:sz w:val="22"/>
          <w:szCs w:val="22"/>
        </w:rPr>
        <w:t xml:space="preserve">: email: </w:t>
      </w:r>
      <w:hyperlink r:id="rId9" w:history="1">
        <w:r w:rsidRPr="00685333">
          <w:rPr>
            <w:rStyle w:val="Hypertextovodkaz"/>
            <w:rFonts w:ascii="Arial" w:hAnsi="Arial" w:cs="Arial"/>
            <w:sz w:val="22"/>
            <w:szCs w:val="22"/>
          </w:rPr>
          <w:t>fish.importerXX@ec-traces.eu</w:t>
        </w:r>
      </w:hyperlink>
      <w:r w:rsidRPr="00685333">
        <w:rPr>
          <w:rFonts w:ascii="Arial" w:hAnsi="Arial" w:cs="Arial"/>
          <w:sz w:val="22"/>
          <w:szCs w:val="22"/>
        </w:rPr>
        <w:t xml:space="preserve"> – za XX </w:t>
      </w:r>
      <w:proofErr w:type="spellStart"/>
      <w:r w:rsidRPr="00685333">
        <w:rPr>
          <w:rFonts w:ascii="Arial" w:hAnsi="Arial" w:cs="Arial"/>
          <w:sz w:val="22"/>
          <w:szCs w:val="22"/>
        </w:rPr>
        <w:t>dáte</w:t>
      </w:r>
      <w:proofErr w:type="spellEnd"/>
      <w:r w:rsidRPr="006853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5333">
        <w:rPr>
          <w:rFonts w:ascii="Arial" w:hAnsi="Arial" w:cs="Arial"/>
          <w:sz w:val="22"/>
          <w:szCs w:val="22"/>
        </w:rPr>
        <w:t>jakékoliv</w:t>
      </w:r>
      <w:proofErr w:type="spellEnd"/>
      <w:r w:rsidRPr="006853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5333">
        <w:rPr>
          <w:rFonts w:ascii="Arial" w:hAnsi="Arial" w:cs="Arial"/>
          <w:sz w:val="22"/>
          <w:szCs w:val="22"/>
        </w:rPr>
        <w:t>číslo</w:t>
      </w:r>
      <w:proofErr w:type="spellEnd"/>
      <w:r w:rsidRPr="00685333">
        <w:rPr>
          <w:rFonts w:ascii="Arial" w:hAnsi="Arial" w:cs="Arial"/>
          <w:sz w:val="22"/>
          <w:szCs w:val="22"/>
        </w:rPr>
        <w:t xml:space="preserve"> od 01 do 40</w:t>
      </w:r>
    </w:p>
    <w:p w14:paraId="6508AFE5" w14:textId="3FF97C44" w:rsidR="00906613" w:rsidRPr="00685333" w:rsidRDefault="00906613" w:rsidP="00E02170">
      <w:pPr>
        <w:rPr>
          <w:rFonts w:ascii="Arial" w:hAnsi="Arial" w:cs="Arial"/>
          <w:sz w:val="22"/>
          <w:szCs w:val="22"/>
        </w:rPr>
      </w:pPr>
      <w:proofErr w:type="spellStart"/>
      <w:r w:rsidRPr="00685333">
        <w:rPr>
          <w:rFonts w:ascii="Arial" w:hAnsi="Arial" w:cs="Arial"/>
          <w:sz w:val="22"/>
          <w:szCs w:val="22"/>
        </w:rPr>
        <w:t>Heslo</w:t>
      </w:r>
      <w:proofErr w:type="spellEnd"/>
      <w:r w:rsidRPr="00685333">
        <w:rPr>
          <w:rFonts w:ascii="Arial" w:hAnsi="Arial" w:cs="Arial"/>
          <w:sz w:val="22"/>
          <w:szCs w:val="22"/>
        </w:rPr>
        <w:t xml:space="preserve"> je pro </w:t>
      </w:r>
      <w:proofErr w:type="spellStart"/>
      <w:r w:rsidRPr="00685333">
        <w:rPr>
          <w:rFonts w:ascii="Arial" w:hAnsi="Arial" w:cs="Arial"/>
          <w:sz w:val="22"/>
          <w:szCs w:val="22"/>
        </w:rPr>
        <w:t>všechny</w:t>
      </w:r>
      <w:proofErr w:type="spellEnd"/>
      <w:r w:rsidRPr="006853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5333">
        <w:rPr>
          <w:rFonts w:ascii="Arial" w:hAnsi="Arial" w:cs="Arial"/>
          <w:sz w:val="22"/>
          <w:szCs w:val="22"/>
        </w:rPr>
        <w:t>emaily</w:t>
      </w:r>
      <w:proofErr w:type="spellEnd"/>
      <w:r w:rsidRPr="006853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5333">
        <w:rPr>
          <w:rFonts w:ascii="Arial" w:hAnsi="Arial" w:cs="Arial"/>
          <w:sz w:val="22"/>
          <w:szCs w:val="22"/>
        </w:rPr>
        <w:t>stejné</w:t>
      </w:r>
      <w:proofErr w:type="spellEnd"/>
      <w:r w:rsidRPr="00685333">
        <w:rPr>
          <w:rFonts w:ascii="Arial" w:hAnsi="Arial" w:cs="Arial"/>
          <w:sz w:val="22"/>
          <w:szCs w:val="22"/>
        </w:rPr>
        <w:t>: Welovetnt2025.1</w:t>
      </w:r>
    </w:p>
    <w:p w14:paraId="58708422" w14:textId="5E273C21" w:rsidR="00906613" w:rsidRPr="00685333" w:rsidRDefault="00906613" w:rsidP="00E02170">
      <w:pPr>
        <w:rPr>
          <w:rFonts w:ascii="Arial" w:hAnsi="Arial" w:cs="Arial"/>
          <w:sz w:val="22"/>
          <w:szCs w:val="22"/>
        </w:rPr>
      </w:pPr>
      <w:proofErr w:type="spellStart"/>
      <w:r w:rsidRPr="00685333">
        <w:rPr>
          <w:rFonts w:ascii="Arial" w:hAnsi="Arial" w:cs="Arial"/>
          <w:sz w:val="22"/>
          <w:szCs w:val="22"/>
        </w:rPr>
        <w:t>Výše</w:t>
      </w:r>
      <w:proofErr w:type="spellEnd"/>
      <w:r w:rsidRPr="006853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5333">
        <w:rPr>
          <w:rFonts w:ascii="Arial" w:hAnsi="Arial" w:cs="Arial"/>
          <w:sz w:val="22"/>
          <w:szCs w:val="22"/>
        </w:rPr>
        <w:t>uvedené</w:t>
      </w:r>
      <w:proofErr w:type="spellEnd"/>
      <w:r w:rsidRPr="006853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5333">
        <w:rPr>
          <w:rFonts w:ascii="Arial" w:hAnsi="Arial" w:cs="Arial"/>
          <w:sz w:val="22"/>
          <w:szCs w:val="22"/>
        </w:rPr>
        <w:t>přihlašovací</w:t>
      </w:r>
      <w:proofErr w:type="spellEnd"/>
      <w:r w:rsidRPr="006853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5333">
        <w:rPr>
          <w:rFonts w:ascii="Arial" w:hAnsi="Arial" w:cs="Arial"/>
          <w:sz w:val="22"/>
          <w:szCs w:val="22"/>
        </w:rPr>
        <w:t>údaje</w:t>
      </w:r>
      <w:proofErr w:type="spellEnd"/>
      <w:r w:rsidRPr="006853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5333">
        <w:rPr>
          <w:rFonts w:ascii="Arial" w:hAnsi="Arial" w:cs="Arial"/>
          <w:sz w:val="22"/>
          <w:szCs w:val="22"/>
        </w:rPr>
        <w:t>jsou</w:t>
      </w:r>
      <w:proofErr w:type="spellEnd"/>
      <w:r w:rsidRPr="006853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5333">
        <w:rPr>
          <w:rFonts w:ascii="Arial" w:hAnsi="Arial" w:cs="Arial"/>
          <w:sz w:val="22"/>
          <w:szCs w:val="22"/>
        </w:rPr>
        <w:t>platné</w:t>
      </w:r>
      <w:proofErr w:type="spellEnd"/>
      <w:r w:rsidRPr="00685333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685333">
        <w:rPr>
          <w:rFonts w:ascii="Arial" w:hAnsi="Arial" w:cs="Arial"/>
          <w:sz w:val="22"/>
          <w:szCs w:val="22"/>
        </w:rPr>
        <w:t>konce</w:t>
      </w:r>
      <w:proofErr w:type="spellEnd"/>
      <w:r w:rsidRPr="006853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5333">
        <w:rPr>
          <w:rFonts w:ascii="Arial" w:hAnsi="Arial" w:cs="Arial"/>
          <w:sz w:val="22"/>
          <w:szCs w:val="22"/>
        </w:rPr>
        <w:t>roku</w:t>
      </w:r>
      <w:proofErr w:type="spellEnd"/>
      <w:r w:rsidRPr="00685333">
        <w:rPr>
          <w:rFonts w:ascii="Arial" w:hAnsi="Arial" w:cs="Arial"/>
          <w:sz w:val="22"/>
          <w:szCs w:val="22"/>
        </w:rPr>
        <w:t xml:space="preserve"> 2025. </w:t>
      </w:r>
    </w:p>
    <w:p w14:paraId="4FB47793" w14:textId="4459D38A" w:rsidR="00906613" w:rsidRPr="00685333" w:rsidRDefault="00906613" w:rsidP="00E02170">
      <w:pPr>
        <w:rPr>
          <w:rFonts w:ascii="Arial" w:hAnsi="Arial" w:cs="Arial"/>
          <w:sz w:val="22"/>
          <w:szCs w:val="22"/>
        </w:rPr>
      </w:pPr>
    </w:p>
    <w:sectPr w:rsidR="00906613" w:rsidRPr="00685333" w:rsidSect="00C120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1A890" w14:textId="77777777" w:rsidR="00F7617C" w:rsidRDefault="00F7617C" w:rsidP="009A2974">
      <w:r>
        <w:separator/>
      </w:r>
    </w:p>
  </w:endnote>
  <w:endnote w:type="continuationSeparator" w:id="0">
    <w:p w14:paraId="1AA6DE26" w14:textId="77777777" w:rsidR="00F7617C" w:rsidRDefault="00F7617C" w:rsidP="009A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DCA61" w14:textId="77777777" w:rsidR="00F7617C" w:rsidRDefault="00F7617C" w:rsidP="009A2974">
      <w:r>
        <w:separator/>
      </w:r>
    </w:p>
  </w:footnote>
  <w:footnote w:type="continuationSeparator" w:id="0">
    <w:p w14:paraId="6AE19290" w14:textId="77777777" w:rsidR="00F7617C" w:rsidRDefault="00F7617C" w:rsidP="009A2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pl-PL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de-AT" w:vendorID="64" w:dllVersion="0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044F7"/>
    <w:rsid w:val="000003F1"/>
    <w:rsid w:val="000009DD"/>
    <w:rsid w:val="00001851"/>
    <w:rsid w:val="00003927"/>
    <w:rsid w:val="00003BC5"/>
    <w:rsid w:val="000044F7"/>
    <w:rsid w:val="0000571F"/>
    <w:rsid w:val="0000605F"/>
    <w:rsid w:val="00006EF1"/>
    <w:rsid w:val="00007606"/>
    <w:rsid w:val="00007889"/>
    <w:rsid w:val="00007B07"/>
    <w:rsid w:val="00007C18"/>
    <w:rsid w:val="000118FC"/>
    <w:rsid w:val="00012346"/>
    <w:rsid w:val="00012644"/>
    <w:rsid w:val="0001281D"/>
    <w:rsid w:val="00012F0F"/>
    <w:rsid w:val="0001349C"/>
    <w:rsid w:val="00015738"/>
    <w:rsid w:val="00015F93"/>
    <w:rsid w:val="00017CCE"/>
    <w:rsid w:val="000202C1"/>
    <w:rsid w:val="00020E40"/>
    <w:rsid w:val="00024095"/>
    <w:rsid w:val="00025111"/>
    <w:rsid w:val="000256CE"/>
    <w:rsid w:val="0002619B"/>
    <w:rsid w:val="00026857"/>
    <w:rsid w:val="000268F1"/>
    <w:rsid w:val="00026F30"/>
    <w:rsid w:val="0003272A"/>
    <w:rsid w:val="00032E89"/>
    <w:rsid w:val="0003329C"/>
    <w:rsid w:val="00034AF7"/>
    <w:rsid w:val="000353CF"/>
    <w:rsid w:val="00036122"/>
    <w:rsid w:val="00036921"/>
    <w:rsid w:val="0003699A"/>
    <w:rsid w:val="000374F1"/>
    <w:rsid w:val="00040068"/>
    <w:rsid w:val="00040413"/>
    <w:rsid w:val="00043495"/>
    <w:rsid w:val="00044F69"/>
    <w:rsid w:val="00044FD9"/>
    <w:rsid w:val="000453EB"/>
    <w:rsid w:val="00045499"/>
    <w:rsid w:val="00045EFB"/>
    <w:rsid w:val="00046A8F"/>
    <w:rsid w:val="00047173"/>
    <w:rsid w:val="00047BA6"/>
    <w:rsid w:val="00047DE9"/>
    <w:rsid w:val="00047E3E"/>
    <w:rsid w:val="00050158"/>
    <w:rsid w:val="000502AF"/>
    <w:rsid w:val="00050E60"/>
    <w:rsid w:val="00051358"/>
    <w:rsid w:val="00051C58"/>
    <w:rsid w:val="0005202C"/>
    <w:rsid w:val="0005303B"/>
    <w:rsid w:val="00053178"/>
    <w:rsid w:val="000531E4"/>
    <w:rsid w:val="00054593"/>
    <w:rsid w:val="0005522F"/>
    <w:rsid w:val="00055BE6"/>
    <w:rsid w:val="0005652E"/>
    <w:rsid w:val="00056FB8"/>
    <w:rsid w:val="00056FC0"/>
    <w:rsid w:val="00057334"/>
    <w:rsid w:val="00057BFC"/>
    <w:rsid w:val="00060FF4"/>
    <w:rsid w:val="00061FC1"/>
    <w:rsid w:val="00062FAF"/>
    <w:rsid w:val="00063E92"/>
    <w:rsid w:val="000645CE"/>
    <w:rsid w:val="000651FF"/>
    <w:rsid w:val="00065E30"/>
    <w:rsid w:val="00065E75"/>
    <w:rsid w:val="00066157"/>
    <w:rsid w:val="0006627F"/>
    <w:rsid w:val="000704C1"/>
    <w:rsid w:val="00071003"/>
    <w:rsid w:val="00071AC4"/>
    <w:rsid w:val="00072078"/>
    <w:rsid w:val="000723B7"/>
    <w:rsid w:val="000729BA"/>
    <w:rsid w:val="0007357F"/>
    <w:rsid w:val="00073640"/>
    <w:rsid w:val="00074095"/>
    <w:rsid w:val="00074A28"/>
    <w:rsid w:val="00074F99"/>
    <w:rsid w:val="0007712D"/>
    <w:rsid w:val="00077A8B"/>
    <w:rsid w:val="00077EE8"/>
    <w:rsid w:val="00081A1E"/>
    <w:rsid w:val="000839FE"/>
    <w:rsid w:val="0008419C"/>
    <w:rsid w:val="00084F64"/>
    <w:rsid w:val="00085180"/>
    <w:rsid w:val="000861A0"/>
    <w:rsid w:val="000862FC"/>
    <w:rsid w:val="000865BA"/>
    <w:rsid w:val="00086ECD"/>
    <w:rsid w:val="000876E8"/>
    <w:rsid w:val="000906E0"/>
    <w:rsid w:val="000917F7"/>
    <w:rsid w:val="000945D3"/>
    <w:rsid w:val="0009593B"/>
    <w:rsid w:val="00097ABE"/>
    <w:rsid w:val="000A00EB"/>
    <w:rsid w:val="000A02D7"/>
    <w:rsid w:val="000A0C4C"/>
    <w:rsid w:val="000A14B7"/>
    <w:rsid w:val="000A15BC"/>
    <w:rsid w:val="000A1B69"/>
    <w:rsid w:val="000A3323"/>
    <w:rsid w:val="000A3690"/>
    <w:rsid w:val="000A39E4"/>
    <w:rsid w:val="000A3CF8"/>
    <w:rsid w:val="000A61AD"/>
    <w:rsid w:val="000B052B"/>
    <w:rsid w:val="000B39F5"/>
    <w:rsid w:val="000B40B8"/>
    <w:rsid w:val="000B6434"/>
    <w:rsid w:val="000B6CD1"/>
    <w:rsid w:val="000B76E0"/>
    <w:rsid w:val="000C019A"/>
    <w:rsid w:val="000C01BD"/>
    <w:rsid w:val="000C1673"/>
    <w:rsid w:val="000C352A"/>
    <w:rsid w:val="000C39A0"/>
    <w:rsid w:val="000C42D8"/>
    <w:rsid w:val="000C4461"/>
    <w:rsid w:val="000C5645"/>
    <w:rsid w:val="000C5B99"/>
    <w:rsid w:val="000C61DF"/>
    <w:rsid w:val="000C65E4"/>
    <w:rsid w:val="000D0135"/>
    <w:rsid w:val="000D0D39"/>
    <w:rsid w:val="000D1528"/>
    <w:rsid w:val="000D1783"/>
    <w:rsid w:val="000D17BC"/>
    <w:rsid w:val="000D183C"/>
    <w:rsid w:val="000D1CBF"/>
    <w:rsid w:val="000D1FA5"/>
    <w:rsid w:val="000D2F67"/>
    <w:rsid w:val="000D34DF"/>
    <w:rsid w:val="000D3678"/>
    <w:rsid w:val="000D3867"/>
    <w:rsid w:val="000D3D41"/>
    <w:rsid w:val="000D3E72"/>
    <w:rsid w:val="000D42A7"/>
    <w:rsid w:val="000D43A7"/>
    <w:rsid w:val="000D4DB1"/>
    <w:rsid w:val="000D6FB3"/>
    <w:rsid w:val="000D76BE"/>
    <w:rsid w:val="000D7AF6"/>
    <w:rsid w:val="000E1B8D"/>
    <w:rsid w:val="000E2C9D"/>
    <w:rsid w:val="000E3410"/>
    <w:rsid w:val="000E3423"/>
    <w:rsid w:val="000E3F2A"/>
    <w:rsid w:val="000E585D"/>
    <w:rsid w:val="000E5ABC"/>
    <w:rsid w:val="000E68D3"/>
    <w:rsid w:val="000F0460"/>
    <w:rsid w:val="000F1522"/>
    <w:rsid w:val="000F1EB2"/>
    <w:rsid w:val="000F2D0A"/>
    <w:rsid w:val="000F7DE9"/>
    <w:rsid w:val="0010018B"/>
    <w:rsid w:val="00100313"/>
    <w:rsid w:val="00100385"/>
    <w:rsid w:val="00100C30"/>
    <w:rsid w:val="00104110"/>
    <w:rsid w:val="00104537"/>
    <w:rsid w:val="001061D6"/>
    <w:rsid w:val="001103AF"/>
    <w:rsid w:val="00110786"/>
    <w:rsid w:val="001119DC"/>
    <w:rsid w:val="00112326"/>
    <w:rsid w:val="00112F7A"/>
    <w:rsid w:val="00113311"/>
    <w:rsid w:val="001141A5"/>
    <w:rsid w:val="00114508"/>
    <w:rsid w:val="00114E17"/>
    <w:rsid w:val="001160A4"/>
    <w:rsid w:val="00117206"/>
    <w:rsid w:val="0012008C"/>
    <w:rsid w:val="001207B3"/>
    <w:rsid w:val="00120AB9"/>
    <w:rsid w:val="00121326"/>
    <w:rsid w:val="00121A41"/>
    <w:rsid w:val="00121B25"/>
    <w:rsid w:val="00122731"/>
    <w:rsid w:val="00122DA8"/>
    <w:rsid w:val="00123250"/>
    <w:rsid w:val="00123E9C"/>
    <w:rsid w:val="00123F39"/>
    <w:rsid w:val="0012430E"/>
    <w:rsid w:val="0012482A"/>
    <w:rsid w:val="00125E29"/>
    <w:rsid w:val="001276CA"/>
    <w:rsid w:val="00127B8C"/>
    <w:rsid w:val="00130ECE"/>
    <w:rsid w:val="00130F48"/>
    <w:rsid w:val="001313F6"/>
    <w:rsid w:val="00133050"/>
    <w:rsid w:val="00133E80"/>
    <w:rsid w:val="0013499A"/>
    <w:rsid w:val="00134A13"/>
    <w:rsid w:val="00134A15"/>
    <w:rsid w:val="00134FC4"/>
    <w:rsid w:val="001367A8"/>
    <w:rsid w:val="0013700B"/>
    <w:rsid w:val="00137214"/>
    <w:rsid w:val="001373F2"/>
    <w:rsid w:val="001375FD"/>
    <w:rsid w:val="00140518"/>
    <w:rsid w:val="0014158E"/>
    <w:rsid w:val="0014169F"/>
    <w:rsid w:val="00141B12"/>
    <w:rsid w:val="00141BC8"/>
    <w:rsid w:val="001425D4"/>
    <w:rsid w:val="00142722"/>
    <w:rsid w:val="00142EE3"/>
    <w:rsid w:val="0014306D"/>
    <w:rsid w:val="001434A2"/>
    <w:rsid w:val="00143FAE"/>
    <w:rsid w:val="001447D6"/>
    <w:rsid w:val="00144D79"/>
    <w:rsid w:val="00145102"/>
    <w:rsid w:val="0014522E"/>
    <w:rsid w:val="001465A4"/>
    <w:rsid w:val="00146CD0"/>
    <w:rsid w:val="001479E3"/>
    <w:rsid w:val="00150599"/>
    <w:rsid w:val="0015292D"/>
    <w:rsid w:val="00152939"/>
    <w:rsid w:val="00152A28"/>
    <w:rsid w:val="00153CB3"/>
    <w:rsid w:val="00154558"/>
    <w:rsid w:val="00154FC8"/>
    <w:rsid w:val="00155B42"/>
    <w:rsid w:val="00157481"/>
    <w:rsid w:val="00157636"/>
    <w:rsid w:val="00161567"/>
    <w:rsid w:val="00161903"/>
    <w:rsid w:val="00161A23"/>
    <w:rsid w:val="001622BD"/>
    <w:rsid w:val="00162507"/>
    <w:rsid w:val="00165FA3"/>
    <w:rsid w:val="001660F7"/>
    <w:rsid w:val="00167AB7"/>
    <w:rsid w:val="00170AA6"/>
    <w:rsid w:val="00173606"/>
    <w:rsid w:val="001739CA"/>
    <w:rsid w:val="0017527E"/>
    <w:rsid w:val="00175331"/>
    <w:rsid w:val="001756F1"/>
    <w:rsid w:val="00176580"/>
    <w:rsid w:val="00176F69"/>
    <w:rsid w:val="0017704B"/>
    <w:rsid w:val="00181C7C"/>
    <w:rsid w:val="001826CE"/>
    <w:rsid w:val="001829D9"/>
    <w:rsid w:val="00182C15"/>
    <w:rsid w:val="00184298"/>
    <w:rsid w:val="00185219"/>
    <w:rsid w:val="001870A7"/>
    <w:rsid w:val="00187217"/>
    <w:rsid w:val="001872BE"/>
    <w:rsid w:val="00190E7E"/>
    <w:rsid w:val="00191DD8"/>
    <w:rsid w:val="00191F06"/>
    <w:rsid w:val="00192777"/>
    <w:rsid w:val="00193790"/>
    <w:rsid w:val="00194629"/>
    <w:rsid w:val="00194FC1"/>
    <w:rsid w:val="00195568"/>
    <w:rsid w:val="00195768"/>
    <w:rsid w:val="001966EC"/>
    <w:rsid w:val="00196801"/>
    <w:rsid w:val="00197169"/>
    <w:rsid w:val="001975EA"/>
    <w:rsid w:val="00197D29"/>
    <w:rsid w:val="001A108A"/>
    <w:rsid w:val="001A16DE"/>
    <w:rsid w:val="001A1940"/>
    <w:rsid w:val="001A2F10"/>
    <w:rsid w:val="001A329C"/>
    <w:rsid w:val="001A5AF9"/>
    <w:rsid w:val="001A6169"/>
    <w:rsid w:val="001A68B0"/>
    <w:rsid w:val="001A6DB2"/>
    <w:rsid w:val="001B1593"/>
    <w:rsid w:val="001B1BB5"/>
    <w:rsid w:val="001B234A"/>
    <w:rsid w:val="001B3479"/>
    <w:rsid w:val="001B3DE1"/>
    <w:rsid w:val="001B4386"/>
    <w:rsid w:val="001B4602"/>
    <w:rsid w:val="001B4D5D"/>
    <w:rsid w:val="001B4DCB"/>
    <w:rsid w:val="001B62CF"/>
    <w:rsid w:val="001B7C0D"/>
    <w:rsid w:val="001C0639"/>
    <w:rsid w:val="001C189A"/>
    <w:rsid w:val="001C1FCD"/>
    <w:rsid w:val="001C2065"/>
    <w:rsid w:val="001C2108"/>
    <w:rsid w:val="001C2A98"/>
    <w:rsid w:val="001C384F"/>
    <w:rsid w:val="001C417F"/>
    <w:rsid w:val="001C582B"/>
    <w:rsid w:val="001C6868"/>
    <w:rsid w:val="001C6B5D"/>
    <w:rsid w:val="001C7B2B"/>
    <w:rsid w:val="001D0495"/>
    <w:rsid w:val="001D0D38"/>
    <w:rsid w:val="001D2886"/>
    <w:rsid w:val="001D28D7"/>
    <w:rsid w:val="001D32CD"/>
    <w:rsid w:val="001D3C78"/>
    <w:rsid w:val="001D3E31"/>
    <w:rsid w:val="001D62CB"/>
    <w:rsid w:val="001D6B59"/>
    <w:rsid w:val="001D70AA"/>
    <w:rsid w:val="001D7B46"/>
    <w:rsid w:val="001E0DB4"/>
    <w:rsid w:val="001E20A1"/>
    <w:rsid w:val="001E2573"/>
    <w:rsid w:val="001E2AD4"/>
    <w:rsid w:val="001E3155"/>
    <w:rsid w:val="001E4228"/>
    <w:rsid w:val="001E47D6"/>
    <w:rsid w:val="001E4FB0"/>
    <w:rsid w:val="001E563A"/>
    <w:rsid w:val="001F2300"/>
    <w:rsid w:val="001F2310"/>
    <w:rsid w:val="001F53DC"/>
    <w:rsid w:val="001F576A"/>
    <w:rsid w:val="001F625E"/>
    <w:rsid w:val="0020036E"/>
    <w:rsid w:val="00205BDF"/>
    <w:rsid w:val="00206944"/>
    <w:rsid w:val="00207171"/>
    <w:rsid w:val="00207C09"/>
    <w:rsid w:val="00212212"/>
    <w:rsid w:val="002124CC"/>
    <w:rsid w:val="00213AAC"/>
    <w:rsid w:val="00213E68"/>
    <w:rsid w:val="00214DA6"/>
    <w:rsid w:val="002245E9"/>
    <w:rsid w:val="002249B5"/>
    <w:rsid w:val="002252A6"/>
    <w:rsid w:val="0022572A"/>
    <w:rsid w:val="00225B4E"/>
    <w:rsid w:val="00226052"/>
    <w:rsid w:val="002262FB"/>
    <w:rsid w:val="00227BC1"/>
    <w:rsid w:val="00230A3B"/>
    <w:rsid w:val="00231CEB"/>
    <w:rsid w:val="00231FFF"/>
    <w:rsid w:val="002322C9"/>
    <w:rsid w:val="00232C41"/>
    <w:rsid w:val="00232FE5"/>
    <w:rsid w:val="00233F3B"/>
    <w:rsid w:val="00233F8F"/>
    <w:rsid w:val="00234203"/>
    <w:rsid w:val="00235257"/>
    <w:rsid w:val="00236B90"/>
    <w:rsid w:val="00237304"/>
    <w:rsid w:val="002375E2"/>
    <w:rsid w:val="00237615"/>
    <w:rsid w:val="0023774A"/>
    <w:rsid w:val="00237EEC"/>
    <w:rsid w:val="002400B4"/>
    <w:rsid w:val="00242C3D"/>
    <w:rsid w:val="00242E2A"/>
    <w:rsid w:val="00244014"/>
    <w:rsid w:val="0024464F"/>
    <w:rsid w:val="00244B50"/>
    <w:rsid w:val="00244EEE"/>
    <w:rsid w:val="002452CD"/>
    <w:rsid w:val="0024639D"/>
    <w:rsid w:val="00247CC6"/>
    <w:rsid w:val="002523D0"/>
    <w:rsid w:val="00252D0A"/>
    <w:rsid w:val="00252E5A"/>
    <w:rsid w:val="0025402B"/>
    <w:rsid w:val="002546CF"/>
    <w:rsid w:val="002561CF"/>
    <w:rsid w:val="00257646"/>
    <w:rsid w:val="0026143A"/>
    <w:rsid w:val="0026416C"/>
    <w:rsid w:val="002657BA"/>
    <w:rsid w:val="00265E38"/>
    <w:rsid w:val="0026789E"/>
    <w:rsid w:val="00267A50"/>
    <w:rsid w:val="00267CDE"/>
    <w:rsid w:val="0027209F"/>
    <w:rsid w:val="00272C93"/>
    <w:rsid w:val="00274233"/>
    <w:rsid w:val="0027442E"/>
    <w:rsid w:val="0027475D"/>
    <w:rsid w:val="00274AB8"/>
    <w:rsid w:val="002767C8"/>
    <w:rsid w:val="002804CE"/>
    <w:rsid w:val="00281074"/>
    <w:rsid w:val="002813F0"/>
    <w:rsid w:val="00281FE6"/>
    <w:rsid w:val="0028243B"/>
    <w:rsid w:val="002859B1"/>
    <w:rsid w:val="00285E8B"/>
    <w:rsid w:val="00292E45"/>
    <w:rsid w:val="002933B2"/>
    <w:rsid w:val="00293EA4"/>
    <w:rsid w:val="0029424E"/>
    <w:rsid w:val="00295174"/>
    <w:rsid w:val="00295B90"/>
    <w:rsid w:val="00295E0E"/>
    <w:rsid w:val="002973F7"/>
    <w:rsid w:val="00297CE5"/>
    <w:rsid w:val="002A020A"/>
    <w:rsid w:val="002A071B"/>
    <w:rsid w:val="002A0DCB"/>
    <w:rsid w:val="002A1D90"/>
    <w:rsid w:val="002A1DA5"/>
    <w:rsid w:val="002A240B"/>
    <w:rsid w:val="002A2693"/>
    <w:rsid w:val="002A40CD"/>
    <w:rsid w:val="002A5760"/>
    <w:rsid w:val="002A5AC6"/>
    <w:rsid w:val="002A6673"/>
    <w:rsid w:val="002B0046"/>
    <w:rsid w:val="002B0183"/>
    <w:rsid w:val="002B01AE"/>
    <w:rsid w:val="002B1120"/>
    <w:rsid w:val="002B19A5"/>
    <w:rsid w:val="002B3A0B"/>
    <w:rsid w:val="002B3C22"/>
    <w:rsid w:val="002B3DD5"/>
    <w:rsid w:val="002B40F2"/>
    <w:rsid w:val="002B443F"/>
    <w:rsid w:val="002C1E70"/>
    <w:rsid w:val="002C2121"/>
    <w:rsid w:val="002C246B"/>
    <w:rsid w:val="002C2DA5"/>
    <w:rsid w:val="002C31A4"/>
    <w:rsid w:val="002C36E3"/>
    <w:rsid w:val="002C3B77"/>
    <w:rsid w:val="002C3E58"/>
    <w:rsid w:val="002C4E7C"/>
    <w:rsid w:val="002C515F"/>
    <w:rsid w:val="002C6168"/>
    <w:rsid w:val="002C6A1E"/>
    <w:rsid w:val="002C76D0"/>
    <w:rsid w:val="002C79A3"/>
    <w:rsid w:val="002D1395"/>
    <w:rsid w:val="002D2D8A"/>
    <w:rsid w:val="002D37C2"/>
    <w:rsid w:val="002D3B58"/>
    <w:rsid w:val="002D42EA"/>
    <w:rsid w:val="002D6546"/>
    <w:rsid w:val="002D6857"/>
    <w:rsid w:val="002D752F"/>
    <w:rsid w:val="002D76C8"/>
    <w:rsid w:val="002D7855"/>
    <w:rsid w:val="002E0A0B"/>
    <w:rsid w:val="002E151A"/>
    <w:rsid w:val="002E2010"/>
    <w:rsid w:val="002E28B5"/>
    <w:rsid w:val="002E30E0"/>
    <w:rsid w:val="002E4729"/>
    <w:rsid w:val="002E53DD"/>
    <w:rsid w:val="002E6AE7"/>
    <w:rsid w:val="002E7E4C"/>
    <w:rsid w:val="002F02FA"/>
    <w:rsid w:val="002F0D47"/>
    <w:rsid w:val="002F17C8"/>
    <w:rsid w:val="002F1F46"/>
    <w:rsid w:val="002F2EB9"/>
    <w:rsid w:val="002F48F1"/>
    <w:rsid w:val="002F4970"/>
    <w:rsid w:val="002F4A4A"/>
    <w:rsid w:val="002F5517"/>
    <w:rsid w:val="002F5B79"/>
    <w:rsid w:val="002F6DF9"/>
    <w:rsid w:val="002F7059"/>
    <w:rsid w:val="002F7659"/>
    <w:rsid w:val="002F76B8"/>
    <w:rsid w:val="00301C74"/>
    <w:rsid w:val="0030347A"/>
    <w:rsid w:val="003036EB"/>
    <w:rsid w:val="00303A29"/>
    <w:rsid w:val="00303BC4"/>
    <w:rsid w:val="003043B8"/>
    <w:rsid w:val="00304FD6"/>
    <w:rsid w:val="00306864"/>
    <w:rsid w:val="00306A15"/>
    <w:rsid w:val="00312E59"/>
    <w:rsid w:val="00314B9E"/>
    <w:rsid w:val="00314FBB"/>
    <w:rsid w:val="003166FD"/>
    <w:rsid w:val="00316816"/>
    <w:rsid w:val="003174EE"/>
    <w:rsid w:val="0031761B"/>
    <w:rsid w:val="00320891"/>
    <w:rsid w:val="003218F8"/>
    <w:rsid w:val="00322146"/>
    <w:rsid w:val="003249D1"/>
    <w:rsid w:val="0032579B"/>
    <w:rsid w:val="00325FA4"/>
    <w:rsid w:val="0032683F"/>
    <w:rsid w:val="00326980"/>
    <w:rsid w:val="00326C99"/>
    <w:rsid w:val="00327558"/>
    <w:rsid w:val="0033099D"/>
    <w:rsid w:val="00331DC9"/>
    <w:rsid w:val="0033332B"/>
    <w:rsid w:val="0033346C"/>
    <w:rsid w:val="00333FB1"/>
    <w:rsid w:val="003353AC"/>
    <w:rsid w:val="0033566D"/>
    <w:rsid w:val="00335CDA"/>
    <w:rsid w:val="00336B94"/>
    <w:rsid w:val="00336D00"/>
    <w:rsid w:val="003377A6"/>
    <w:rsid w:val="00337948"/>
    <w:rsid w:val="003411EF"/>
    <w:rsid w:val="00341325"/>
    <w:rsid w:val="00343324"/>
    <w:rsid w:val="003441C9"/>
    <w:rsid w:val="00344378"/>
    <w:rsid w:val="003446E9"/>
    <w:rsid w:val="00345723"/>
    <w:rsid w:val="00346C42"/>
    <w:rsid w:val="00351B31"/>
    <w:rsid w:val="00351BB9"/>
    <w:rsid w:val="0035238F"/>
    <w:rsid w:val="003526F5"/>
    <w:rsid w:val="00356762"/>
    <w:rsid w:val="00356CDF"/>
    <w:rsid w:val="00357050"/>
    <w:rsid w:val="00360839"/>
    <w:rsid w:val="00360AA8"/>
    <w:rsid w:val="00361260"/>
    <w:rsid w:val="00362515"/>
    <w:rsid w:val="00362861"/>
    <w:rsid w:val="00363C14"/>
    <w:rsid w:val="00364302"/>
    <w:rsid w:val="00364DD5"/>
    <w:rsid w:val="00367716"/>
    <w:rsid w:val="00371824"/>
    <w:rsid w:val="00371847"/>
    <w:rsid w:val="00373241"/>
    <w:rsid w:val="00373799"/>
    <w:rsid w:val="00374605"/>
    <w:rsid w:val="00374FF6"/>
    <w:rsid w:val="003754BA"/>
    <w:rsid w:val="00377746"/>
    <w:rsid w:val="00380485"/>
    <w:rsid w:val="003809A3"/>
    <w:rsid w:val="00380BBF"/>
    <w:rsid w:val="00384089"/>
    <w:rsid w:val="00387D07"/>
    <w:rsid w:val="00387D55"/>
    <w:rsid w:val="00390AD1"/>
    <w:rsid w:val="00390FB3"/>
    <w:rsid w:val="00390FD9"/>
    <w:rsid w:val="00391091"/>
    <w:rsid w:val="00391775"/>
    <w:rsid w:val="00392E2C"/>
    <w:rsid w:val="00394BFF"/>
    <w:rsid w:val="003963DA"/>
    <w:rsid w:val="00396E93"/>
    <w:rsid w:val="003975B2"/>
    <w:rsid w:val="0039787D"/>
    <w:rsid w:val="003A03FE"/>
    <w:rsid w:val="003A136D"/>
    <w:rsid w:val="003A1EE6"/>
    <w:rsid w:val="003A3252"/>
    <w:rsid w:val="003A491B"/>
    <w:rsid w:val="003A4C9D"/>
    <w:rsid w:val="003A4D2A"/>
    <w:rsid w:val="003A7B80"/>
    <w:rsid w:val="003A7FA9"/>
    <w:rsid w:val="003B05CA"/>
    <w:rsid w:val="003B16E7"/>
    <w:rsid w:val="003B1700"/>
    <w:rsid w:val="003B1FF2"/>
    <w:rsid w:val="003B2436"/>
    <w:rsid w:val="003B2507"/>
    <w:rsid w:val="003B440B"/>
    <w:rsid w:val="003B5936"/>
    <w:rsid w:val="003C093A"/>
    <w:rsid w:val="003C198C"/>
    <w:rsid w:val="003C1B94"/>
    <w:rsid w:val="003C1E77"/>
    <w:rsid w:val="003C1F6F"/>
    <w:rsid w:val="003C306C"/>
    <w:rsid w:val="003C3A86"/>
    <w:rsid w:val="003C3E2E"/>
    <w:rsid w:val="003C5001"/>
    <w:rsid w:val="003C6521"/>
    <w:rsid w:val="003C6720"/>
    <w:rsid w:val="003C7D23"/>
    <w:rsid w:val="003D1942"/>
    <w:rsid w:val="003D267A"/>
    <w:rsid w:val="003D308C"/>
    <w:rsid w:val="003D3AC4"/>
    <w:rsid w:val="003D3FD3"/>
    <w:rsid w:val="003D4684"/>
    <w:rsid w:val="003D678A"/>
    <w:rsid w:val="003D7F46"/>
    <w:rsid w:val="003E2168"/>
    <w:rsid w:val="003E2AB3"/>
    <w:rsid w:val="003E35A7"/>
    <w:rsid w:val="003E48FA"/>
    <w:rsid w:val="003E5C27"/>
    <w:rsid w:val="003E74AB"/>
    <w:rsid w:val="003E7A83"/>
    <w:rsid w:val="003E7C78"/>
    <w:rsid w:val="003F24A9"/>
    <w:rsid w:val="003F26F8"/>
    <w:rsid w:val="003F5BC9"/>
    <w:rsid w:val="003F6F66"/>
    <w:rsid w:val="003F7356"/>
    <w:rsid w:val="003F74E0"/>
    <w:rsid w:val="003F7B72"/>
    <w:rsid w:val="004020ED"/>
    <w:rsid w:val="00402394"/>
    <w:rsid w:val="004023A2"/>
    <w:rsid w:val="0040286C"/>
    <w:rsid w:val="004059E6"/>
    <w:rsid w:val="00406520"/>
    <w:rsid w:val="0040689C"/>
    <w:rsid w:val="00407618"/>
    <w:rsid w:val="00410084"/>
    <w:rsid w:val="00410097"/>
    <w:rsid w:val="00410167"/>
    <w:rsid w:val="004113FA"/>
    <w:rsid w:val="00411C89"/>
    <w:rsid w:val="00411D74"/>
    <w:rsid w:val="004120FE"/>
    <w:rsid w:val="004123C7"/>
    <w:rsid w:val="00414075"/>
    <w:rsid w:val="0041433E"/>
    <w:rsid w:val="0041482D"/>
    <w:rsid w:val="00414D23"/>
    <w:rsid w:val="004171F2"/>
    <w:rsid w:val="00417B4B"/>
    <w:rsid w:val="00417EA4"/>
    <w:rsid w:val="00417F3C"/>
    <w:rsid w:val="00420A11"/>
    <w:rsid w:val="00421440"/>
    <w:rsid w:val="00421571"/>
    <w:rsid w:val="004223B1"/>
    <w:rsid w:val="004228C7"/>
    <w:rsid w:val="00422E97"/>
    <w:rsid w:val="0042379B"/>
    <w:rsid w:val="00423A41"/>
    <w:rsid w:val="00423A63"/>
    <w:rsid w:val="00424711"/>
    <w:rsid w:val="00426BEA"/>
    <w:rsid w:val="00431B47"/>
    <w:rsid w:val="00431D54"/>
    <w:rsid w:val="00432ADD"/>
    <w:rsid w:val="00433EB9"/>
    <w:rsid w:val="0043434D"/>
    <w:rsid w:val="00434579"/>
    <w:rsid w:val="004346F1"/>
    <w:rsid w:val="0043554B"/>
    <w:rsid w:val="00435BA9"/>
    <w:rsid w:val="00436C5F"/>
    <w:rsid w:val="00436E43"/>
    <w:rsid w:val="00437377"/>
    <w:rsid w:val="004375B8"/>
    <w:rsid w:val="00440673"/>
    <w:rsid w:val="004430EB"/>
    <w:rsid w:val="004431A5"/>
    <w:rsid w:val="00443ECC"/>
    <w:rsid w:val="00444158"/>
    <w:rsid w:val="00445F89"/>
    <w:rsid w:val="00446555"/>
    <w:rsid w:val="0044679D"/>
    <w:rsid w:val="004467B1"/>
    <w:rsid w:val="00447D21"/>
    <w:rsid w:val="004502DB"/>
    <w:rsid w:val="00450AAA"/>
    <w:rsid w:val="00450C25"/>
    <w:rsid w:val="0045108A"/>
    <w:rsid w:val="0045171D"/>
    <w:rsid w:val="00452620"/>
    <w:rsid w:val="004544AD"/>
    <w:rsid w:val="004548F5"/>
    <w:rsid w:val="0045537C"/>
    <w:rsid w:val="00455B64"/>
    <w:rsid w:val="004579D7"/>
    <w:rsid w:val="004617E4"/>
    <w:rsid w:val="00462421"/>
    <w:rsid w:val="0046275E"/>
    <w:rsid w:val="00463415"/>
    <w:rsid w:val="00463C5F"/>
    <w:rsid w:val="00464010"/>
    <w:rsid w:val="0046493D"/>
    <w:rsid w:val="00467654"/>
    <w:rsid w:val="004702D0"/>
    <w:rsid w:val="00470EE7"/>
    <w:rsid w:val="00470FEA"/>
    <w:rsid w:val="004717F1"/>
    <w:rsid w:val="00472400"/>
    <w:rsid w:val="00472FAB"/>
    <w:rsid w:val="0047392F"/>
    <w:rsid w:val="00473D58"/>
    <w:rsid w:val="00474F76"/>
    <w:rsid w:val="0047519F"/>
    <w:rsid w:val="00475355"/>
    <w:rsid w:val="00480206"/>
    <w:rsid w:val="00480437"/>
    <w:rsid w:val="00481418"/>
    <w:rsid w:val="004831D7"/>
    <w:rsid w:val="00483AA7"/>
    <w:rsid w:val="00484CB8"/>
    <w:rsid w:val="004855DC"/>
    <w:rsid w:val="004856AB"/>
    <w:rsid w:val="00487747"/>
    <w:rsid w:val="00491A1B"/>
    <w:rsid w:val="00492B7F"/>
    <w:rsid w:val="00493054"/>
    <w:rsid w:val="0049406E"/>
    <w:rsid w:val="0049412A"/>
    <w:rsid w:val="00495990"/>
    <w:rsid w:val="0049659B"/>
    <w:rsid w:val="0049677D"/>
    <w:rsid w:val="00496872"/>
    <w:rsid w:val="00496B2B"/>
    <w:rsid w:val="004A097E"/>
    <w:rsid w:val="004A166F"/>
    <w:rsid w:val="004A17FA"/>
    <w:rsid w:val="004A254E"/>
    <w:rsid w:val="004A42CE"/>
    <w:rsid w:val="004A4347"/>
    <w:rsid w:val="004A4D18"/>
    <w:rsid w:val="004A53DD"/>
    <w:rsid w:val="004A5BAC"/>
    <w:rsid w:val="004A5E0B"/>
    <w:rsid w:val="004A604F"/>
    <w:rsid w:val="004A70C5"/>
    <w:rsid w:val="004A7CF2"/>
    <w:rsid w:val="004B0186"/>
    <w:rsid w:val="004B225A"/>
    <w:rsid w:val="004B2275"/>
    <w:rsid w:val="004B2B08"/>
    <w:rsid w:val="004B32DC"/>
    <w:rsid w:val="004B3BF4"/>
    <w:rsid w:val="004B51AB"/>
    <w:rsid w:val="004B554D"/>
    <w:rsid w:val="004B5606"/>
    <w:rsid w:val="004B68F8"/>
    <w:rsid w:val="004B6921"/>
    <w:rsid w:val="004B7016"/>
    <w:rsid w:val="004C06F9"/>
    <w:rsid w:val="004C1059"/>
    <w:rsid w:val="004C1301"/>
    <w:rsid w:val="004C20D8"/>
    <w:rsid w:val="004C2372"/>
    <w:rsid w:val="004C2486"/>
    <w:rsid w:val="004C29C1"/>
    <w:rsid w:val="004C2BF7"/>
    <w:rsid w:val="004C2DBD"/>
    <w:rsid w:val="004C31BD"/>
    <w:rsid w:val="004C669F"/>
    <w:rsid w:val="004C705B"/>
    <w:rsid w:val="004C70A3"/>
    <w:rsid w:val="004C7950"/>
    <w:rsid w:val="004C7B6E"/>
    <w:rsid w:val="004C7F1F"/>
    <w:rsid w:val="004D16C3"/>
    <w:rsid w:val="004D1C80"/>
    <w:rsid w:val="004D2121"/>
    <w:rsid w:val="004D391D"/>
    <w:rsid w:val="004D3DAC"/>
    <w:rsid w:val="004D406F"/>
    <w:rsid w:val="004D49A9"/>
    <w:rsid w:val="004D57B2"/>
    <w:rsid w:val="004D5922"/>
    <w:rsid w:val="004D5B1F"/>
    <w:rsid w:val="004D5B31"/>
    <w:rsid w:val="004D7694"/>
    <w:rsid w:val="004D7960"/>
    <w:rsid w:val="004D7A73"/>
    <w:rsid w:val="004E09D2"/>
    <w:rsid w:val="004E134A"/>
    <w:rsid w:val="004E147C"/>
    <w:rsid w:val="004E1AF9"/>
    <w:rsid w:val="004E4CD8"/>
    <w:rsid w:val="004E67FE"/>
    <w:rsid w:val="004E683D"/>
    <w:rsid w:val="004E6FCB"/>
    <w:rsid w:val="004E7077"/>
    <w:rsid w:val="004E7BD0"/>
    <w:rsid w:val="004E7C11"/>
    <w:rsid w:val="004E7FCD"/>
    <w:rsid w:val="004F2493"/>
    <w:rsid w:val="004F3E9C"/>
    <w:rsid w:val="004F59ED"/>
    <w:rsid w:val="004F5B33"/>
    <w:rsid w:val="004F5D93"/>
    <w:rsid w:val="004F743F"/>
    <w:rsid w:val="004F7CBF"/>
    <w:rsid w:val="0050086D"/>
    <w:rsid w:val="00501C32"/>
    <w:rsid w:val="0050341E"/>
    <w:rsid w:val="00503684"/>
    <w:rsid w:val="005036BA"/>
    <w:rsid w:val="0050457A"/>
    <w:rsid w:val="00505587"/>
    <w:rsid w:val="00505D82"/>
    <w:rsid w:val="005076F3"/>
    <w:rsid w:val="00507BA2"/>
    <w:rsid w:val="005115B0"/>
    <w:rsid w:val="0051170D"/>
    <w:rsid w:val="00511861"/>
    <w:rsid w:val="00512370"/>
    <w:rsid w:val="0051283C"/>
    <w:rsid w:val="00513F4E"/>
    <w:rsid w:val="00514B24"/>
    <w:rsid w:val="00515BCA"/>
    <w:rsid w:val="00516AD1"/>
    <w:rsid w:val="005173DC"/>
    <w:rsid w:val="0051775F"/>
    <w:rsid w:val="00517C24"/>
    <w:rsid w:val="005211CE"/>
    <w:rsid w:val="005217F1"/>
    <w:rsid w:val="00522556"/>
    <w:rsid w:val="005239A0"/>
    <w:rsid w:val="005246A7"/>
    <w:rsid w:val="00524E10"/>
    <w:rsid w:val="0052523B"/>
    <w:rsid w:val="005253C4"/>
    <w:rsid w:val="00525D43"/>
    <w:rsid w:val="00525EFD"/>
    <w:rsid w:val="00527EE1"/>
    <w:rsid w:val="005303B9"/>
    <w:rsid w:val="00530DCE"/>
    <w:rsid w:val="00531BD5"/>
    <w:rsid w:val="00532512"/>
    <w:rsid w:val="00533A8C"/>
    <w:rsid w:val="00534079"/>
    <w:rsid w:val="005353F2"/>
    <w:rsid w:val="00535E81"/>
    <w:rsid w:val="00536F4F"/>
    <w:rsid w:val="00537D4F"/>
    <w:rsid w:val="0054042B"/>
    <w:rsid w:val="00540D19"/>
    <w:rsid w:val="00541305"/>
    <w:rsid w:val="00541A6B"/>
    <w:rsid w:val="00541A84"/>
    <w:rsid w:val="00542138"/>
    <w:rsid w:val="005427F7"/>
    <w:rsid w:val="005428DE"/>
    <w:rsid w:val="00545560"/>
    <w:rsid w:val="005459E9"/>
    <w:rsid w:val="00545C83"/>
    <w:rsid w:val="0055225A"/>
    <w:rsid w:val="00553F7A"/>
    <w:rsid w:val="00554541"/>
    <w:rsid w:val="005559CA"/>
    <w:rsid w:val="0055643C"/>
    <w:rsid w:val="005610CA"/>
    <w:rsid w:val="00561537"/>
    <w:rsid w:val="00563274"/>
    <w:rsid w:val="00563C28"/>
    <w:rsid w:val="00563D88"/>
    <w:rsid w:val="005652D0"/>
    <w:rsid w:val="0056743E"/>
    <w:rsid w:val="00567512"/>
    <w:rsid w:val="0057040F"/>
    <w:rsid w:val="005705D9"/>
    <w:rsid w:val="00570702"/>
    <w:rsid w:val="005740C7"/>
    <w:rsid w:val="00575CD8"/>
    <w:rsid w:val="00575F17"/>
    <w:rsid w:val="0057668C"/>
    <w:rsid w:val="00577700"/>
    <w:rsid w:val="005804F2"/>
    <w:rsid w:val="00580F25"/>
    <w:rsid w:val="00580FEE"/>
    <w:rsid w:val="00581526"/>
    <w:rsid w:val="00582CFE"/>
    <w:rsid w:val="0058341F"/>
    <w:rsid w:val="00584E18"/>
    <w:rsid w:val="00585089"/>
    <w:rsid w:val="00586279"/>
    <w:rsid w:val="0058690C"/>
    <w:rsid w:val="00586FD6"/>
    <w:rsid w:val="005902F9"/>
    <w:rsid w:val="00590E47"/>
    <w:rsid w:val="005916E6"/>
    <w:rsid w:val="005917B1"/>
    <w:rsid w:val="005925B0"/>
    <w:rsid w:val="005951B6"/>
    <w:rsid w:val="005961E0"/>
    <w:rsid w:val="005961F9"/>
    <w:rsid w:val="00596F11"/>
    <w:rsid w:val="00597526"/>
    <w:rsid w:val="005A043B"/>
    <w:rsid w:val="005A0532"/>
    <w:rsid w:val="005A14F4"/>
    <w:rsid w:val="005A1F51"/>
    <w:rsid w:val="005A2328"/>
    <w:rsid w:val="005A236D"/>
    <w:rsid w:val="005A30EF"/>
    <w:rsid w:val="005A36A4"/>
    <w:rsid w:val="005A3B08"/>
    <w:rsid w:val="005A3D06"/>
    <w:rsid w:val="005A4308"/>
    <w:rsid w:val="005A4A47"/>
    <w:rsid w:val="005A7E7F"/>
    <w:rsid w:val="005B049E"/>
    <w:rsid w:val="005B1E37"/>
    <w:rsid w:val="005B32BA"/>
    <w:rsid w:val="005B3CA8"/>
    <w:rsid w:val="005B3EC5"/>
    <w:rsid w:val="005B423E"/>
    <w:rsid w:val="005B4496"/>
    <w:rsid w:val="005B789F"/>
    <w:rsid w:val="005C02E8"/>
    <w:rsid w:val="005C04BC"/>
    <w:rsid w:val="005C0686"/>
    <w:rsid w:val="005C11CD"/>
    <w:rsid w:val="005C14E8"/>
    <w:rsid w:val="005C18CA"/>
    <w:rsid w:val="005C1BFD"/>
    <w:rsid w:val="005C1DC9"/>
    <w:rsid w:val="005C2B96"/>
    <w:rsid w:val="005C2F59"/>
    <w:rsid w:val="005C3094"/>
    <w:rsid w:val="005C3AC1"/>
    <w:rsid w:val="005C4B56"/>
    <w:rsid w:val="005C629D"/>
    <w:rsid w:val="005C6644"/>
    <w:rsid w:val="005C71E6"/>
    <w:rsid w:val="005C721C"/>
    <w:rsid w:val="005C7DF5"/>
    <w:rsid w:val="005D07CF"/>
    <w:rsid w:val="005D1222"/>
    <w:rsid w:val="005D1BCB"/>
    <w:rsid w:val="005D1C52"/>
    <w:rsid w:val="005D1C9D"/>
    <w:rsid w:val="005D1E3C"/>
    <w:rsid w:val="005D25FB"/>
    <w:rsid w:val="005D29E4"/>
    <w:rsid w:val="005D4E9B"/>
    <w:rsid w:val="005D552E"/>
    <w:rsid w:val="005D6C2A"/>
    <w:rsid w:val="005D7D64"/>
    <w:rsid w:val="005E0777"/>
    <w:rsid w:val="005E1159"/>
    <w:rsid w:val="005E1D62"/>
    <w:rsid w:val="005E3BC5"/>
    <w:rsid w:val="005E3F93"/>
    <w:rsid w:val="005E401D"/>
    <w:rsid w:val="005E421E"/>
    <w:rsid w:val="005E4D04"/>
    <w:rsid w:val="005E4D0E"/>
    <w:rsid w:val="005E540A"/>
    <w:rsid w:val="005E5EC1"/>
    <w:rsid w:val="005E7046"/>
    <w:rsid w:val="005E76D1"/>
    <w:rsid w:val="005F0424"/>
    <w:rsid w:val="005F179A"/>
    <w:rsid w:val="005F267C"/>
    <w:rsid w:val="005F2971"/>
    <w:rsid w:val="005F2C40"/>
    <w:rsid w:val="005F2C8A"/>
    <w:rsid w:val="005F341F"/>
    <w:rsid w:val="005F456A"/>
    <w:rsid w:val="005F4BAF"/>
    <w:rsid w:val="005F59CF"/>
    <w:rsid w:val="005F5F2F"/>
    <w:rsid w:val="005F7EFD"/>
    <w:rsid w:val="00601280"/>
    <w:rsid w:val="006014BF"/>
    <w:rsid w:val="00601553"/>
    <w:rsid w:val="00602EEF"/>
    <w:rsid w:val="006042EC"/>
    <w:rsid w:val="00605183"/>
    <w:rsid w:val="00605C55"/>
    <w:rsid w:val="006060A6"/>
    <w:rsid w:val="006061D0"/>
    <w:rsid w:val="00606364"/>
    <w:rsid w:val="00606410"/>
    <w:rsid w:val="006064A3"/>
    <w:rsid w:val="0061084C"/>
    <w:rsid w:val="006114D4"/>
    <w:rsid w:val="0061156C"/>
    <w:rsid w:val="00611AFF"/>
    <w:rsid w:val="006146B3"/>
    <w:rsid w:val="00615F6D"/>
    <w:rsid w:val="00616B66"/>
    <w:rsid w:val="006179BB"/>
    <w:rsid w:val="00620A43"/>
    <w:rsid w:val="00621234"/>
    <w:rsid w:val="0062154A"/>
    <w:rsid w:val="006221AA"/>
    <w:rsid w:val="00623736"/>
    <w:rsid w:val="00623A2C"/>
    <w:rsid w:val="006245DB"/>
    <w:rsid w:val="0062522F"/>
    <w:rsid w:val="00625584"/>
    <w:rsid w:val="00625C45"/>
    <w:rsid w:val="006265AC"/>
    <w:rsid w:val="00626917"/>
    <w:rsid w:val="00627BEC"/>
    <w:rsid w:val="00627FE0"/>
    <w:rsid w:val="00631450"/>
    <w:rsid w:val="00632EEC"/>
    <w:rsid w:val="00633194"/>
    <w:rsid w:val="006332B0"/>
    <w:rsid w:val="0063337B"/>
    <w:rsid w:val="00634197"/>
    <w:rsid w:val="006349D7"/>
    <w:rsid w:val="0063571D"/>
    <w:rsid w:val="00636527"/>
    <w:rsid w:val="00636540"/>
    <w:rsid w:val="00637408"/>
    <w:rsid w:val="00637EA5"/>
    <w:rsid w:val="00640BBC"/>
    <w:rsid w:val="0064141F"/>
    <w:rsid w:val="006414F3"/>
    <w:rsid w:val="0064179E"/>
    <w:rsid w:val="00641F6A"/>
    <w:rsid w:val="00642320"/>
    <w:rsid w:val="00642BC9"/>
    <w:rsid w:val="00643CB5"/>
    <w:rsid w:val="00644077"/>
    <w:rsid w:val="00644245"/>
    <w:rsid w:val="00645343"/>
    <w:rsid w:val="00651F2B"/>
    <w:rsid w:val="0065210C"/>
    <w:rsid w:val="006533AA"/>
    <w:rsid w:val="00654AAC"/>
    <w:rsid w:val="00655ECC"/>
    <w:rsid w:val="00655FEA"/>
    <w:rsid w:val="006562D9"/>
    <w:rsid w:val="0065644D"/>
    <w:rsid w:val="00657246"/>
    <w:rsid w:val="00660FB8"/>
    <w:rsid w:val="006618CB"/>
    <w:rsid w:val="00662555"/>
    <w:rsid w:val="00662D77"/>
    <w:rsid w:val="00663FAD"/>
    <w:rsid w:val="006656E1"/>
    <w:rsid w:val="00665A6C"/>
    <w:rsid w:val="00666476"/>
    <w:rsid w:val="0066769E"/>
    <w:rsid w:val="00667820"/>
    <w:rsid w:val="00670149"/>
    <w:rsid w:val="0067083F"/>
    <w:rsid w:val="00671900"/>
    <w:rsid w:val="00671DBE"/>
    <w:rsid w:val="00672E5F"/>
    <w:rsid w:val="00673E19"/>
    <w:rsid w:val="00675A5B"/>
    <w:rsid w:val="00675C9C"/>
    <w:rsid w:val="00676C84"/>
    <w:rsid w:val="00682AF0"/>
    <w:rsid w:val="00685333"/>
    <w:rsid w:val="006853E7"/>
    <w:rsid w:val="00686BF9"/>
    <w:rsid w:val="00686F96"/>
    <w:rsid w:val="00691FF3"/>
    <w:rsid w:val="00692360"/>
    <w:rsid w:val="006923D5"/>
    <w:rsid w:val="00692870"/>
    <w:rsid w:val="0069317B"/>
    <w:rsid w:val="00693218"/>
    <w:rsid w:val="00693281"/>
    <w:rsid w:val="006933BD"/>
    <w:rsid w:val="006934D7"/>
    <w:rsid w:val="006936EE"/>
    <w:rsid w:val="00694317"/>
    <w:rsid w:val="00694F9E"/>
    <w:rsid w:val="006958D5"/>
    <w:rsid w:val="00697926"/>
    <w:rsid w:val="00697B23"/>
    <w:rsid w:val="006A0BF3"/>
    <w:rsid w:val="006A1FCD"/>
    <w:rsid w:val="006A216B"/>
    <w:rsid w:val="006A264A"/>
    <w:rsid w:val="006A3CBB"/>
    <w:rsid w:val="006A585E"/>
    <w:rsid w:val="006A75DE"/>
    <w:rsid w:val="006A7785"/>
    <w:rsid w:val="006B0B82"/>
    <w:rsid w:val="006B0F6B"/>
    <w:rsid w:val="006B1032"/>
    <w:rsid w:val="006B13ED"/>
    <w:rsid w:val="006B1814"/>
    <w:rsid w:val="006B2552"/>
    <w:rsid w:val="006B29E2"/>
    <w:rsid w:val="006B3514"/>
    <w:rsid w:val="006B4A84"/>
    <w:rsid w:val="006B509F"/>
    <w:rsid w:val="006C023D"/>
    <w:rsid w:val="006C2893"/>
    <w:rsid w:val="006C3B40"/>
    <w:rsid w:val="006C421D"/>
    <w:rsid w:val="006C45A1"/>
    <w:rsid w:val="006C515C"/>
    <w:rsid w:val="006C5A97"/>
    <w:rsid w:val="006C67AE"/>
    <w:rsid w:val="006C6A83"/>
    <w:rsid w:val="006C6D86"/>
    <w:rsid w:val="006C7ACB"/>
    <w:rsid w:val="006C7BB6"/>
    <w:rsid w:val="006D0584"/>
    <w:rsid w:val="006D0A20"/>
    <w:rsid w:val="006D17F2"/>
    <w:rsid w:val="006D182F"/>
    <w:rsid w:val="006D1D57"/>
    <w:rsid w:val="006D2DED"/>
    <w:rsid w:val="006E0182"/>
    <w:rsid w:val="006E034B"/>
    <w:rsid w:val="006E13F6"/>
    <w:rsid w:val="006E1EBA"/>
    <w:rsid w:val="006E329C"/>
    <w:rsid w:val="006E3946"/>
    <w:rsid w:val="006E4631"/>
    <w:rsid w:val="006E51E3"/>
    <w:rsid w:val="006E5318"/>
    <w:rsid w:val="006E53B3"/>
    <w:rsid w:val="006E54AD"/>
    <w:rsid w:val="006E5700"/>
    <w:rsid w:val="006E5BE8"/>
    <w:rsid w:val="006E5D63"/>
    <w:rsid w:val="006E6739"/>
    <w:rsid w:val="006E6CED"/>
    <w:rsid w:val="006E7B55"/>
    <w:rsid w:val="006F09EA"/>
    <w:rsid w:val="006F0ECC"/>
    <w:rsid w:val="006F138B"/>
    <w:rsid w:val="006F464B"/>
    <w:rsid w:val="006F55DD"/>
    <w:rsid w:val="006F5A35"/>
    <w:rsid w:val="006F5D03"/>
    <w:rsid w:val="006F650A"/>
    <w:rsid w:val="006F7023"/>
    <w:rsid w:val="006F7FEC"/>
    <w:rsid w:val="00700C64"/>
    <w:rsid w:val="00700FE7"/>
    <w:rsid w:val="00701F4D"/>
    <w:rsid w:val="00702106"/>
    <w:rsid w:val="00702217"/>
    <w:rsid w:val="00703B67"/>
    <w:rsid w:val="00703C36"/>
    <w:rsid w:val="0070527E"/>
    <w:rsid w:val="007068B8"/>
    <w:rsid w:val="0070692C"/>
    <w:rsid w:val="00707538"/>
    <w:rsid w:val="00710A05"/>
    <w:rsid w:val="007113A4"/>
    <w:rsid w:val="0071158D"/>
    <w:rsid w:val="0071377E"/>
    <w:rsid w:val="00714EB8"/>
    <w:rsid w:val="00715519"/>
    <w:rsid w:val="00715577"/>
    <w:rsid w:val="00715D88"/>
    <w:rsid w:val="007167D7"/>
    <w:rsid w:val="007172D6"/>
    <w:rsid w:val="00717879"/>
    <w:rsid w:val="0072072D"/>
    <w:rsid w:val="0072093E"/>
    <w:rsid w:val="0072155C"/>
    <w:rsid w:val="007217BB"/>
    <w:rsid w:val="0072289F"/>
    <w:rsid w:val="0072551A"/>
    <w:rsid w:val="0072584D"/>
    <w:rsid w:val="00725963"/>
    <w:rsid w:val="00726070"/>
    <w:rsid w:val="007267B1"/>
    <w:rsid w:val="007269A4"/>
    <w:rsid w:val="00726E9B"/>
    <w:rsid w:val="00727378"/>
    <w:rsid w:val="00731101"/>
    <w:rsid w:val="00731928"/>
    <w:rsid w:val="00731DEA"/>
    <w:rsid w:val="00733325"/>
    <w:rsid w:val="007344C8"/>
    <w:rsid w:val="0073486F"/>
    <w:rsid w:val="007354D3"/>
    <w:rsid w:val="00737472"/>
    <w:rsid w:val="00737529"/>
    <w:rsid w:val="00737C01"/>
    <w:rsid w:val="007417DB"/>
    <w:rsid w:val="00741F6B"/>
    <w:rsid w:val="00745711"/>
    <w:rsid w:val="00745C33"/>
    <w:rsid w:val="00746367"/>
    <w:rsid w:val="00746615"/>
    <w:rsid w:val="0074666D"/>
    <w:rsid w:val="00747870"/>
    <w:rsid w:val="0075067A"/>
    <w:rsid w:val="00750F6C"/>
    <w:rsid w:val="00751676"/>
    <w:rsid w:val="00751A93"/>
    <w:rsid w:val="00751FFA"/>
    <w:rsid w:val="007529A4"/>
    <w:rsid w:val="00753F40"/>
    <w:rsid w:val="00754D74"/>
    <w:rsid w:val="0075614C"/>
    <w:rsid w:val="007564FB"/>
    <w:rsid w:val="00756551"/>
    <w:rsid w:val="0075746A"/>
    <w:rsid w:val="007611B1"/>
    <w:rsid w:val="00761CC2"/>
    <w:rsid w:val="00761EB7"/>
    <w:rsid w:val="00761F33"/>
    <w:rsid w:val="007630FA"/>
    <w:rsid w:val="00763B89"/>
    <w:rsid w:val="00763EE9"/>
    <w:rsid w:val="0076453E"/>
    <w:rsid w:val="00770550"/>
    <w:rsid w:val="00770C8A"/>
    <w:rsid w:val="00771558"/>
    <w:rsid w:val="00771A88"/>
    <w:rsid w:val="00771EF2"/>
    <w:rsid w:val="0077210C"/>
    <w:rsid w:val="007726C3"/>
    <w:rsid w:val="007729FD"/>
    <w:rsid w:val="00772F89"/>
    <w:rsid w:val="0077315D"/>
    <w:rsid w:val="007753F7"/>
    <w:rsid w:val="00775EA9"/>
    <w:rsid w:val="00776C85"/>
    <w:rsid w:val="007777A7"/>
    <w:rsid w:val="00777B37"/>
    <w:rsid w:val="00781BF1"/>
    <w:rsid w:val="00781E0B"/>
    <w:rsid w:val="007820D2"/>
    <w:rsid w:val="007829FF"/>
    <w:rsid w:val="00782CE1"/>
    <w:rsid w:val="00782D4B"/>
    <w:rsid w:val="00783D0F"/>
    <w:rsid w:val="00784822"/>
    <w:rsid w:val="00784F9A"/>
    <w:rsid w:val="007905AF"/>
    <w:rsid w:val="00790B22"/>
    <w:rsid w:val="00792D3F"/>
    <w:rsid w:val="00794268"/>
    <w:rsid w:val="007950D4"/>
    <w:rsid w:val="00795411"/>
    <w:rsid w:val="00795875"/>
    <w:rsid w:val="00795C14"/>
    <w:rsid w:val="00795EE8"/>
    <w:rsid w:val="007973CB"/>
    <w:rsid w:val="0079773F"/>
    <w:rsid w:val="007A1C74"/>
    <w:rsid w:val="007A1CAE"/>
    <w:rsid w:val="007A1D1C"/>
    <w:rsid w:val="007A2ABC"/>
    <w:rsid w:val="007A3C9E"/>
    <w:rsid w:val="007A4846"/>
    <w:rsid w:val="007A4C31"/>
    <w:rsid w:val="007A533F"/>
    <w:rsid w:val="007A5767"/>
    <w:rsid w:val="007A6A5E"/>
    <w:rsid w:val="007A6B32"/>
    <w:rsid w:val="007B063C"/>
    <w:rsid w:val="007B22FD"/>
    <w:rsid w:val="007B4891"/>
    <w:rsid w:val="007B604D"/>
    <w:rsid w:val="007B6B99"/>
    <w:rsid w:val="007B7E3E"/>
    <w:rsid w:val="007C0D99"/>
    <w:rsid w:val="007C1CCF"/>
    <w:rsid w:val="007C1F8D"/>
    <w:rsid w:val="007C224C"/>
    <w:rsid w:val="007C23E6"/>
    <w:rsid w:val="007C3208"/>
    <w:rsid w:val="007C3EB2"/>
    <w:rsid w:val="007C44E0"/>
    <w:rsid w:val="007C6585"/>
    <w:rsid w:val="007C673F"/>
    <w:rsid w:val="007D17AA"/>
    <w:rsid w:val="007D2099"/>
    <w:rsid w:val="007D3167"/>
    <w:rsid w:val="007D3487"/>
    <w:rsid w:val="007D39DD"/>
    <w:rsid w:val="007D3B63"/>
    <w:rsid w:val="007D3B84"/>
    <w:rsid w:val="007D45D6"/>
    <w:rsid w:val="007D5276"/>
    <w:rsid w:val="007D6274"/>
    <w:rsid w:val="007D758F"/>
    <w:rsid w:val="007E0668"/>
    <w:rsid w:val="007E0773"/>
    <w:rsid w:val="007E0EBF"/>
    <w:rsid w:val="007E197A"/>
    <w:rsid w:val="007E29E5"/>
    <w:rsid w:val="007E3114"/>
    <w:rsid w:val="007E3576"/>
    <w:rsid w:val="007E46E9"/>
    <w:rsid w:val="007E58F2"/>
    <w:rsid w:val="007E5B37"/>
    <w:rsid w:val="007E782D"/>
    <w:rsid w:val="007E7A25"/>
    <w:rsid w:val="007E7EE3"/>
    <w:rsid w:val="007F0213"/>
    <w:rsid w:val="007F1C4B"/>
    <w:rsid w:val="007F21A6"/>
    <w:rsid w:val="007F23D1"/>
    <w:rsid w:val="007F33B1"/>
    <w:rsid w:val="007F33E1"/>
    <w:rsid w:val="007F45FC"/>
    <w:rsid w:val="007F4C3B"/>
    <w:rsid w:val="007F5B1A"/>
    <w:rsid w:val="007F5BE6"/>
    <w:rsid w:val="007F666C"/>
    <w:rsid w:val="007F66CC"/>
    <w:rsid w:val="007F72F8"/>
    <w:rsid w:val="007F7553"/>
    <w:rsid w:val="00800BB4"/>
    <w:rsid w:val="008011C6"/>
    <w:rsid w:val="00802A51"/>
    <w:rsid w:val="00803012"/>
    <w:rsid w:val="00804168"/>
    <w:rsid w:val="00805A84"/>
    <w:rsid w:val="00806B22"/>
    <w:rsid w:val="00806B88"/>
    <w:rsid w:val="00806DD0"/>
    <w:rsid w:val="008101AC"/>
    <w:rsid w:val="008102BA"/>
    <w:rsid w:val="00812B0B"/>
    <w:rsid w:val="00813FA6"/>
    <w:rsid w:val="0081435F"/>
    <w:rsid w:val="008149F9"/>
    <w:rsid w:val="00814C1B"/>
    <w:rsid w:val="00815546"/>
    <w:rsid w:val="00816CBC"/>
    <w:rsid w:val="0081716D"/>
    <w:rsid w:val="0081720E"/>
    <w:rsid w:val="00817477"/>
    <w:rsid w:val="00820022"/>
    <w:rsid w:val="00820235"/>
    <w:rsid w:val="008202DD"/>
    <w:rsid w:val="00820C22"/>
    <w:rsid w:val="00821039"/>
    <w:rsid w:val="0082178E"/>
    <w:rsid w:val="00821E20"/>
    <w:rsid w:val="0082328F"/>
    <w:rsid w:val="00824E1A"/>
    <w:rsid w:val="00825351"/>
    <w:rsid w:val="00825D4F"/>
    <w:rsid w:val="0082657C"/>
    <w:rsid w:val="008265D0"/>
    <w:rsid w:val="00826AD1"/>
    <w:rsid w:val="00827FE6"/>
    <w:rsid w:val="00830075"/>
    <w:rsid w:val="00830BE4"/>
    <w:rsid w:val="008312EE"/>
    <w:rsid w:val="00831642"/>
    <w:rsid w:val="00833619"/>
    <w:rsid w:val="008336A5"/>
    <w:rsid w:val="00833983"/>
    <w:rsid w:val="00834722"/>
    <w:rsid w:val="00834B31"/>
    <w:rsid w:val="00834F19"/>
    <w:rsid w:val="0083610E"/>
    <w:rsid w:val="00836731"/>
    <w:rsid w:val="008371B8"/>
    <w:rsid w:val="00837270"/>
    <w:rsid w:val="0084121D"/>
    <w:rsid w:val="0084149A"/>
    <w:rsid w:val="00841B24"/>
    <w:rsid w:val="00843CA2"/>
    <w:rsid w:val="00845E16"/>
    <w:rsid w:val="0084609D"/>
    <w:rsid w:val="0084657B"/>
    <w:rsid w:val="00846E92"/>
    <w:rsid w:val="008504EC"/>
    <w:rsid w:val="008508A4"/>
    <w:rsid w:val="00851163"/>
    <w:rsid w:val="00851D2E"/>
    <w:rsid w:val="00852077"/>
    <w:rsid w:val="008528B4"/>
    <w:rsid w:val="008528B8"/>
    <w:rsid w:val="008531E8"/>
    <w:rsid w:val="008537C2"/>
    <w:rsid w:val="008541EF"/>
    <w:rsid w:val="0085439D"/>
    <w:rsid w:val="008545C5"/>
    <w:rsid w:val="00855B95"/>
    <w:rsid w:val="0085730B"/>
    <w:rsid w:val="00861599"/>
    <w:rsid w:val="00861D44"/>
    <w:rsid w:val="00862926"/>
    <w:rsid w:val="00862A72"/>
    <w:rsid w:val="00863950"/>
    <w:rsid w:val="00863E2B"/>
    <w:rsid w:val="0086456C"/>
    <w:rsid w:val="008648AE"/>
    <w:rsid w:val="00864C04"/>
    <w:rsid w:val="008653EC"/>
    <w:rsid w:val="00865F4F"/>
    <w:rsid w:val="008660EB"/>
    <w:rsid w:val="008670ED"/>
    <w:rsid w:val="00872B14"/>
    <w:rsid w:val="00872D85"/>
    <w:rsid w:val="008731FA"/>
    <w:rsid w:val="00873C70"/>
    <w:rsid w:val="00874CA0"/>
    <w:rsid w:val="00874CEF"/>
    <w:rsid w:val="008751FC"/>
    <w:rsid w:val="00875274"/>
    <w:rsid w:val="008757FE"/>
    <w:rsid w:val="0087618D"/>
    <w:rsid w:val="00877A38"/>
    <w:rsid w:val="0088007B"/>
    <w:rsid w:val="008802C2"/>
    <w:rsid w:val="00880BDF"/>
    <w:rsid w:val="00880D19"/>
    <w:rsid w:val="0088218F"/>
    <w:rsid w:val="0088221E"/>
    <w:rsid w:val="008824C3"/>
    <w:rsid w:val="00882E18"/>
    <w:rsid w:val="00882EC5"/>
    <w:rsid w:val="00883122"/>
    <w:rsid w:val="0089007D"/>
    <w:rsid w:val="00891959"/>
    <w:rsid w:val="008929A9"/>
    <w:rsid w:val="00892CE6"/>
    <w:rsid w:val="00893EDE"/>
    <w:rsid w:val="008952F1"/>
    <w:rsid w:val="00895BC3"/>
    <w:rsid w:val="0089635B"/>
    <w:rsid w:val="0089667F"/>
    <w:rsid w:val="008976F0"/>
    <w:rsid w:val="00897905"/>
    <w:rsid w:val="00897A30"/>
    <w:rsid w:val="00897AFC"/>
    <w:rsid w:val="008A0122"/>
    <w:rsid w:val="008A1484"/>
    <w:rsid w:val="008A3581"/>
    <w:rsid w:val="008A435E"/>
    <w:rsid w:val="008A46DB"/>
    <w:rsid w:val="008A4A5A"/>
    <w:rsid w:val="008A4FBB"/>
    <w:rsid w:val="008A5669"/>
    <w:rsid w:val="008A5878"/>
    <w:rsid w:val="008A58BB"/>
    <w:rsid w:val="008A5C0D"/>
    <w:rsid w:val="008A5FF7"/>
    <w:rsid w:val="008A7418"/>
    <w:rsid w:val="008B19DD"/>
    <w:rsid w:val="008B2202"/>
    <w:rsid w:val="008B2A96"/>
    <w:rsid w:val="008B31A3"/>
    <w:rsid w:val="008B3498"/>
    <w:rsid w:val="008B35BC"/>
    <w:rsid w:val="008B369B"/>
    <w:rsid w:val="008B38FA"/>
    <w:rsid w:val="008B393A"/>
    <w:rsid w:val="008B3AB7"/>
    <w:rsid w:val="008B3BDB"/>
    <w:rsid w:val="008B3F8D"/>
    <w:rsid w:val="008B4182"/>
    <w:rsid w:val="008B489F"/>
    <w:rsid w:val="008B4CCB"/>
    <w:rsid w:val="008B5AAF"/>
    <w:rsid w:val="008C0399"/>
    <w:rsid w:val="008C058B"/>
    <w:rsid w:val="008C10D7"/>
    <w:rsid w:val="008C17E8"/>
    <w:rsid w:val="008C2DC7"/>
    <w:rsid w:val="008C2F37"/>
    <w:rsid w:val="008C3E2D"/>
    <w:rsid w:val="008C4002"/>
    <w:rsid w:val="008C4347"/>
    <w:rsid w:val="008C4626"/>
    <w:rsid w:val="008C5234"/>
    <w:rsid w:val="008C553F"/>
    <w:rsid w:val="008C679E"/>
    <w:rsid w:val="008C68B0"/>
    <w:rsid w:val="008C7190"/>
    <w:rsid w:val="008C7778"/>
    <w:rsid w:val="008D1BD3"/>
    <w:rsid w:val="008D2E3D"/>
    <w:rsid w:val="008D33DA"/>
    <w:rsid w:val="008D3D02"/>
    <w:rsid w:val="008D4720"/>
    <w:rsid w:val="008D58A7"/>
    <w:rsid w:val="008D5D84"/>
    <w:rsid w:val="008D6701"/>
    <w:rsid w:val="008D70EA"/>
    <w:rsid w:val="008D71A3"/>
    <w:rsid w:val="008D76D6"/>
    <w:rsid w:val="008E1A70"/>
    <w:rsid w:val="008E2312"/>
    <w:rsid w:val="008E2D39"/>
    <w:rsid w:val="008E3CA3"/>
    <w:rsid w:val="008E3D64"/>
    <w:rsid w:val="008E468A"/>
    <w:rsid w:val="008E4B30"/>
    <w:rsid w:val="008E572F"/>
    <w:rsid w:val="008E5906"/>
    <w:rsid w:val="008E6199"/>
    <w:rsid w:val="008E6B6B"/>
    <w:rsid w:val="008E79B8"/>
    <w:rsid w:val="008F065E"/>
    <w:rsid w:val="008F0747"/>
    <w:rsid w:val="008F0B6A"/>
    <w:rsid w:val="008F14D5"/>
    <w:rsid w:val="008F45EE"/>
    <w:rsid w:val="008F5405"/>
    <w:rsid w:val="008F6682"/>
    <w:rsid w:val="008F776D"/>
    <w:rsid w:val="008F7EAA"/>
    <w:rsid w:val="00900D4D"/>
    <w:rsid w:val="00901D0D"/>
    <w:rsid w:val="00904463"/>
    <w:rsid w:val="0090483C"/>
    <w:rsid w:val="00905ECA"/>
    <w:rsid w:val="00905FAE"/>
    <w:rsid w:val="00906613"/>
    <w:rsid w:val="0091027E"/>
    <w:rsid w:val="009110A0"/>
    <w:rsid w:val="00911796"/>
    <w:rsid w:val="00911F63"/>
    <w:rsid w:val="009129A5"/>
    <w:rsid w:val="00913742"/>
    <w:rsid w:val="00913FBC"/>
    <w:rsid w:val="00914C73"/>
    <w:rsid w:val="00917BEB"/>
    <w:rsid w:val="0092225F"/>
    <w:rsid w:val="009235B4"/>
    <w:rsid w:val="009235EC"/>
    <w:rsid w:val="00926379"/>
    <w:rsid w:val="00927B9C"/>
    <w:rsid w:val="009302B3"/>
    <w:rsid w:val="009308DB"/>
    <w:rsid w:val="00931688"/>
    <w:rsid w:val="009316D0"/>
    <w:rsid w:val="00931751"/>
    <w:rsid w:val="0093181F"/>
    <w:rsid w:val="0093334B"/>
    <w:rsid w:val="00933D96"/>
    <w:rsid w:val="009345CB"/>
    <w:rsid w:val="00934B72"/>
    <w:rsid w:val="00935173"/>
    <w:rsid w:val="00936182"/>
    <w:rsid w:val="00936ABB"/>
    <w:rsid w:val="00941875"/>
    <w:rsid w:val="0094240C"/>
    <w:rsid w:val="009428B3"/>
    <w:rsid w:val="00944431"/>
    <w:rsid w:val="009447D1"/>
    <w:rsid w:val="009449EC"/>
    <w:rsid w:val="00945B6A"/>
    <w:rsid w:val="009460B3"/>
    <w:rsid w:val="009465B7"/>
    <w:rsid w:val="009466E8"/>
    <w:rsid w:val="00946C61"/>
    <w:rsid w:val="00947F29"/>
    <w:rsid w:val="00952CC5"/>
    <w:rsid w:val="0095404D"/>
    <w:rsid w:val="00955188"/>
    <w:rsid w:val="00957383"/>
    <w:rsid w:val="009574BE"/>
    <w:rsid w:val="009604B5"/>
    <w:rsid w:val="009619E8"/>
    <w:rsid w:val="00962586"/>
    <w:rsid w:val="00962C3F"/>
    <w:rsid w:val="00962DC0"/>
    <w:rsid w:val="00963954"/>
    <w:rsid w:val="009648AA"/>
    <w:rsid w:val="0096541F"/>
    <w:rsid w:val="00965B8A"/>
    <w:rsid w:val="009662A9"/>
    <w:rsid w:val="00966E84"/>
    <w:rsid w:val="00966FDB"/>
    <w:rsid w:val="00966FEC"/>
    <w:rsid w:val="009673BA"/>
    <w:rsid w:val="009675E3"/>
    <w:rsid w:val="00967C72"/>
    <w:rsid w:val="009702C9"/>
    <w:rsid w:val="0097171D"/>
    <w:rsid w:val="00971744"/>
    <w:rsid w:val="009717C1"/>
    <w:rsid w:val="00971A4C"/>
    <w:rsid w:val="00971C12"/>
    <w:rsid w:val="00971EF3"/>
    <w:rsid w:val="00972C50"/>
    <w:rsid w:val="00974524"/>
    <w:rsid w:val="0097465F"/>
    <w:rsid w:val="00974C75"/>
    <w:rsid w:val="0097533C"/>
    <w:rsid w:val="00977F8C"/>
    <w:rsid w:val="009806CD"/>
    <w:rsid w:val="009808A4"/>
    <w:rsid w:val="00982074"/>
    <w:rsid w:val="00982E7C"/>
    <w:rsid w:val="009842DA"/>
    <w:rsid w:val="00984996"/>
    <w:rsid w:val="009849D5"/>
    <w:rsid w:val="00985196"/>
    <w:rsid w:val="0098530E"/>
    <w:rsid w:val="00985FBB"/>
    <w:rsid w:val="00987456"/>
    <w:rsid w:val="009874B1"/>
    <w:rsid w:val="009900E1"/>
    <w:rsid w:val="009900FF"/>
    <w:rsid w:val="00991951"/>
    <w:rsid w:val="009933AE"/>
    <w:rsid w:val="00993906"/>
    <w:rsid w:val="00996825"/>
    <w:rsid w:val="00996B9A"/>
    <w:rsid w:val="00997535"/>
    <w:rsid w:val="0099787A"/>
    <w:rsid w:val="00997934"/>
    <w:rsid w:val="009A21FF"/>
    <w:rsid w:val="009A2974"/>
    <w:rsid w:val="009A42D7"/>
    <w:rsid w:val="009A508B"/>
    <w:rsid w:val="009A51CC"/>
    <w:rsid w:val="009A5BA5"/>
    <w:rsid w:val="009A64A2"/>
    <w:rsid w:val="009A6FA6"/>
    <w:rsid w:val="009A7295"/>
    <w:rsid w:val="009B0928"/>
    <w:rsid w:val="009B2957"/>
    <w:rsid w:val="009B2991"/>
    <w:rsid w:val="009B29C3"/>
    <w:rsid w:val="009B2FB6"/>
    <w:rsid w:val="009B34AD"/>
    <w:rsid w:val="009B37BA"/>
    <w:rsid w:val="009B474B"/>
    <w:rsid w:val="009B5941"/>
    <w:rsid w:val="009C079F"/>
    <w:rsid w:val="009C08D5"/>
    <w:rsid w:val="009C2766"/>
    <w:rsid w:val="009C408F"/>
    <w:rsid w:val="009C44EF"/>
    <w:rsid w:val="009C566C"/>
    <w:rsid w:val="009C5BBF"/>
    <w:rsid w:val="009C630E"/>
    <w:rsid w:val="009C665C"/>
    <w:rsid w:val="009C731C"/>
    <w:rsid w:val="009D01FE"/>
    <w:rsid w:val="009D0660"/>
    <w:rsid w:val="009D1184"/>
    <w:rsid w:val="009D1771"/>
    <w:rsid w:val="009D2397"/>
    <w:rsid w:val="009D2498"/>
    <w:rsid w:val="009D257C"/>
    <w:rsid w:val="009D2D1F"/>
    <w:rsid w:val="009D58B6"/>
    <w:rsid w:val="009D5F06"/>
    <w:rsid w:val="009D6E4F"/>
    <w:rsid w:val="009D7536"/>
    <w:rsid w:val="009E1A35"/>
    <w:rsid w:val="009E26BF"/>
    <w:rsid w:val="009E2CDF"/>
    <w:rsid w:val="009E31B3"/>
    <w:rsid w:val="009E3719"/>
    <w:rsid w:val="009E391E"/>
    <w:rsid w:val="009E3FF1"/>
    <w:rsid w:val="009E4535"/>
    <w:rsid w:val="009E4632"/>
    <w:rsid w:val="009E60EF"/>
    <w:rsid w:val="009F0589"/>
    <w:rsid w:val="009F0DA4"/>
    <w:rsid w:val="009F1385"/>
    <w:rsid w:val="009F1392"/>
    <w:rsid w:val="009F33F9"/>
    <w:rsid w:val="009F4852"/>
    <w:rsid w:val="009F59B4"/>
    <w:rsid w:val="009F5F49"/>
    <w:rsid w:val="009F6C44"/>
    <w:rsid w:val="00A000DE"/>
    <w:rsid w:val="00A00A55"/>
    <w:rsid w:val="00A00A90"/>
    <w:rsid w:val="00A01287"/>
    <w:rsid w:val="00A01EB7"/>
    <w:rsid w:val="00A01FE6"/>
    <w:rsid w:val="00A022E6"/>
    <w:rsid w:val="00A04213"/>
    <w:rsid w:val="00A04B18"/>
    <w:rsid w:val="00A050BC"/>
    <w:rsid w:val="00A06586"/>
    <w:rsid w:val="00A0668B"/>
    <w:rsid w:val="00A067AE"/>
    <w:rsid w:val="00A0757E"/>
    <w:rsid w:val="00A075BF"/>
    <w:rsid w:val="00A07BC0"/>
    <w:rsid w:val="00A110CE"/>
    <w:rsid w:val="00A119E9"/>
    <w:rsid w:val="00A11A91"/>
    <w:rsid w:val="00A11E3C"/>
    <w:rsid w:val="00A12E63"/>
    <w:rsid w:val="00A12F21"/>
    <w:rsid w:val="00A15060"/>
    <w:rsid w:val="00A16088"/>
    <w:rsid w:val="00A17B40"/>
    <w:rsid w:val="00A17E72"/>
    <w:rsid w:val="00A20D43"/>
    <w:rsid w:val="00A21FBA"/>
    <w:rsid w:val="00A22BF0"/>
    <w:rsid w:val="00A23838"/>
    <w:rsid w:val="00A23B9B"/>
    <w:rsid w:val="00A24ADA"/>
    <w:rsid w:val="00A24E1C"/>
    <w:rsid w:val="00A25392"/>
    <w:rsid w:val="00A257C8"/>
    <w:rsid w:val="00A26692"/>
    <w:rsid w:val="00A26750"/>
    <w:rsid w:val="00A272EB"/>
    <w:rsid w:val="00A3029B"/>
    <w:rsid w:val="00A30AB3"/>
    <w:rsid w:val="00A3106B"/>
    <w:rsid w:val="00A3167E"/>
    <w:rsid w:val="00A31D85"/>
    <w:rsid w:val="00A31EC9"/>
    <w:rsid w:val="00A321E5"/>
    <w:rsid w:val="00A3223B"/>
    <w:rsid w:val="00A33133"/>
    <w:rsid w:val="00A33CED"/>
    <w:rsid w:val="00A33D26"/>
    <w:rsid w:val="00A352FE"/>
    <w:rsid w:val="00A36516"/>
    <w:rsid w:val="00A3656D"/>
    <w:rsid w:val="00A367E1"/>
    <w:rsid w:val="00A375C8"/>
    <w:rsid w:val="00A40635"/>
    <w:rsid w:val="00A424C4"/>
    <w:rsid w:val="00A42724"/>
    <w:rsid w:val="00A42FDF"/>
    <w:rsid w:val="00A43E8A"/>
    <w:rsid w:val="00A4448E"/>
    <w:rsid w:val="00A44AF4"/>
    <w:rsid w:val="00A45340"/>
    <w:rsid w:val="00A462C9"/>
    <w:rsid w:val="00A471F0"/>
    <w:rsid w:val="00A47AAE"/>
    <w:rsid w:val="00A502BB"/>
    <w:rsid w:val="00A51954"/>
    <w:rsid w:val="00A52247"/>
    <w:rsid w:val="00A5294B"/>
    <w:rsid w:val="00A52F9A"/>
    <w:rsid w:val="00A5302F"/>
    <w:rsid w:val="00A53DCD"/>
    <w:rsid w:val="00A54900"/>
    <w:rsid w:val="00A55946"/>
    <w:rsid w:val="00A55A90"/>
    <w:rsid w:val="00A56F47"/>
    <w:rsid w:val="00A57231"/>
    <w:rsid w:val="00A57300"/>
    <w:rsid w:val="00A607C2"/>
    <w:rsid w:val="00A61593"/>
    <w:rsid w:val="00A6539A"/>
    <w:rsid w:val="00A65B3B"/>
    <w:rsid w:val="00A65B59"/>
    <w:rsid w:val="00A660C4"/>
    <w:rsid w:val="00A67F14"/>
    <w:rsid w:val="00A70052"/>
    <w:rsid w:val="00A70F9A"/>
    <w:rsid w:val="00A71137"/>
    <w:rsid w:val="00A713A9"/>
    <w:rsid w:val="00A71C0E"/>
    <w:rsid w:val="00A721BE"/>
    <w:rsid w:val="00A72552"/>
    <w:rsid w:val="00A73A9C"/>
    <w:rsid w:val="00A77A72"/>
    <w:rsid w:val="00A80460"/>
    <w:rsid w:val="00A807AE"/>
    <w:rsid w:val="00A80C47"/>
    <w:rsid w:val="00A81C5C"/>
    <w:rsid w:val="00A82159"/>
    <w:rsid w:val="00A82F0E"/>
    <w:rsid w:val="00A839D4"/>
    <w:rsid w:val="00A84668"/>
    <w:rsid w:val="00A846D5"/>
    <w:rsid w:val="00A846E6"/>
    <w:rsid w:val="00A84955"/>
    <w:rsid w:val="00A84DC3"/>
    <w:rsid w:val="00A855F2"/>
    <w:rsid w:val="00A86568"/>
    <w:rsid w:val="00A86B94"/>
    <w:rsid w:val="00A91170"/>
    <w:rsid w:val="00A918A9"/>
    <w:rsid w:val="00A91E6E"/>
    <w:rsid w:val="00A922EE"/>
    <w:rsid w:val="00A92E32"/>
    <w:rsid w:val="00A93023"/>
    <w:rsid w:val="00A946A6"/>
    <w:rsid w:val="00A9476D"/>
    <w:rsid w:val="00A96593"/>
    <w:rsid w:val="00A9666A"/>
    <w:rsid w:val="00A96988"/>
    <w:rsid w:val="00A976AB"/>
    <w:rsid w:val="00A97A7C"/>
    <w:rsid w:val="00AA0B96"/>
    <w:rsid w:val="00AA0F3D"/>
    <w:rsid w:val="00AA1C41"/>
    <w:rsid w:val="00AA22BC"/>
    <w:rsid w:val="00AA2AE6"/>
    <w:rsid w:val="00AA3A3C"/>
    <w:rsid w:val="00AA41FD"/>
    <w:rsid w:val="00AA4367"/>
    <w:rsid w:val="00AA4F00"/>
    <w:rsid w:val="00AA7189"/>
    <w:rsid w:val="00AA7DD6"/>
    <w:rsid w:val="00AB0FA4"/>
    <w:rsid w:val="00AB1103"/>
    <w:rsid w:val="00AB1C4F"/>
    <w:rsid w:val="00AB27EA"/>
    <w:rsid w:val="00AB50CF"/>
    <w:rsid w:val="00AB54BB"/>
    <w:rsid w:val="00AB56DF"/>
    <w:rsid w:val="00AB6590"/>
    <w:rsid w:val="00AB6DDB"/>
    <w:rsid w:val="00AB7757"/>
    <w:rsid w:val="00AB7A2B"/>
    <w:rsid w:val="00AC0AE7"/>
    <w:rsid w:val="00AC133D"/>
    <w:rsid w:val="00AC1580"/>
    <w:rsid w:val="00AC1A24"/>
    <w:rsid w:val="00AC1B9B"/>
    <w:rsid w:val="00AC2FD7"/>
    <w:rsid w:val="00AC35A6"/>
    <w:rsid w:val="00AC4074"/>
    <w:rsid w:val="00AC45FE"/>
    <w:rsid w:val="00AC50B6"/>
    <w:rsid w:val="00AC591E"/>
    <w:rsid w:val="00AC5F5E"/>
    <w:rsid w:val="00AC5F8D"/>
    <w:rsid w:val="00AC657A"/>
    <w:rsid w:val="00AC68C0"/>
    <w:rsid w:val="00AC68D6"/>
    <w:rsid w:val="00AC6F44"/>
    <w:rsid w:val="00AC7647"/>
    <w:rsid w:val="00AC7BDE"/>
    <w:rsid w:val="00AD00E3"/>
    <w:rsid w:val="00AD0D0F"/>
    <w:rsid w:val="00AD0DC3"/>
    <w:rsid w:val="00AD12CA"/>
    <w:rsid w:val="00AD1CD5"/>
    <w:rsid w:val="00AD1E8C"/>
    <w:rsid w:val="00AD2133"/>
    <w:rsid w:val="00AD26AE"/>
    <w:rsid w:val="00AD29A1"/>
    <w:rsid w:val="00AD2F74"/>
    <w:rsid w:val="00AD30F7"/>
    <w:rsid w:val="00AD40C3"/>
    <w:rsid w:val="00AD4DAB"/>
    <w:rsid w:val="00AD520A"/>
    <w:rsid w:val="00AD5D36"/>
    <w:rsid w:val="00AD6F21"/>
    <w:rsid w:val="00AE02B4"/>
    <w:rsid w:val="00AE045B"/>
    <w:rsid w:val="00AE099B"/>
    <w:rsid w:val="00AE09FE"/>
    <w:rsid w:val="00AE1049"/>
    <w:rsid w:val="00AE1E84"/>
    <w:rsid w:val="00AE264B"/>
    <w:rsid w:val="00AE2D1B"/>
    <w:rsid w:val="00AE3E56"/>
    <w:rsid w:val="00AE4342"/>
    <w:rsid w:val="00AE4383"/>
    <w:rsid w:val="00AE53E8"/>
    <w:rsid w:val="00AF1729"/>
    <w:rsid w:val="00AF1D27"/>
    <w:rsid w:val="00AF21D2"/>
    <w:rsid w:val="00AF585F"/>
    <w:rsid w:val="00AF65BA"/>
    <w:rsid w:val="00AF6875"/>
    <w:rsid w:val="00AF7B19"/>
    <w:rsid w:val="00AF7E6F"/>
    <w:rsid w:val="00B01A1D"/>
    <w:rsid w:val="00B025DE"/>
    <w:rsid w:val="00B04A2D"/>
    <w:rsid w:val="00B05073"/>
    <w:rsid w:val="00B0722B"/>
    <w:rsid w:val="00B07B8C"/>
    <w:rsid w:val="00B10049"/>
    <w:rsid w:val="00B118DF"/>
    <w:rsid w:val="00B12A39"/>
    <w:rsid w:val="00B12A42"/>
    <w:rsid w:val="00B1408D"/>
    <w:rsid w:val="00B147B0"/>
    <w:rsid w:val="00B15B63"/>
    <w:rsid w:val="00B1678F"/>
    <w:rsid w:val="00B1704E"/>
    <w:rsid w:val="00B22767"/>
    <w:rsid w:val="00B22A1B"/>
    <w:rsid w:val="00B23FA9"/>
    <w:rsid w:val="00B24249"/>
    <w:rsid w:val="00B247E9"/>
    <w:rsid w:val="00B26173"/>
    <w:rsid w:val="00B26215"/>
    <w:rsid w:val="00B2632F"/>
    <w:rsid w:val="00B268B9"/>
    <w:rsid w:val="00B274A9"/>
    <w:rsid w:val="00B2775B"/>
    <w:rsid w:val="00B3234B"/>
    <w:rsid w:val="00B328F3"/>
    <w:rsid w:val="00B32E05"/>
    <w:rsid w:val="00B32E85"/>
    <w:rsid w:val="00B330DB"/>
    <w:rsid w:val="00B33391"/>
    <w:rsid w:val="00B33C85"/>
    <w:rsid w:val="00B34B1E"/>
    <w:rsid w:val="00B35341"/>
    <w:rsid w:val="00B35419"/>
    <w:rsid w:val="00B3553F"/>
    <w:rsid w:val="00B36103"/>
    <w:rsid w:val="00B40DB1"/>
    <w:rsid w:val="00B413FE"/>
    <w:rsid w:val="00B42559"/>
    <w:rsid w:val="00B42682"/>
    <w:rsid w:val="00B4277A"/>
    <w:rsid w:val="00B4348C"/>
    <w:rsid w:val="00B4396F"/>
    <w:rsid w:val="00B44B0B"/>
    <w:rsid w:val="00B45F0A"/>
    <w:rsid w:val="00B45FFF"/>
    <w:rsid w:val="00B46160"/>
    <w:rsid w:val="00B4697C"/>
    <w:rsid w:val="00B46C05"/>
    <w:rsid w:val="00B46E6A"/>
    <w:rsid w:val="00B476A3"/>
    <w:rsid w:val="00B47D88"/>
    <w:rsid w:val="00B47F16"/>
    <w:rsid w:val="00B50850"/>
    <w:rsid w:val="00B50E8A"/>
    <w:rsid w:val="00B51F3B"/>
    <w:rsid w:val="00B5270D"/>
    <w:rsid w:val="00B55BD1"/>
    <w:rsid w:val="00B55CB8"/>
    <w:rsid w:val="00B55CCD"/>
    <w:rsid w:val="00B56109"/>
    <w:rsid w:val="00B57B23"/>
    <w:rsid w:val="00B57C62"/>
    <w:rsid w:val="00B61AEB"/>
    <w:rsid w:val="00B61B69"/>
    <w:rsid w:val="00B61CD4"/>
    <w:rsid w:val="00B623BA"/>
    <w:rsid w:val="00B62D81"/>
    <w:rsid w:val="00B62F96"/>
    <w:rsid w:val="00B630BE"/>
    <w:rsid w:val="00B64A3D"/>
    <w:rsid w:val="00B64E36"/>
    <w:rsid w:val="00B65ADE"/>
    <w:rsid w:val="00B65C0D"/>
    <w:rsid w:val="00B65E38"/>
    <w:rsid w:val="00B666D6"/>
    <w:rsid w:val="00B67006"/>
    <w:rsid w:val="00B67E78"/>
    <w:rsid w:val="00B72B5C"/>
    <w:rsid w:val="00B72F0B"/>
    <w:rsid w:val="00B7322E"/>
    <w:rsid w:val="00B733AF"/>
    <w:rsid w:val="00B737D8"/>
    <w:rsid w:val="00B74781"/>
    <w:rsid w:val="00B74E47"/>
    <w:rsid w:val="00B753AA"/>
    <w:rsid w:val="00B755A2"/>
    <w:rsid w:val="00B75988"/>
    <w:rsid w:val="00B75EEC"/>
    <w:rsid w:val="00B7617D"/>
    <w:rsid w:val="00B80EE5"/>
    <w:rsid w:val="00B81DA5"/>
    <w:rsid w:val="00B82584"/>
    <w:rsid w:val="00B83F5D"/>
    <w:rsid w:val="00B8523B"/>
    <w:rsid w:val="00B85CF5"/>
    <w:rsid w:val="00B87477"/>
    <w:rsid w:val="00B900A5"/>
    <w:rsid w:val="00B913A6"/>
    <w:rsid w:val="00B9190C"/>
    <w:rsid w:val="00B91CD5"/>
    <w:rsid w:val="00B92D9E"/>
    <w:rsid w:val="00B9324C"/>
    <w:rsid w:val="00B939C9"/>
    <w:rsid w:val="00B9401F"/>
    <w:rsid w:val="00B94679"/>
    <w:rsid w:val="00B94AFB"/>
    <w:rsid w:val="00BA2C13"/>
    <w:rsid w:val="00BA2D7A"/>
    <w:rsid w:val="00BA3B6C"/>
    <w:rsid w:val="00BA4DFD"/>
    <w:rsid w:val="00BA5AB7"/>
    <w:rsid w:val="00BA67EA"/>
    <w:rsid w:val="00BB0202"/>
    <w:rsid w:val="00BB2B04"/>
    <w:rsid w:val="00BB4A13"/>
    <w:rsid w:val="00BB4D3D"/>
    <w:rsid w:val="00BB5022"/>
    <w:rsid w:val="00BB6A22"/>
    <w:rsid w:val="00BB7BA2"/>
    <w:rsid w:val="00BC06EB"/>
    <w:rsid w:val="00BC123E"/>
    <w:rsid w:val="00BC1A24"/>
    <w:rsid w:val="00BC1ADC"/>
    <w:rsid w:val="00BC1B5C"/>
    <w:rsid w:val="00BC220C"/>
    <w:rsid w:val="00BC23CD"/>
    <w:rsid w:val="00BC247F"/>
    <w:rsid w:val="00BC3C89"/>
    <w:rsid w:val="00BC40EC"/>
    <w:rsid w:val="00BC493C"/>
    <w:rsid w:val="00BC5122"/>
    <w:rsid w:val="00BC5BA4"/>
    <w:rsid w:val="00BC6F04"/>
    <w:rsid w:val="00BD03B0"/>
    <w:rsid w:val="00BD0759"/>
    <w:rsid w:val="00BD125E"/>
    <w:rsid w:val="00BD27DE"/>
    <w:rsid w:val="00BD355C"/>
    <w:rsid w:val="00BD3E6F"/>
    <w:rsid w:val="00BD6411"/>
    <w:rsid w:val="00BD6EA6"/>
    <w:rsid w:val="00BE1B1A"/>
    <w:rsid w:val="00BE1C03"/>
    <w:rsid w:val="00BE24E6"/>
    <w:rsid w:val="00BE3239"/>
    <w:rsid w:val="00BE33C4"/>
    <w:rsid w:val="00BE34A9"/>
    <w:rsid w:val="00BE41F3"/>
    <w:rsid w:val="00BE49A2"/>
    <w:rsid w:val="00BE4D9A"/>
    <w:rsid w:val="00BE4DE6"/>
    <w:rsid w:val="00BE61DD"/>
    <w:rsid w:val="00BE65D4"/>
    <w:rsid w:val="00BE69B2"/>
    <w:rsid w:val="00BE6EE3"/>
    <w:rsid w:val="00BE75AB"/>
    <w:rsid w:val="00BF044F"/>
    <w:rsid w:val="00BF07AA"/>
    <w:rsid w:val="00BF14BF"/>
    <w:rsid w:val="00BF190A"/>
    <w:rsid w:val="00BF1EDF"/>
    <w:rsid w:val="00BF22AE"/>
    <w:rsid w:val="00BF2D30"/>
    <w:rsid w:val="00BF2F87"/>
    <w:rsid w:val="00BF36AB"/>
    <w:rsid w:val="00BF4E2C"/>
    <w:rsid w:val="00C00D81"/>
    <w:rsid w:val="00C01014"/>
    <w:rsid w:val="00C01A70"/>
    <w:rsid w:val="00C046BC"/>
    <w:rsid w:val="00C0478D"/>
    <w:rsid w:val="00C070CF"/>
    <w:rsid w:val="00C073B1"/>
    <w:rsid w:val="00C07D11"/>
    <w:rsid w:val="00C117A0"/>
    <w:rsid w:val="00C12028"/>
    <w:rsid w:val="00C1237E"/>
    <w:rsid w:val="00C12E76"/>
    <w:rsid w:val="00C1307B"/>
    <w:rsid w:val="00C14109"/>
    <w:rsid w:val="00C150F2"/>
    <w:rsid w:val="00C2080C"/>
    <w:rsid w:val="00C208FF"/>
    <w:rsid w:val="00C222C0"/>
    <w:rsid w:val="00C22D9C"/>
    <w:rsid w:val="00C23E55"/>
    <w:rsid w:val="00C2524F"/>
    <w:rsid w:val="00C26C2D"/>
    <w:rsid w:val="00C27FBD"/>
    <w:rsid w:val="00C3000B"/>
    <w:rsid w:val="00C3001A"/>
    <w:rsid w:val="00C3128A"/>
    <w:rsid w:val="00C324F4"/>
    <w:rsid w:val="00C32B18"/>
    <w:rsid w:val="00C32D76"/>
    <w:rsid w:val="00C32DED"/>
    <w:rsid w:val="00C3368C"/>
    <w:rsid w:val="00C33B11"/>
    <w:rsid w:val="00C33F38"/>
    <w:rsid w:val="00C363D0"/>
    <w:rsid w:val="00C40938"/>
    <w:rsid w:val="00C415CA"/>
    <w:rsid w:val="00C420B7"/>
    <w:rsid w:val="00C426BF"/>
    <w:rsid w:val="00C42888"/>
    <w:rsid w:val="00C433DD"/>
    <w:rsid w:val="00C43A5B"/>
    <w:rsid w:val="00C43AB1"/>
    <w:rsid w:val="00C44051"/>
    <w:rsid w:val="00C44A92"/>
    <w:rsid w:val="00C459E7"/>
    <w:rsid w:val="00C45CFD"/>
    <w:rsid w:val="00C46AAE"/>
    <w:rsid w:val="00C473E7"/>
    <w:rsid w:val="00C479B1"/>
    <w:rsid w:val="00C50375"/>
    <w:rsid w:val="00C51E50"/>
    <w:rsid w:val="00C51FD6"/>
    <w:rsid w:val="00C5271B"/>
    <w:rsid w:val="00C52BA4"/>
    <w:rsid w:val="00C52D6A"/>
    <w:rsid w:val="00C53360"/>
    <w:rsid w:val="00C54082"/>
    <w:rsid w:val="00C544CF"/>
    <w:rsid w:val="00C544DD"/>
    <w:rsid w:val="00C5476A"/>
    <w:rsid w:val="00C55984"/>
    <w:rsid w:val="00C55B68"/>
    <w:rsid w:val="00C562F0"/>
    <w:rsid w:val="00C60BFA"/>
    <w:rsid w:val="00C62414"/>
    <w:rsid w:val="00C62BE2"/>
    <w:rsid w:val="00C63588"/>
    <w:rsid w:val="00C64283"/>
    <w:rsid w:val="00C66E9B"/>
    <w:rsid w:val="00C7001C"/>
    <w:rsid w:val="00C70ACF"/>
    <w:rsid w:val="00C71766"/>
    <w:rsid w:val="00C71772"/>
    <w:rsid w:val="00C7180F"/>
    <w:rsid w:val="00C7374F"/>
    <w:rsid w:val="00C747B6"/>
    <w:rsid w:val="00C750AB"/>
    <w:rsid w:val="00C809A4"/>
    <w:rsid w:val="00C81236"/>
    <w:rsid w:val="00C81834"/>
    <w:rsid w:val="00C81FF0"/>
    <w:rsid w:val="00C82924"/>
    <w:rsid w:val="00C835A9"/>
    <w:rsid w:val="00C837A0"/>
    <w:rsid w:val="00C854D8"/>
    <w:rsid w:val="00C86570"/>
    <w:rsid w:val="00C86988"/>
    <w:rsid w:val="00C8769C"/>
    <w:rsid w:val="00C90021"/>
    <w:rsid w:val="00C90A77"/>
    <w:rsid w:val="00C9165D"/>
    <w:rsid w:val="00C93396"/>
    <w:rsid w:val="00C937C9"/>
    <w:rsid w:val="00C938F6"/>
    <w:rsid w:val="00C93971"/>
    <w:rsid w:val="00C93DB5"/>
    <w:rsid w:val="00C93F61"/>
    <w:rsid w:val="00C94D5A"/>
    <w:rsid w:val="00C9728F"/>
    <w:rsid w:val="00CA036D"/>
    <w:rsid w:val="00CA037C"/>
    <w:rsid w:val="00CA0FB3"/>
    <w:rsid w:val="00CA1F2A"/>
    <w:rsid w:val="00CA3BFC"/>
    <w:rsid w:val="00CA4758"/>
    <w:rsid w:val="00CA4955"/>
    <w:rsid w:val="00CA4FD0"/>
    <w:rsid w:val="00CA5356"/>
    <w:rsid w:val="00CA6373"/>
    <w:rsid w:val="00CA640D"/>
    <w:rsid w:val="00CA6532"/>
    <w:rsid w:val="00CA7124"/>
    <w:rsid w:val="00CA7B5C"/>
    <w:rsid w:val="00CB0303"/>
    <w:rsid w:val="00CB05B5"/>
    <w:rsid w:val="00CB0657"/>
    <w:rsid w:val="00CB10F5"/>
    <w:rsid w:val="00CB1F16"/>
    <w:rsid w:val="00CB2E5F"/>
    <w:rsid w:val="00CB3493"/>
    <w:rsid w:val="00CB425A"/>
    <w:rsid w:val="00CB44C2"/>
    <w:rsid w:val="00CB50D1"/>
    <w:rsid w:val="00CB54B4"/>
    <w:rsid w:val="00CB6872"/>
    <w:rsid w:val="00CB75F0"/>
    <w:rsid w:val="00CB7B9D"/>
    <w:rsid w:val="00CC0AE1"/>
    <w:rsid w:val="00CC0FB5"/>
    <w:rsid w:val="00CC1BD0"/>
    <w:rsid w:val="00CC2D4B"/>
    <w:rsid w:val="00CC2FE9"/>
    <w:rsid w:val="00CC3F53"/>
    <w:rsid w:val="00CC4C57"/>
    <w:rsid w:val="00CC5BED"/>
    <w:rsid w:val="00CC7F55"/>
    <w:rsid w:val="00CD1190"/>
    <w:rsid w:val="00CD13FE"/>
    <w:rsid w:val="00CD28C6"/>
    <w:rsid w:val="00CD363D"/>
    <w:rsid w:val="00CD438E"/>
    <w:rsid w:val="00CE0EA3"/>
    <w:rsid w:val="00CE0EC9"/>
    <w:rsid w:val="00CE10E8"/>
    <w:rsid w:val="00CE20E2"/>
    <w:rsid w:val="00CE29F9"/>
    <w:rsid w:val="00CE2FA8"/>
    <w:rsid w:val="00CE3538"/>
    <w:rsid w:val="00CE3A03"/>
    <w:rsid w:val="00CE3CAD"/>
    <w:rsid w:val="00CE3FDF"/>
    <w:rsid w:val="00CE416F"/>
    <w:rsid w:val="00CE5887"/>
    <w:rsid w:val="00CE5B9F"/>
    <w:rsid w:val="00CE6750"/>
    <w:rsid w:val="00CE7251"/>
    <w:rsid w:val="00CE78DF"/>
    <w:rsid w:val="00CF08DB"/>
    <w:rsid w:val="00CF1D01"/>
    <w:rsid w:val="00CF2479"/>
    <w:rsid w:val="00CF31EC"/>
    <w:rsid w:val="00CF3E68"/>
    <w:rsid w:val="00CF3F06"/>
    <w:rsid w:val="00CF4DE8"/>
    <w:rsid w:val="00CF521A"/>
    <w:rsid w:val="00CF52EB"/>
    <w:rsid w:val="00CF578A"/>
    <w:rsid w:val="00CF5B0C"/>
    <w:rsid w:val="00CF6F19"/>
    <w:rsid w:val="00D01E46"/>
    <w:rsid w:val="00D02309"/>
    <w:rsid w:val="00D0242D"/>
    <w:rsid w:val="00D03296"/>
    <w:rsid w:val="00D03CF2"/>
    <w:rsid w:val="00D046BF"/>
    <w:rsid w:val="00D059F8"/>
    <w:rsid w:val="00D05B85"/>
    <w:rsid w:val="00D0739B"/>
    <w:rsid w:val="00D10285"/>
    <w:rsid w:val="00D106AF"/>
    <w:rsid w:val="00D10CEA"/>
    <w:rsid w:val="00D123AB"/>
    <w:rsid w:val="00D13494"/>
    <w:rsid w:val="00D135A6"/>
    <w:rsid w:val="00D14614"/>
    <w:rsid w:val="00D147BB"/>
    <w:rsid w:val="00D16F13"/>
    <w:rsid w:val="00D175A1"/>
    <w:rsid w:val="00D17684"/>
    <w:rsid w:val="00D203C6"/>
    <w:rsid w:val="00D2050E"/>
    <w:rsid w:val="00D2127E"/>
    <w:rsid w:val="00D22F3F"/>
    <w:rsid w:val="00D230F8"/>
    <w:rsid w:val="00D231C1"/>
    <w:rsid w:val="00D24D0A"/>
    <w:rsid w:val="00D25227"/>
    <w:rsid w:val="00D2621E"/>
    <w:rsid w:val="00D264BC"/>
    <w:rsid w:val="00D269B9"/>
    <w:rsid w:val="00D27A9B"/>
    <w:rsid w:val="00D30737"/>
    <w:rsid w:val="00D31755"/>
    <w:rsid w:val="00D3242C"/>
    <w:rsid w:val="00D32FEC"/>
    <w:rsid w:val="00D33DBE"/>
    <w:rsid w:val="00D33F2E"/>
    <w:rsid w:val="00D3536A"/>
    <w:rsid w:val="00D36CE8"/>
    <w:rsid w:val="00D372CC"/>
    <w:rsid w:val="00D37310"/>
    <w:rsid w:val="00D3798A"/>
    <w:rsid w:val="00D37AEF"/>
    <w:rsid w:val="00D37FF0"/>
    <w:rsid w:val="00D404E7"/>
    <w:rsid w:val="00D406EE"/>
    <w:rsid w:val="00D4089F"/>
    <w:rsid w:val="00D40970"/>
    <w:rsid w:val="00D41D61"/>
    <w:rsid w:val="00D422CE"/>
    <w:rsid w:val="00D43380"/>
    <w:rsid w:val="00D4380B"/>
    <w:rsid w:val="00D43BF2"/>
    <w:rsid w:val="00D46464"/>
    <w:rsid w:val="00D47917"/>
    <w:rsid w:val="00D47B23"/>
    <w:rsid w:val="00D505CD"/>
    <w:rsid w:val="00D512B5"/>
    <w:rsid w:val="00D520DD"/>
    <w:rsid w:val="00D52510"/>
    <w:rsid w:val="00D53CDC"/>
    <w:rsid w:val="00D553C9"/>
    <w:rsid w:val="00D55906"/>
    <w:rsid w:val="00D5682A"/>
    <w:rsid w:val="00D56FAE"/>
    <w:rsid w:val="00D57379"/>
    <w:rsid w:val="00D57434"/>
    <w:rsid w:val="00D57D4E"/>
    <w:rsid w:val="00D57E1F"/>
    <w:rsid w:val="00D60301"/>
    <w:rsid w:val="00D60AE2"/>
    <w:rsid w:val="00D6127E"/>
    <w:rsid w:val="00D62373"/>
    <w:rsid w:val="00D62B1D"/>
    <w:rsid w:val="00D643EC"/>
    <w:rsid w:val="00D64E75"/>
    <w:rsid w:val="00D6541E"/>
    <w:rsid w:val="00D658C3"/>
    <w:rsid w:val="00D661DC"/>
    <w:rsid w:val="00D705A9"/>
    <w:rsid w:val="00D72C1E"/>
    <w:rsid w:val="00D7351B"/>
    <w:rsid w:val="00D74CEB"/>
    <w:rsid w:val="00D7517C"/>
    <w:rsid w:val="00D763E1"/>
    <w:rsid w:val="00D77D5E"/>
    <w:rsid w:val="00D80175"/>
    <w:rsid w:val="00D805D9"/>
    <w:rsid w:val="00D82169"/>
    <w:rsid w:val="00D82365"/>
    <w:rsid w:val="00D83E77"/>
    <w:rsid w:val="00D85598"/>
    <w:rsid w:val="00D8700B"/>
    <w:rsid w:val="00D87178"/>
    <w:rsid w:val="00D9120C"/>
    <w:rsid w:val="00D9179E"/>
    <w:rsid w:val="00D919FB"/>
    <w:rsid w:val="00D91E2C"/>
    <w:rsid w:val="00D92989"/>
    <w:rsid w:val="00D92A13"/>
    <w:rsid w:val="00D9412D"/>
    <w:rsid w:val="00D941E5"/>
    <w:rsid w:val="00D94269"/>
    <w:rsid w:val="00D9466A"/>
    <w:rsid w:val="00D9545E"/>
    <w:rsid w:val="00D95460"/>
    <w:rsid w:val="00DA1415"/>
    <w:rsid w:val="00DA1F65"/>
    <w:rsid w:val="00DA2330"/>
    <w:rsid w:val="00DA2E9E"/>
    <w:rsid w:val="00DA3B8C"/>
    <w:rsid w:val="00DA5930"/>
    <w:rsid w:val="00DA5D60"/>
    <w:rsid w:val="00DA71E3"/>
    <w:rsid w:val="00DA7795"/>
    <w:rsid w:val="00DA7E36"/>
    <w:rsid w:val="00DB0A40"/>
    <w:rsid w:val="00DB1168"/>
    <w:rsid w:val="00DB34F2"/>
    <w:rsid w:val="00DB48D6"/>
    <w:rsid w:val="00DB5851"/>
    <w:rsid w:val="00DB6C6F"/>
    <w:rsid w:val="00DB6CDA"/>
    <w:rsid w:val="00DB72E9"/>
    <w:rsid w:val="00DB7F63"/>
    <w:rsid w:val="00DC15A9"/>
    <w:rsid w:val="00DC1704"/>
    <w:rsid w:val="00DC1788"/>
    <w:rsid w:val="00DC24FB"/>
    <w:rsid w:val="00DC29D0"/>
    <w:rsid w:val="00DC3A21"/>
    <w:rsid w:val="00DC3E58"/>
    <w:rsid w:val="00DC4B7B"/>
    <w:rsid w:val="00DC528A"/>
    <w:rsid w:val="00DC5450"/>
    <w:rsid w:val="00DC597A"/>
    <w:rsid w:val="00DC5AD5"/>
    <w:rsid w:val="00DC6046"/>
    <w:rsid w:val="00DC6EAD"/>
    <w:rsid w:val="00DC7598"/>
    <w:rsid w:val="00DC7B48"/>
    <w:rsid w:val="00DC7FCE"/>
    <w:rsid w:val="00DD009D"/>
    <w:rsid w:val="00DD0B4A"/>
    <w:rsid w:val="00DD1CAE"/>
    <w:rsid w:val="00DD2036"/>
    <w:rsid w:val="00DD2332"/>
    <w:rsid w:val="00DD2C7F"/>
    <w:rsid w:val="00DD353E"/>
    <w:rsid w:val="00DD53CE"/>
    <w:rsid w:val="00DD668E"/>
    <w:rsid w:val="00DD6C00"/>
    <w:rsid w:val="00DD6C92"/>
    <w:rsid w:val="00DD756E"/>
    <w:rsid w:val="00DD7CF9"/>
    <w:rsid w:val="00DE2AEA"/>
    <w:rsid w:val="00DE2D33"/>
    <w:rsid w:val="00DE3668"/>
    <w:rsid w:val="00DE445B"/>
    <w:rsid w:val="00DE5891"/>
    <w:rsid w:val="00DE65E0"/>
    <w:rsid w:val="00DE798A"/>
    <w:rsid w:val="00DF0945"/>
    <w:rsid w:val="00DF195F"/>
    <w:rsid w:val="00DF2620"/>
    <w:rsid w:val="00DF2ABA"/>
    <w:rsid w:val="00DF30BB"/>
    <w:rsid w:val="00DF3588"/>
    <w:rsid w:val="00DF389C"/>
    <w:rsid w:val="00DF4758"/>
    <w:rsid w:val="00DF70AB"/>
    <w:rsid w:val="00E0177F"/>
    <w:rsid w:val="00E01982"/>
    <w:rsid w:val="00E02170"/>
    <w:rsid w:val="00E0247C"/>
    <w:rsid w:val="00E02720"/>
    <w:rsid w:val="00E02CAC"/>
    <w:rsid w:val="00E03E13"/>
    <w:rsid w:val="00E040C5"/>
    <w:rsid w:val="00E04F6D"/>
    <w:rsid w:val="00E05575"/>
    <w:rsid w:val="00E104F0"/>
    <w:rsid w:val="00E1156E"/>
    <w:rsid w:val="00E12389"/>
    <w:rsid w:val="00E1401E"/>
    <w:rsid w:val="00E140EA"/>
    <w:rsid w:val="00E150DA"/>
    <w:rsid w:val="00E15D9E"/>
    <w:rsid w:val="00E16B37"/>
    <w:rsid w:val="00E16F8A"/>
    <w:rsid w:val="00E178F9"/>
    <w:rsid w:val="00E17BFA"/>
    <w:rsid w:val="00E17E68"/>
    <w:rsid w:val="00E2018A"/>
    <w:rsid w:val="00E21E70"/>
    <w:rsid w:val="00E22F8F"/>
    <w:rsid w:val="00E23CF3"/>
    <w:rsid w:val="00E23DAE"/>
    <w:rsid w:val="00E23FE1"/>
    <w:rsid w:val="00E2400F"/>
    <w:rsid w:val="00E24332"/>
    <w:rsid w:val="00E2449E"/>
    <w:rsid w:val="00E2494F"/>
    <w:rsid w:val="00E26F62"/>
    <w:rsid w:val="00E27B26"/>
    <w:rsid w:val="00E27BAE"/>
    <w:rsid w:val="00E304A6"/>
    <w:rsid w:val="00E304C5"/>
    <w:rsid w:val="00E31676"/>
    <w:rsid w:val="00E32C64"/>
    <w:rsid w:val="00E33431"/>
    <w:rsid w:val="00E3357D"/>
    <w:rsid w:val="00E33CC3"/>
    <w:rsid w:val="00E33E12"/>
    <w:rsid w:val="00E34AA1"/>
    <w:rsid w:val="00E37122"/>
    <w:rsid w:val="00E37BD3"/>
    <w:rsid w:val="00E40667"/>
    <w:rsid w:val="00E415F8"/>
    <w:rsid w:val="00E416ED"/>
    <w:rsid w:val="00E41D63"/>
    <w:rsid w:val="00E42A84"/>
    <w:rsid w:val="00E43A6D"/>
    <w:rsid w:val="00E442D2"/>
    <w:rsid w:val="00E458E0"/>
    <w:rsid w:val="00E46298"/>
    <w:rsid w:val="00E46BC5"/>
    <w:rsid w:val="00E46CA3"/>
    <w:rsid w:val="00E47305"/>
    <w:rsid w:val="00E50130"/>
    <w:rsid w:val="00E505E8"/>
    <w:rsid w:val="00E5073F"/>
    <w:rsid w:val="00E51A75"/>
    <w:rsid w:val="00E526F7"/>
    <w:rsid w:val="00E52755"/>
    <w:rsid w:val="00E533D6"/>
    <w:rsid w:val="00E533F9"/>
    <w:rsid w:val="00E542E4"/>
    <w:rsid w:val="00E5431F"/>
    <w:rsid w:val="00E55DFD"/>
    <w:rsid w:val="00E56A94"/>
    <w:rsid w:val="00E56DDE"/>
    <w:rsid w:val="00E56E27"/>
    <w:rsid w:val="00E57040"/>
    <w:rsid w:val="00E57F2E"/>
    <w:rsid w:val="00E61A72"/>
    <w:rsid w:val="00E622C3"/>
    <w:rsid w:val="00E62D98"/>
    <w:rsid w:val="00E63886"/>
    <w:rsid w:val="00E63FC0"/>
    <w:rsid w:val="00E64639"/>
    <w:rsid w:val="00E64D59"/>
    <w:rsid w:val="00E665B1"/>
    <w:rsid w:val="00E66A71"/>
    <w:rsid w:val="00E67717"/>
    <w:rsid w:val="00E67B63"/>
    <w:rsid w:val="00E70C7B"/>
    <w:rsid w:val="00E70EE0"/>
    <w:rsid w:val="00E7130F"/>
    <w:rsid w:val="00E723E9"/>
    <w:rsid w:val="00E726DF"/>
    <w:rsid w:val="00E727AB"/>
    <w:rsid w:val="00E727DA"/>
    <w:rsid w:val="00E7287C"/>
    <w:rsid w:val="00E73082"/>
    <w:rsid w:val="00E74539"/>
    <w:rsid w:val="00E750D2"/>
    <w:rsid w:val="00E76985"/>
    <w:rsid w:val="00E76D4E"/>
    <w:rsid w:val="00E80BE5"/>
    <w:rsid w:val="00E80C8E"/>
    <w:rsid w:val="00E81C2B"/>
    <w:rsid w:val="00E82295"/>
    <w:rsid w:val="00E835DB"/>
    <w:rsid w:val="00E83A4B"/>
    <w:rsid w:val="00E83D36"/>
    <w:rsid w:val="00E851F1"/>
    <w:rsid w:val="00E902DD"/>
    <w:rsid w:val="00E90CDF"/>
    <w:rsid w:val="00E90F00"/>
    <w:rsid w:val="00E91BF3"/>
    <w:rsid w:val="00E91CE3"/>
    <w:rsid w:val="00E91D6F"/>
    <w:rsid w:val="00E92571"/>
    <w:rsid w:val="00E925CF"/>
    <w:rsid w:val="00E927AD"/>
    <w:rsid w:val="00E92AE3"/>
    <w:rsid w:val="00E93699"/>
    <w:rsid w:val="00E93F7D"/>
    <w:rsid w:val="00E93FF4"/>
    <w:rsid w:val="00E9461A"/>
    <w:rsid w:val="00E95533"/>
    <w:rsid w:val="00E96514"/>
    <w:rsid w:val="00E96589"/>
    <w:rsid w:val="00E9720C"/>
    <w:rsid w:val="00E97C43"/>
    <w:rsid w:val="00E97E26"/>
    <w:rsid w:val="00E97F23"/>
    <w:rsid w:val="00EA09C0"/>
    <w:rsid w:val="00EA0AD0"/>
    <w:rsid w:val="00EA1107"/>
    <w:rsid w:val="00EA129F"/>
    <w:rsid w:val="00EA22CD"/>
    <w:rsid w:val="00EA2486"/>
    <w:rsid w:val="00EA2EC3"/>
    <w:rsid w:val="00EA3650"/>
    <w:rsid w:val="00EA3BA6"/>
    <w:rsid w:val="00EA3D18"/>
    <w:rsid w:val="00EA43AB"/>
    <w:rsid w:val="00EA4E07"/>
    <w:rsid w:val="00EA5F49"/>
    <w:rsid w:val="00EA64E7"/>
    <w:rsid w:val="00EA6741"/>
    <w:rsid w:val="00EA6910"/>
    <w:rsid w:val="00EA72ED"/>
    <w:rsid w:val="00EA758B"/>
    <w:rsid w:val="00EA7A2A"/>
    <w:rsid w:val="00EA7CB3"/>
    <w:rsid w:val="00EA7E51"/>
    <w:rsid w:val="00EB0279"/>
    <w:rsid w:val="00EB059D"/>
    <w:rsid w:val="00EB0FE2"/>
    <w:rsid w:val="00EB13DA"/>
    <w:rsid w:val="00EB1510"/>
    <w:rsid w:val="00EB160C"/>
    <w:rsid w:val="00EB2413"/>
    <w:rsid w:val="00EB2930"/>
    <w:rsid w:val="00EB3313"/>
    <w:rsid w:val="00EB45CC"/>
    <w:rsid w:val="00EB5008"/>
    <w:rsid w:val="00EB6472"/>
    <w:rsid w:val="00EB705A"/>
    <w:rsid w:val="00EB7F22"/>
    <w:rsid w:val="00EC291A"/>
    <w:rsid w:val="00EC37EF"/>
    <w:rsid w:val="00EC49B3"/>
    <w:rsid w:val="00EC58D9"/>
    <w:rsid w:val="00EC6391"/>
    <w:rsid w:val="00EC6F8C"/>
    <w:rsid w:val="00EC7399"/>
    <w:rsid w:val="00ED04BA"/>
    <w:rsid w:val="00ED05E9"/>
    <w:rsid w:val="00ED2262"/>
    <w:rsid w:val="00ED3C2F"/>
    <w:rsid w:val="00ED4067"/>
    <w:rsid w:val="00ED7902"/>
    <w:rsid w:val="00EE2092"/>
    <w:rsid w:val="00EE26F1"/>
    <w:rsid w:val="00EE29BE"/>
    <w:rsid w:val="00EE3A77"/>
    <w:rsid w:val="00EE3D9C"/>
    <w:rsid w:val="00EE50E0"/>
    <w:rsid w:val="00EE60B9"/>
    <w:rsid w:val="00EE6EB4"/>
    <w:rsid w:val="00EE7DAD"/>
    <w:rsid w:val="00EF10C3"/>
    <w:rsid w:val="00EF23D9"/>
    <w:rsid w:val="00EF2430"/>
    <w:rsid w:val="00EF24D6"/>
    <w:rsid w:val="00EF2BD2"/>
    <w:rsid w:val="00EF6BFB"/>
    <w:rsid w:val="00EF6E86"/>
    <w:rsid w:val="00EF75E8"/>
    <w:rsid w:val="00EF760E"/>
    <w:rsid w:val="00F01861"/>
    <w:rsid w:val="00F03B41"/>
    <w:rsid w:val="00F03DC9"/>
    <w:rsid w:val="00F0416F"/>
    <w:rsid w:val="00F04FB3"/>
    <w:rsid w:val="00F05501"/>
    <w:rsid w:val="00F05802"/>
    <w:rsid w:val="00F070CD"/>
    <w:rsid w:val="00F0735E"/>
    <w:rsid w:val="00F10D5D"/>
    <w:rsid w:val="00F11FBF"/>
    <w:rsid w:val="00F12449"/>
    <w:rsid w:val="00F12775"/>
    <w:rsid w:val="00F12A8B"/>
    <w:rsid w:val="00F1525C"/>
    <w:rsid w:val="00F15427"/>
    <w:rsid w:val="00F1576B"/>
    <w:rsid w:val="00F16AB3"/>
    <w:rsid w:val="00F17463"/>
    <w:rsid w:val="00F2012A"/>
    <w:rsid w:val="00F2196E"/>
    <w:rsid w:val="00F224D5"/>
    <w:rsid w:val="00F23B99"/>
    <w:rsid w:val="00F24B2A"/>
    <w:rsid w:val="00F25330"/>
    <w:rsid w:val="00F26B59"/>
    <w:rsid w:val="00F26BC2"/>
    <w:rsid w:val="00F275A2"/>
    <w:rsid w:val="00F31205"/>
    <w:rsid w:val="00F317C7"/>
    <w:rsid w:val="00F31824"/>
    <w:rsid w:val="00F324A9"/>
    <w:rsid w:val="00F335C2"/>
    <w:rsid w:val="00F35010"/>
    <w:rsid w:val="00F353BA"/>
    <w:rsid w:val="00F36EAB"/>
    <w:rsid w:val="00F372D8"/>
    <w:rsid w:val="00F3786B"/>
    <w:rsid w:val="00F40C2F"/>
    <w:rsid w:val="00F41BD4"/>
    <w:rsid w:val="00F4201D"/>
    <w:rsid w:val="00F425D1"/>
    <w:rsid w:val="00F440B0"/>
    <w:rsid w:val="00F45A93"/>
    <w:rsid w:val="00F45C52"/>
    <w:rsid w:val="00F46A2E"/>
    <w:rsid w:val="00F504BD"/>
    <w:rsid w:val="00F506F9"/>
    <w:rsid w:val="00F50AF9"/>
    <w:rsid w:val="00F50B1F"/>
    <w:rsid w:val="00F518AD"/>
    <w:rsid w:val="00F51A13"/>
    <w:rsid w:val="00F5241E"/>
    <w:rsid w:val="00F52AA6"/>
    <w:rsid w:val="00F52C0C"/>
    <w:rsid w:val="00F5319D"/>
    <w:rsid w:val="00F53AD5"/>
    <w:rsid w:val="00F542D3"/>
    <w:rsid w:val="00F55195"/>
    <w:rsid w:val="00F5613B"/>
    <w:rsid w:val="00F57301"/>
    <w:rsid w:val="00F57D09"/>
    <w:rsid w:val="00F60176"/>
    <w:rsid w:val="00F60FE0"/>
    <w:rsid w:val="00F61157"/>
    <w:rsid w:val="00F615BC"/>
    <w:rsid w:val="00F61DAF"/>
    <w:rsid w:val="00F61E06"/>
    <w:rsid w:val="00F61EF3"/>
    <w:rsid w:val="00F62224"/>
    <w:rsid w:val="00F62681"/>
    <w:rsid w:val="00F6282C"/>
    <w:rsid w:val="00F62F2F"/>
    <w:rsid w:val="00F62FFE"/>
    <w:rsid w:val="00F630D1"/>
    <w:rsid w:val="00F63E8E"/>
    <w:rsid w:val="00F63F55"/>
    <w:rsid w:val="00F64EF3"/>
    <w:rsid w:val="00F659AF"/>
    <w:rsid w:val="00F66EA8"/>
    <w:rsid w:val="00F679CA"/>
    <w:rsid w:val="00F70863"/>
    <w:rsid w:val="00F70BB6"/>
    <w:rsid w:val="00F713D7"/>
    <w:rsid w:val="00F7190B"/>
    <w:rsid w:val="00F72942"/>
    <w:rsid w:val="00F72984"/>
    <w:rsid w:val="00F735CF"/>
    <w:rsid w:val="00F736AB"/>
    <w:rsid w:val="00F743F9"/>
    <w:rsid w:val="00F7617C"/>
    <w:rsid w:val="00F765B9"/>
    <w:rsid w:val="00F76DB9"/>
    <w:rsid w:val="00F772BB"/>
    <w:rsid w:val="00F81014"/>
    <w:rsid w:val="00F81A7B"/>
    <w:rsid w:val="00F82494"/>
    <w:rsid w:val="00F850AA"/>
    <w:rsid w:val="00F856B5"/>
    <w:rsid w:val="00F85F39"/>
    <w:rsid w:val="00F86EE7"/>
    <w:rsid w:val="00F8706E"/>
    <w:rsid w:val="00F873EB"/>
    <w:rsid w:val="00F8758D"/>
    <w:rsid w:val="00F8768F"/>
    <w:rsid w:val="00F90DCB"/>
    <w:rsid w:val="00F92170"/>
    <w:rsid w:val="00F927ED"/>
    <w:rsid w:val="00F92A50"/>
    <w:rsid w:val="00F93C6D"/>
    <w:rsid w:val="00F94720"/>
    <w:rsid w:val="00F956DF"/>
    <w:rsid w:val="00F96C9B"/>
    <w:rsid w:val="00F970F5"/>
    <w:rsid w:val="00F978D9"/>
    <w:rsid w:val="00FA0021"/>
    <w:rsid w:val="00FA05D2"/>
    <w:rsid w:val="00FA07F6"/>
    <w:rsid w:val="00FA136B"/>
    <w:rsid w:val="00FA19AD"/>
    <w:rsid w:val="00FA1D6F"/>
    <w:rsid w:val="00FA1D9A"/>
    <w:rsid w:val="00FA279E"/>
    <w:rsid w:val="00FA3485"/>
    <w:rsid w:val="00FA3595"/>
    <w:rsid w:val="00FA3F7F"/>
    <w:rsid w:val="00FA583A"/>
    <w:rsid w:val="00FA5FCF"/>
    <w:rsid w:val="00FA6988"/>
    <w:rsid w:val="00FA79FE"/>
    <w:rsid w:val="00FA7C7D"/>
    <w:rsid w:val="00FA7CED"/>
    <w:rsid w:val="00FB02B8"/>
    <w:rsid w:val="00FB2051"/>
    <w:rsid w:val="00FB2A65"/>
    <w:rsid w:val="00FB33CD"/>
    <w:rsid w:val="00FB39EA"/>
    <w:rsid w:val="00FB450D"/>
    <w:rsid w:val="00FB5C28"/>
    <w:rsid w:val="00FB5E34"/>
    <w:rsid w:val="00FB6698"/>
    <w:rsid w:val="00FB72E0"/>
    <w:rsid w:val="00FC00AD"/>
    <w:rsid w:val="00FC18A0"/>
    <w:rsid w:val="00FC1A23"/>
    <w:rsid w:val="00FC2F6A"/>
    <w:rsid w:val="00FC2FF2"/>
    <w:rsid w:val="00FC3FC4"/>
    <w:rsid w:val="00FC41BA"/>
    <w:rsid w:val="00FC42CF"/>
    <w:rsid w:val="00FC4542"/>
    <w:rsid w:val="00FC4842"/>
    <w:rsid w:val="00FC4A40"/>
    <w:rsid w:val="00FC4F8C"/>
    <w:rsid w:val="00FC5437"/>
    <w:rsid w:val="00FC5711"/>
    <w:rsid w:val="00FC586C"/>
    <w:rsid w:val="00FC6B76"/>
    <w:rsid w:val="00FC7536"/>
    <w:rsid w:val="00FD028A"/>
    <w:rsid w:val="00FD02EF"/>
    <w:rsid w:val="00FD06F3"/>
    <w:rsid w:val="00FD14CB"/>
    <w:rsid w:val="00FD20FF"/>
    <w:rsid w:val="00FD23B4"/>
    <w:rsid w:val="00FD3484"/>
    <w:rsid w:val="00FD6261"/>
    <w:rsid w:val="00FD7DC7"/>
    <w:rsid w:val="00FE0A27"/>
    <w:rsid w:val="00FE0FDC"/>
    <w:rsid w:val="00FE14C8"/>
    <w:rsid w:val="00FE2BCB"/>
    <w:rsid w:val="00FE5EB5"/>
    <w:rsid w:val="00FE6257"/>
    <w:rsid w:val="00FE663D"/>
    <w:rsid w:val="00FE6E47"/>
    <w:rsid w:val="00FE7A6B"/>
    <w:rsid w:val="00FF044E"/>
    <w:rsid w:val="00FF0F03"/>
    <w:rsid w:val="00FF130C"/>
    <w:rsid w:val="00FF24FD"/>
    <w:rsid w:val="00FF2BFA"/>
    <w:rsid w:val="00FF320F"/>
    <w:rsid w:val="00FF3451"/>
    <w:rsid w:val="00FF3DAB"/>
    <w:rsid w:val="00FF3F0D"/>
    <w:rsid w:val="00FF662F"/>
    <w:rsid w:val="00FF69E8"/>
    <w:rsid w:val="00FF72E3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A4ECB"/>
  <w15:chartTrackingRefBased/>
  <w15:docId w15:val="{57CC904E-8BEB-4C34-A5F3-0F1759DF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02170"/>
    <w:rPr>
      <w:color w:val="0000FF"/>
      <w:u w:val="single"/>
    </w:rPr>
  </w:style>
  <w:style w:type="character" w:styleId="Sledovanodkaz">
    <w:name w:val="FollowedHyperlink"/>
    <w:rsid w:val="00EA43AB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751FF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459E7"/>
    <w:rPr>
      <w:sz w:val="24"/>
      <w:szCs w:val="24"/>
      <w:lang w:val="en-GB" w:eastAsia="en-GB"/>
    </w:rPr>
  </w:style>
  <w:style w:type="character" w:styleId="Odkaznakoment">
    <w:name w:val="annotation reference"/>
    <w:basedOn w:val="Standardnpsmoodstavce"/>
    <w:rsid w:val="0048141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1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1418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481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81418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h.importerXX@ec-traces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gate.ec.europa.eu/tracesnt/log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gate.acceptance.ec.europa.eu/tracesnt/logi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ish.importerXX@ec-traces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5206\OneDrive%20-%20Ministerstvo%20zem&#283;d&#283;lstv&#237;\Dokumenty\BRUSEL\EFCA\2025\training_IUU_EFCA_CATCH\Training%20Profiles%20TNT-CATCH-2025%20(2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Training Profiles TNT-CATCH-2025 (2)</Template>
  <TotalTime>2</TotalTime>
  <Pages>1</Pages>
  <Words>232</Words>
  <Characters>1375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TRACES</vt:lpstr>
      <vt:lpstr>TRACES</vt:lpstr>
    </vt:vector>
  </TitlesOfParts>
  <Company>European Commission</Company>
  <LinksUpToDate>false</LinksUpToDate>
  <CharactersWithSpaces>1604</CharactersWithSpaces>
  <SharedDoc>false</SharedDoc>
  <HLinks>
    <vt:vector size="36" baseType="variant">
      <vt:variant>
        <vt:i4>589877</vt:i4>
      </vt:variant>
      <vt:variant>
        <vt:i4>15</vt:i4>
      </vt:variant>
      <vt:variant>
        <vt:i4>0</vt:i4>
      </vt:variant>
      <vt:variant>
        <vt:i4>5</vt:i4>
      </vt:variant>
      <vt:variant>
        <vt:lpwstr>mailto:fish.masterXX@ec-traces.eu</vt:lpwstr>
      </vt:variant>
      <vt:variant>
        <vt:lpwstr/>
      </vt:variant>
      <vt:variant>
        <vt:i4>8192028</vt:i4>
      </vt:variant>
      <vt:variant>
        <vt:i4>12</vt:i4>
      </vt:variant>
      <vt:variant>
        <vt:i4>0</vt:i4>
      </vt:variant>
      <vt:variant>
        <vt:i4>5</vt:i4>
      </vt:variant>
      <vt:variant>
        <vt:lpwstr>mailto:MS.fish.authorityXX@ec-traces.eu</vt:lpwstr>
      </vt:variant>
      <vt:variant>
        <vt:lpwstr/>
      </vt:variant>
      <vt:variant>
        <vt:i4>6946880</vt:i4>
      </vt:variant>
      <vt:variant>
        <vt:i4>9</vt:i4>
      </vt:variant>
      <vt:variant>
        <vt:i4>0</vt:i4>
      </vt:variant>
      <vt:variant>
        <vt:i4>5</vt:i4>
      </vt:variant>
      <vt:variant>
        <vt:lpwstr>mailto:fish.importerXX@ec-traces.eu</vt:lpwstr>
      </vt:variant>
      <vt:variant>
        <vt:lpwstr/>
      </vt:variant>
      <vt:variant>
        <vt:i4>2162742</vt:i4>
      </vt:variant>
      <vt:variant>
        <vt:i4>6</vt:i4>
      </vt:variant>
      <vt:variant>
        <vt:i4>0</vt:i4>
      </vt:variant>
      <vt:variant>
        <vt:i4>5</vt:i4>
      </vt:variant>
      <vt:variant>
        <vt:lpwstr>https://webgate.ec.europa.eu/tracesnt/login</vt:lpwstr>
      </vt:variant>
      <vt:variant>
        <vt:lpwstr/>
      </vt:variant>
      <vt:variant>
        <vt:i4>3735655</vt:i4>
      </vt:variant>
      <vt:variant>
        <vt:i4>3</vt:i4>
      </vt:variant>
      <vt:variant>
        <vt:i4>0</vt:i4>
      </vt:variant>
      <vt:variant>
        <vt:i4>5</vt:i4>
      </vt:variant>
      <vt:variant>
        <vt:lpwstr>https://webgate.acceptance.ec.europa.eu/tracesnt/login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>https://webgate.training.ec.europa.eu/tracesnt/login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TRACES</dc:title>
  <dc:subject/>
  <dc:creator>Mořický Jakub</dc:creator>
  <cp:keywords/>
  <cp:lastModifiedBy>Mořický Jakub</cp:lastModifiedBy>
  <cp:revision>2</cp:revision>
  <cp:lastPrinted>2017-05-31T15:37:00Z</cp:lastPrinted>
  <dcterms:created xsi:type="dcterms:W3CDTF">2025-10-06T13:45:00Z</dcterms:created>
  <dcterms:modified xsi:type="dcterms:W3CDTF">2025-10-06T13:45:00Z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2023-02-06T10:26:28Z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a1a2ad7d-a0ce-4207-9816-a0ea01c8c872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SIP_Label_239d554d-d720-408f-a503-c83424d8e5d7_Enabled">
    <vt:lpwstr>true</vt:lpwstr>
  </property>
  <property fmtid="{D5CDD505-2E9C-101B-9397-08002B2CF9AE}" pid="11" name="MSIP_Label_239d554d-d720-408f-a503-c83424d8e5d7_SetDate">
    <vt:lpwstr>2025-08-27T09:21:03Z</vt:lpwstr>
  </property>
  <property fmtid="{D5CDD505-2E9C-101B-9397-08002B2CF9AE}" pid="12" name="MSIP_Label_239d554d-d720-408f-a503-c83424d8e5d7_Method">
    <vt:lpwstr>Privileged</vt:lpwstr>
  </property>
  <property fmtid="{D5CDD505-2E9C-101B-9397-08002B2CF9AE}" pid="13" name="MSIP_Label_239d554d-d720-408f-a503-c83424d8e5d7_Name">
    <vt:lpwstr>Interní</vt:lpwstr>
  </property>
  <property fmtid="{D5CDD505-2E9C-101B-9397-08002B2CF9AE}" pid="14" name="MSIP_Label_239d554d-d720-408f-a503-c83424d8e5d7_SiteId">
    <vt:lpwstr>e84ea0de-38e7-4864-b153-a909a7746ff0</vt:lpwstr>
  </property>
  <property fmtid="{D5CDD505-2E9C-101B-9397-08002B2CF9AE}" pid="15" name="MSIP_Label_239d554d-d720-408f-a503-c83424d8e5d7_ActionId">
    <vt:lpwstr>542c51f4-8a03-44f2-9c23-5d2fc5cb3030</vt:lpwstr>
  </property>
  <property fmtid="{D5CDD505-2E9C-101B-9397-08002B2CF9AE}" pid="16" name="MSIP_Label_239d554d-d720-408f-a503-c83424d8e5d7_ContentBits">
    <vt:lpwstr>0</vt:lpwstr>
  </property>
  <property fmtid="{D5CDD505-2E9C-101B-9397-08002B2CF9AE}" pid="17" name="MSIP_Label_239d554d-d720-408f-a503-c83424d8e5d7_Tag">
    <vt:lpwstr>10, 0, 1, 1</vt:lpwstr>
  </property>
</Properties>
</file>