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7A749CAC" w:rsidR="00461881" w:rsidRPr="005B3963" w:rsidRDefault="008B327A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8B327A">
        <w:rPr>
          <w:b/>
          <w:caps/>
          <w:color w:val="B2BC00"/>
          <w:sz w:val="44"/>
          <w:szCs w:val="14"/>
        </w:rPr>
        <w:t>ERM_SPP01A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79B8BC65" w:rsidR="005B3963" w:rsidRPr="00C17705" w:rsidRDefault="008B327A" w:rsidP="009B2889">
            <w:r>
              <w:rPr>
                <w:b/>
                <w:bCs/>
              </w:rPr>
              <w:t>Dokumentace</w:t>
            </w:r>
            <w:r w:rsidR="006154B9">
              <w:rPr>
                <w:b/>
                <w:bCs/>
              </w:rPr>
              <w:t xml:space="preserve">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ERM_S</w:t>
                </w:r>
                <w:r w:rsidR="00AD41F9">
                  <w:rPr>
                    <w:b/>
                    <w:bCs/>
                  </w:rPr>
                  <w:t>PP</w:t>
                </w:r>
                <w:r w:rsidR="00AE4AEB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8088C" w:rsidRPr="0028088C">
                  <w:rPr>
                    <w:b/>
                    <w:bCs/>
                  </w:rPr>
                  <w:t>Vyhledání potvrzení o původu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25C822F9" w:rsidR="00525B29" w:rsidRPr="00C17705" w:rsidRDefault="00226FCF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B327A">
                  <w:t>1</w:t>
                </w:r>
                <w:r w:rsidR="00703F6C">
                  <w:t>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355C3C0C" w:rsidR="00946791" w:rsidRPr="00C17705" w:rsidRDefault="00E60DDC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BC6B62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147BD589" w:rsidR="0039112F" w:rsidRDefault="005F488C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57F6A6B0" w14:textId="77777777" w:rsidR="00571990" w:rsidRPr="008C7713" w:rsidRDefault="00571990" w:rsidP="00571990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571990" w:rsidRPr="00C17705" w14:paraId="0AA6F97A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119FCCBD" w14:textId="77777777" w:rsidR="00571990" w:rsidRPr="00C17705" w:rsidRDefault="00571990" w:rsidP="00E244BC">
            <w:pPr>
              <w:spacing w:after="0"/>
            </w:pPr>
            <w:bookmarkStart w:id="0" w:name="_Toc303348228"/>
            <w:r>
              <w:t>Autor</w:t>
            </w:r>
          </w:p>
        </w:tc>
        <w:tc>
          <w:tcPr>
            <w:tcW w:w="1250" w:type="pct"/>
          </w:tcPr>
          <w:p w14:paraId="3A7E3219" w14:textId="77777777" w:rsidR="00571990" w:rsidRPr="00C17705" w:rsidRDefault="00571990" w:rsidP="00E244BC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1654AED8" w14:textId="77777777" w:rsidR="00571990" w:rsidRPr="00C17705" w:rsidRDefault="00571990" w:rsidP="00E244BC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49C44C11" w14:textId="77777777" w:rsidR="00571990" w:rsidRPr="00C17705" w:rsidRDefault="00571990" w:rsidP="00E244BC">
            <w:pPr>
              <w:spacing w:after="0"/>
            </w:pPr>
            <w:r>
              <w:t>Popis změny</w:t>
            </w:r>
          </w:p>
        </w:tc>
      </w:tr>
      <w:tr w:rsidR="00571990" w:rsidRPr="00C17705" w14:paraId="04A7B71E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42BD73DE" w14:textId="77777777" w:rsidR="00571990" w:rsidRPr="00C17705" w:rsidRDefault="00571990" w:rsidP="00E244BC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0179956814FD4DE7B27A67FA15AC379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>
                  <w:t>Dennis Kovář</w:t>
                </w:r>
              </w:sdtContent>
            </w:sdt>
          </w:p>
        </w:tc>
        <w:tc>
          <w:tcPr>
            <w:tcW w:w="1250" w:type="pct"/>
          </w:tcPr>
          <w:p w14:paraId="7912EE7A" w14:textId="77777777" w:rsidR="00571990" w:rsidRPr="00500F6D" w:rsidRDefault="00571990" w:rsidP="00E244BC">
            <w:pPr>
              <w:spacing w:after="0"/>
            </w:pPr>
            <w:r>
              <w:t>31.10.2021</w:t>
            </w:r>
          </w:p>
        </w:tc>
        <w:tc>
          <w:tcPr>
            <w:tcW w:w="865" w:type="pct"/>
            <w:shd w:val="clear" w:color="auto" w:fill="auto"/>
          </w:tcPr>
          <w:p w14:paraId="6653AE90" w14:textId="77777777" w:rsidR="00571990" w:rsidRPr="00500F6D" w:rsidRDefault="00571990" w:rsidP="00E244BC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0A8804F1C1E0481A964241AF1021232D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>
                  <w:t>1.0</w:t>
                </w:r>
              </w:sdtContent>
            </w:sdt>
          </w:p>
        </w:tc>
        <w:tc>
          <w:tcPr>
            <w:tcW w:w="1635" w:type="pct"/>
          </w:tcPr>
          <w:p w14:paraId="335CA80D" w14:textId="77777777" w:rsidR="00571990" w:rsidRDefault="00571990" w:rsidP="00E244BC">
            <w:pPr>
              <w:spacing w:after="0"/>
            </w:pPr>
            <w:r>
              <w:t>První verze dokumentu</w:t>
            </w:r>
          </w:p>
        </w:tc>
      </w:tr>
    </w:tbl>
    <w:p w14:paraId="6D55D590" w14:textId="316358F3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29E1F571" w14:textId="1CDFCEAC" w:rsidR="00BC6B62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6678493" w:history="1">
        <w:r w:rsidR="00BC6B62" w:rsidRPr="0033605E">
          <w:rPr>
            <w:rStyle w:val="Hypertextovodkaz"/>
            <w:noProof/>
          </w:rPr>
          <w:t>1</w:t>
        </w:r>
        <w:r w:rsidR="00BC6B62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BC6B62" w:rsidRPr="0033605E">
          <w:rPr>
            <w:rStyle w:val="Hypertextovodkaz"/>
            <w:noProof/>
          </w:rPr>
          <w:t>Popis služby</w:t>
        </w:r>
        <w:r w:rsidR="00BC6B62">
          <w:rPr>
            <w:noProof/>
            <w:webHidden/>
          </w:rPr>
          <w:tab/>
        </w:r>
        <w:r w:rsidR="00BC6B62">
          <w:rPr>
            <w:noProof/>
            <w:webHidden/>
          </w:rPr>
          <w:fldChar w:fldCharType="begin"/>
        </w:r>
        <w:r w:rsidR="00BC6B62">
          <w:rPr>
            <w:noProof/>
            <w:webHidden/>
          </w:rPr>
          <w:instrText xml:space="preserve"> PAGEREF _Toc86678493 \h </w:instrText>
        </w:r>
        <w:r w:rsidR="00BC6B62">
          <w:rPr>
            <w:noProof/>
            <w:webHidden/>
          </w:rPr>
        </w:r>
        <w:r w:rsidR="00BC6B62">
          <w:rPr>
            <w:noProof/>
            <w:webHidden/>
          </w:rPr>
          <w:fldChar w:fldCharType="separate"/>
        </w:r>
        <w:r w:rsidR="00BC6B62">
          <w:rPr>
            <w:noProof/>
            <w:webHidden/>
          </w:rPr>
          <w:t>2</w:t>
        </w:r>
        <w:r w:rsidR="00BC6B62">
          <w:rPr>
            <w:noProof/>
            <w:webHidden/>
          </w:rPr>
          <w:fldChar w:fldCharType="end"/>
        </w:r>
      </w:hyperlink>
    </w:p>
    <w:p w14:paraId="5C91C791" w14:textId="42A0DF0A" w:rsidR="00BC6B62" w:rsidRDefault="00226FCF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494" w:history="1">
        <w:r w:rsidR="00BC6B62" w:rsidRPr="0033605E">
          <w:rPr>
            <w:rStyle w:val="Hypertextovodkaz"/>
            <w:noProof/>
          </w:rPr>
          <w:t>2</w:t>
        </w:r>
        <w:r w:rsidR="00BC6B62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BC6B62" w:rsidRPr="0033605E">
          <w:rPr>
            <w:rStyle w:val="Hypertextovodkaz"/>
            <w:noProof/>
          </w:rPr>
          <w:t>Struktura request a response</w:t>
        </w:r>
        <w:r w:rsidR="00BC6B62">
          <w:rPr>
            <w:noProof/>
            <w:webHidden/>
          </w:rPr>
          <w:tab/>
        </w:r>
        <w:r w:rsidR="00BC6B62">
          <w:rPr>
            <w:noProof/>
            <w:webHidden/>
          </w:rPr>
          <w:fldChar w:fldCharType="begin"/>
        </w:r>
        <w:r w:rsidR="00BC6B62">
          <w:rPr>
            <w:noProof/>
            <w:webHidden/>
          </w:rPr>
          <w:instrText xml:space="preserve"> PAGEREF _Toc86678494 \h </w:instrText>
        </w:r>
        <w:r w:rsidR="00BC6B62">
          <w:rPr>
            <w:noProof/>
            <w:webHidden/>
          </w:rPr>
        </w:r>
        <w:r w:rsidR="00BC6B62">
          <w:rPr>
            <w:noProof/>
            <w:webHidden/>
          </w:rPr>
          <w:fldChar w:fldCharType="separate"/>
        </w:r>
        <w:r w:rsidR="00BC6B62">
          <w:rPr>
            <w:noProof/>
            <w:webHidden/>
          </w:rPr>
          <w:t>3</w:t>
        </w:r>
        <w:r w:rsidR="00BC6B62">
          <w:rPr>
            <w:noProof/>
            <w:webHidden/>
          </w:rPr>
          <w:fldChar w:fldCharType="end"/>
        </w:r>
      </w:hyperlink>
    </w:p>
    <w:p w14:paraId="5FA1E582" w14:textId="5DC69DA1" w:rsidR="00BC6B62" w:rsidRDefault="00226FC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495" w:history="1">
        <w:r w:rsidR="00BC6B62" w:rsidRPr="0033605E">
          <w:rPr>
            <w:rStyle w:val="Hypertextovodkaz"/>
            <w:noProof/>
          </w:rPr>
          <w:t>2.1</w:t>
        </w:r>
        <w:r w:rsidR="00BC6B62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BC6B62" w:rsidRPr="0033605E">
          <w:rPr>
            <w:rStyle w:val="Hypertextovodkaz"/>
            <w:noProof/>
          </w:rPr>
          <w:t>EA model rozhraní služby</w:t>
        </w:r>
        <w:r w:rsidR="00BC6B62">
          <w:rPr>
            <w:noProof/>
            <w:webHidden/>
          </w:rPr>
          <w:tab/>
        </w:r>
        <w:r w:rsidR="00BC6B62">
          <w:rPr>
            <w:noProof/>
            <w:webHidden/>
          </w:rPr>
          <w:fldChar w:fldCharType="begin"/>
        </w:r>
        <w:r w:rsidR="00BC6B62">
          <w:rPr>
            <w:noProof/>
            <w:webHidden/>
          </w:rPr>
          <w:instrText xml:space="preserve"> PAGEREF _Toc86678495 \h </w:instrText>
        </w:r>
        <w:r w:rsidR="00BC6B62">
          <w:rPr>
            <w:noProof/>
            <w:webHidden/>
          </w:rPr>
        </w:r>
        <w:r w:rsidR="00BC6B62">
          <w:rPr>
            <w:noProof/>
            <w:webHidden/>
          </w:rPr>
          <w:fldChar w:fldCharType="separate"/>
        </w:r>
        <w:r w:rsidR="00BC6B62">
          <w:rPr>
            <w:noProof/>
            <w:webHidden/>
          </w:rPr>
          <w:t>3</w:t>
        </w:r>
        <w:r w:rsidR="00BC6B62">
          <w:rPr>
            <w:noProof/>
            <w:webHidden/>
          </w:rPr>
          <w:fldChar w:fldCharType="end"/>
        </w:r>
      </w:hyperlink>
    </w:p>
    <w:p w14:paraId="60EE9247" w14:textId="11CE8541" w:rsidR="00BC6B62" w:rsidRDefault="00226FC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496" w:history="1">
        <w:r w:rsidR="00BC6B62" w:rsidRPr="0033605E">
          <w:rPr>
            <w:rStyle w:val="Hypertextovodkaz"/>
            <w:noProof/>
          </w:rPr>
          <w:t>2.1.1</w:t>
        </w:r>
        <w:r w:rsidR="00BC6B62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BC6B62" w:rsidRPr="0033605E">
          <w:rPr>
            <w:rStyle w:val="Hypertextovodkaz"/>
            <w:noProof/>
          </w:rPr>
          <w:t>Přehled restrikcí definovaných v rámci WSDL</w:t>
        </w:r>
        <w:r w:rsidR="00BC6B62">
          <w:rPr>
            <w:noProof/>
            <w:webHidden/>
          </w:rPr>
          <w:tab/>
        </w:r>
        <w:r w:rsidR="00BC6B62">
          <w:rPr>
            <w:noProof/>
            <w:webHidden/>
          </w:rPr>
          <w:fldChar w:fldCharType="begin"/>
        </w:r>
        <w:r w:rsidR="00BC6B62">
          <w:rPr>
            <w:noProof/>
            <w:webHidden/>
          </w:rPr>
          <w:instrText xml:space="preserve"> PAGEREF _Toc86678496 \h </w:instrText>
        </w:r>
        <w:r w:rsidR="00BC6B62">
          <w:rPr>
            <w:noProof/>
            <w:webHidden/>
          </w:rPr>
        </w:r>
        <w:r w:rsidR="00BC6B62">
          <w:rPr>
            <w:noProof/>
            <w:webHidden/>
          </w:rPr>
          <w:fldChar w:fldCharType="separate"/>
        </w:r>
        <w:r w:rsidR="00BC6B62">
          <w:rPr>
            <w:noProof/>
            <w:webHidden/>
          </w:rPr>
          <w:t>4</w:t>
        </w:r>
        <w:r w:rsidR="00BC6B62">
          <w:rPr>
            <w:noProof/>
            <w:webHidden/>
          </w:rPr>
          <w:fldChar w:fldCharType="end"/>
        </w:r>
      </w:hyperlink>
    </w:p>
    <w:p w14:paraId="3B6E96C5" w14:textId="3F6C524D" w:rsidR="00BC6B62" w:rsidRDefault="00226FC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497" w:history="1">
        <w:r w:rsidR="00BC6B62" w:rsidRPr="0033605E">
          <w:rPr>
            <w:rStyle w:val="Hypertextovodkaz"/>
            <w:noProof/>
          </w:rPr>
          <w:t>2.2</w:t>
        </w:r>
        <w:r w:rsidR="00BC6B62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BC6B62" w:rsidRPr="0033605E">
          <w:rPr>
            <w:rStyle w:val="Hypertextovodkaz"/>
            <w:noProof/>
          </w:rPr>
          <w:t>Požadavek (vstup bez ESB obálky)</w:t>
        </w:r>
        <w:r w:rsidR="00BC6B62">
          <w:rPr>
            <w:noProof/>
            <w:webHidden/>
          </w:rPr>
          <w:tab/>
        </w:r>
        <w:r w:rsidR="00BC6B62">
          <w:rPr>
            <w:noProof/>
            <w:webHidden/>
          </w:rPr>
          <w:fldChar w:fldCharType="begin"/>
        </w:r>
        <w:r w:rsidR="00BC6B62">
          <w:rPr>
            <w:noProof/>
            <w:webHidden/>
          </w:rPr>
          <w:instrText xml:space="preserve"> PAGEREF _Toc86678497 \h </w:instrText>
        </w:r>
        <w:r w:rsidR="00BC6B62">
          <w:rPr>
            <w:noProof/>
            <w:webHidden/>
          </w:rPr>
        </w:r>
        <w:r w:rsidR="00BC6B62">
          <w:rPr>
            <w:noProof/>
            <w:webHidden/>
          </w:rPr>
          <w:fldChar w:fldCharType="separate"/>
        </w:r>
        <w:r w:rsidR="00BC6B62">
          <w:rPr>
            <w:noProof/>
            <w:webHidden/>
          </w:rPr>
          <w:t>5</w:t>
        </w:r>
        <w:r w:rsidR="00BC6B62">
          <w:rPr>
            <w:noProof/>
            <w:webHidden/>
          </w:rPr>
          <w:fldChar w:fldCharType="end"/>
        </w:r>
      </w:hyperlink>
    </w:p>
    <w:p w14:paraId="1C9AC967" w14:textId="71C7FC50" w:rsidR="00BC6B62" w:rsidRDefault="00226FC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498" w:history="1">
        <w:r w:rsidR="00BC6B62" w:rsidRPr="0033605E">
          <w:rPr>
            <w:rStyle w:val="Hypertextovodkaz"/>
            <w:noProof/>
          </w:rPr>
          <w:t>2.3</w:t>
        </w:r>
        <w:r w:rsidR="00BC6B62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BC6B62" w:rsidRPr="0033605E">
          <w:rPr>
            <w:rStyle w:val="Hypertextovodkaz"/>
            <w:noProof/>
          </w:rPr>
          <w:t>Odpověď (výstup bez ESB obálky)</w:t>
        </w:r>
        <w:r w:rsidR="00BC6B62">
          <w:rPr>
            <w:noProof/>
            <w:webHidden/>
          </w:rPr>
          <w:tab/>
        </w:r>
        <w:r w:rsidR="00BC6B62">
          <w:rPr>
            <w:noProof/>
            <w:webHidden/>
          </w:rPr>
          <w:fldChar w:fldCharType="begin"/>
        </w:r>
        <w:r w:rsidR="00BC6B62">
          <w:rPr>
            <w:noProof/>
            <w:webHidden/>
          </w:rPr>
          <w:instrText xml:space="preserve"> PAGEREF _Toc86678498 \h </w:instrText>
        </w:r>
        <w:r w:rsidR="00BC6B62">
          <w:rPr>
            <w:noProof/>
            <w:webHidden/>
          </w:rPr>
        </w:r>
        <w:r w:rsidR="00BC6B62">
          <w:rPr>
            <w:noProof/>
            <w:webHidden/>
          </w:rPr>
          <w:fldChar w:fldCharType="separate"/>
        </w:r>
        <w:r w:rsidR="00BC6B62">
          <w:rPr>
            <w:noProof/>
            <w:webHidden/>
          </w:rPr>
          <w:t>5</w:t>
        </w:r>
        <w:r w:rsidR="00BC6B62">
          <w:rPr>
            <w:noProof/>
            <w:webHidden/>
          </w:rPr>
          <w:fldChar w:fldCharType="end"/>
        </w:r>
      </w:hyperlink>
    </w:p>
    <w:p w14:paraId="792D32FB" w14:textId="25AF7ACB" w:rsidR="00BC6B62" w:rsidRDefault="00226FCF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499" w:history="1">
        <w:r w:rsidR="00BC6B62" w:rsidRPr="0033605E">
          <w:rPr>
            <w:rStyle w:val="Hypertextovodkaz"/>
            <w:noProof/>
          </w:rPr>
          <w:t>3</w:t>
        </w:r>
        <w:r w:rsidR="00BC6B62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BC6B62" w:rsidRPr="0033605E">
          <w:rPr>
            <w:rStyle w:val="Hypertextovodkaz"/>
            <w:noProof/>
          </w:rPr>
          <w:t>Chybová hlášení</w:t>
        </w:r>
        <w:r w:rsidR="00BC6B62">
          <w:rPr>
            <w:noProof/>
            <w:webHidden/>
          </w:rPr>
          <w:tab/>
        </w:r>
        <w:r w:rsidR="00BC6B62">
          <w:rPr>
            <w:noProof/>
            <w:webHidden/>
          </w:rPr>
          <w:fldChar w:fldCharType="begin"/>
        </w:r>
        <w:r w:rsidR="00BC6B62">
          <w:rPr>
            <w:noProof/>
            <w:webHidden/>
          </w:rPr>
          <w:instrText xml:space="preserve"> PAGEREF _Toc86678499 \h </w:instrText>
        </w:r>
        <w:r w:rsidR="00BC6B62">
          <w:rPr>
            <w:noProof/>
            <w:webHidden/>
          </w:rPr>
        </w:r>
        <w:r w:rsidR="00BC6B62">
          <w:rPr>
            <w:noProof/>
            <w:webHidden/>
          </w:rPr>
          <w:fldChar w:fldCharType="separate"/>
        </w:r>
        <w:r w:rsidR="00BC6B62">
          <w:rPr>
            <w:noProof/>
            <w:webHidden/>
          </w:rPr>
          <w:t>7</w:t>
        </w:r>
        <w:r w:rsidR="00BC6B62">
          <w:rPr>
            <w:noProof/>
            <w:webHidden/>
          </w:rPr>
          <w:fldChar w:fldCharType="end"/>
        </w:r>
      </w:hyperlink>
    </w:p>
    <w:p w14:paraId="79960905" w14:textId="5609BAB9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6678493"/>
      <w:r>
        <w:lastRenderedPageBreak/>
        <w:t>Popis služby</w:t>
      </w:r>
      <w:bookmarkEnd w:id="1"/>
    </w:p>
    <w:p w14:paraId="323F6BCC" w14:textId="2C165211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D41F9">
            <w:t>ERM_SPP01A</w:t>
          </w:r>
        </w:sdtContent>
      </w:sdt>
      <w:r w:rsidRPr="00AB5759">
        <w:t xml:space="preserve"> </w:t>
      </w:r>
      <w:r w:rsidR="000B46B3">
        <w:t>slouží k</w:t>
      </w:r>
      <w:r w:rsidR="00AE4AEB">
        <w:t xml:space="preserve"> vyhledání </w:t>
      </w:r>
      <w:r w:rsidR="00DA32CD">
        <w:t>potvrzení o původu</w:t>
      </w:r>
      <w:r w:rsidR="00AE4AEB">
        <w:t xml:space="preserve"> dle zadaných parametrů vyhledávání</w:t>
      </w:r>
      <w:r w:rsidR="000B46B3">
        <w:t>.</w:t>
      </w:r>
    </w:p>
    <w:p w14:paraId="46174C4C" w14:textId="72F40631" w:rsidR="00002597" w:rsidRPr="00AB5759" w:rsidRDefault="00002597" w:rsidP="00002597">
      <w:r w:rsidRPr="00AB5759">
        <w:t xml:space="preserve">Název služby na </w:t>
      </w:r>
      <w:proofErr w:type="spellStart"/>
      <w:r w:rsidRPr="00AB5759">
        <w:t>ESB</w:t>
      </w:r>
      <w:proofErr w:type="spellEnd"/>
      <w:r w:rsidRPr="00AB5759">
        <w:t xml:space="preserve">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D41F9">
            <w:rPr>
              <w:b/>
              <w:bCs/>
            </w:rPr>
            <w:t>ERM_SPP01A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4CD62DFF" w14:textId="0BD80478" w:rsidR="00002597" w:rsidRPr="00AB5759" w:rsidRDefault="00002597" w:rsidP="008B327A">
      <w:r w:rsidRPr="00AB5759">
        <w:t xml:space="preserve">Platforma služby: </w:t>
      </w:r>
      <w:proofErr w:type="spellStart"/>
      <w:r w:rsidRPr="00AB5759">
        <w:rPr>
          <w:b/>
          <w:bCs/>
        </w:rPr>
        <w:t>XML</w:t>
      </w:r>
      <w:proofErr w:type="spellEnd"/>
      <w:r w:rsidRPr="00AB5759">
        <w:rPr>
          <w:b/>
          <w:bCs/>
        </w:rPr>
        <w:t xml:space="preserve"> (standard W3C); </w:t>
      </w:r>
      <w:proofErr w:type="spellStart"/>
      <w:r w:rsidRPr="00AB5759">
        <w:rPr>
          <w:b/>
          <w:bCs/>
        </w:rPr>
        <w:t>WSDL</w:t>
      </w:r>
      <w:proofErr w:type="spellEnd"/>
      <w:r w:rsidRPr="00AB5759">
        <w:rPr>
          <w:b/>
          <w:bCs/>
        </w:rPr>
        <w:t xml:space="preserve"> 1.1 (standard W3C)</w:t>
      </w:r>
    </w:p>
    <w:p w14:paraId="687A473A" w14:textId="79302278" w:rsidR="00AB4A18" w:rsidRPr="00AB5759" w:rsidRDefault="00002597" w:rsidP="008B327A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02CC002E" w:rsidR="006F0398" w:rsidRDefault="006F0398" w:rsidP="006F0398">
      <w:pPr>
        <w:pStyle w:val="Nadpis1"/>
        <w:ind w:left="431" w:hanging="431"/>
      </w:pPr>
      <w:bookmarkStart w:id="2" w:name="_Toc86678494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 xml:space="preserve">Úplná specifikace včetně </w:t>
      </w:r>
      <w:proofErr w:type="spellStart"/>
      <w:r w:rsidRPr="00AB4A18">
        <w:t>ESB</w:t>
      </w:r>
      <w:proofErr w:type="spellEnd"/>
      <w:r w:rsidRPr="00AB4A18">
        <w:t xml:space="preserve"> obálky je součástí </w:t>
      </w:r>
      <w:proofErr w:type="spellStart"/>
      <w:r w:rsidRPr="00AB4A18">
        <w:t>WSDL</w:t>
      </w:r>
      <w:proofErr w:type="spellEnd"/>
      <w:r w:rsidRPr="00AB4A18">
        <w:t>.</w:t>
      </w:r>
    </w:p>
    <w:p w14:paraId="74E5F319" w14:textId="1DA8C925" w:rsidR="00AB4A18" w:rsidRDefault="00AB4A18" w:rsidP="006F0398">
      <w:pPr>
        <w:pStyle w:val="Nadpis2"/>
      </w:pPr>
      <w:bookmarkStart w:id="3" w:name="_Toc86678495"/>
      <w:r>
        <w:t>EA model rozhraní služby</w:t>
      </w:r>
      <w:bookmarkEnd w:id="3"/>
    </w:p>
    <w:p w14:paraId="6A9AACC0" w14:textId="6F5C30F6" w:rsidR="00A627AA" w:rsidRDefault="00A44C9B" w:rsidP="00AE4AEB">
      <w:r>
        <w:rPr>
          <w:noProof/>
        </w:rPr>
        <w:drawing>
          <wp:inline distT="0" distB="0" distL="0" distR="0" wp14:anchorId="649B0205" wp14:editId="1776B298">
            <wp:extent cx="5657788" cy="6571684"/>
            <wp:effectExtent l="0" t="0" r="635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88" cy="657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CDD4" w14:textId="0E825224" w:rsidR="00AE4AEB" w:rsidRDefault="00AE4AEB">
      <w:pPr>
        <w:spacing w:after="0" w:line="240" w:lineRule="auto"/>
      </w:pPr>
      <w:r>
        <w:br w:type="page"/>
      </w:r>
    </w:p>
    <w:p w14:paraId="048004EF" w14:textId="77777777" w:rsidR="00AE4AEB" w:rsidRDefault="00AE4AEB" w:rsidP="00AE4AEB">
      <w:pPr>
        <w:pStyle w:val="Nadpis3"/>
      </w:pPr>
      <w:bookmarkStart w:id="4" w:name="_Toc61782993"/>
      <w:bookmarkStart w:id="5" w:name="_Toc86678496"/>
      <w:r>
        <w:lastRenderedPageBreak/>
        <w:t xml:space="preserve">Přehled restrikcí definovaných v rámci </w:t>
      </w:r>
      <w:proofErr w:type="spellStart"/>
      <w:r>
        <w:t>WSDL</w:t>
      </w:r>
      <w:bookmarkEnd w:id="4"/>
      <w:bookmarkEnd w:id="5"/>
      <w:proofErr w:type="spellEnd"/>
    </w:p>
    <w:p w14:paraId="3A4D3970" w14:textId="7EE2D584" w:rsidR="005975EC" w:rsidRPr="00AE4AEB" w:rsidRDefault="005975EC" w:rsidP="00AE4AEB">
      <w:pPr>
        <w:sectPr w:rsidR="005975EC" w:rsidRPr="00AE4AEB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68E1F49" wp14:editId="32B32971">
            <wp:extent cx="5574097" cy="3666343"/>
            <wp:effectExtent l="0" t="0" r="762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97" cy="36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306D" w14:textId="77777777" w:rsidR="00A0330D" w:rsidRDefault="00A0330D" w:rsidP="00A0330D">
      <w:pPr>
        <w:pStyle w:val="Nadpis2"/>
        <w:ind w:left="578" w:hanging="578"/>
      </w:pPr>
      <w:bookmarkStart w:id="6" w:name="_Toc86678497"/>
      <w:r w:rsidRPr="00FB33D1">
        <w:lastRenderedPageBreak/>
        <w:t xml:space="preserve">Požadavek (vstup bez </w:t>
      </w:r>
      <w:proofErr w:type="spellStart"/>
      <w:r w:rsidRPr="00FB33D1">
        <w:t>ESB</w:t>
      </w:r>
      <w:proofErr w:type="spellEnd"/>
      <w:r w:rsidRPr="00FB33D1">
        <w:t xml:space="preserve"> obálky)</w:t>
      </w:r>
      <w:bookmarkEnd w:id="6"/>
    </w:p>
    <w:p w14:paraId="7F26DAA9" w14:textId="16C80295" w:rsidR="00FB33D1" w:rsidRDefault="00A0330D" w:rsidP="00F93509">
      <w:pPr>
        <w:spacing w:after="0"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F93509">
        <w:t xml:space="preserve"> </w:t>
      </w:r>
      <w:r w:rsidR="008B327A" w:rsidRPr="008B327A">
        <w:rPr>
          <w:b/>
          <w:bCs/>
        </w:rPr>
        <w:t>3</w:t>
      </w:r>
      <w:r w:rsidR="008B327A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p w14:paraId="29EB3B79" w14:textId="77777777" w:rsidR="00F93509" w:rsidRPr="00FB33D1" w:rsidRDefault="00F93509" w:rsidP="00F93509">
      <w:pPr>
        <w:spacing w:after="0" w:line="240" w:lineRule="auto"/>
      </w:pPr>
    </w:p>
    <w:p w14:paraId="165B99C3" w14:textId="77777777" w:rsidR="00DA32CD" w:rsidRDefault="00F84A95">
      <w:pPr>
        <w:spacing w:after="0" w:line="240" w:lineRule="auto"/>
      </w:pPr>
      <w:r w:rsidRPr="00F84A95"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"/>
        <w:gridCol w:w="113"/>
        <w:gridCol w:w="1664"/>
        <w:gridCol w:w="2425"/>
        <w:gridCol w:w="649"/>
        <w:gridCol w:w="873"/>
        <w:gridCol w:w="3216"/>
      </w:tblGrid>
      <w:tr w:rsidR="00DA32CD" w:rsidRPr="00DA32CD" w14:paraId="4335A136" w14:textId="373F691A" w:rsidTr="002174D5">
        <w:tc>
          <w:tcPr>
            <w:tcW w:w="122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267C85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83DA61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D6979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A3FD35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16AFEEDA" w14:textId="6693C813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 xml:space="preserve">Kontroly nad rámec </w:t>
            </w:r>
            <w:proofErr w:type="spellStart"/>
            <w:r w:rsidRPr="00F84A95">
              <w:rPr>
                <w:rFonts w:cs="Calibri"/>
                <w:b/>
                <w:bCs/>
                <w:sz w:val="20"/>
                <w:szCs w:val="20"/>
              </w:rPr>
              <w:t>WSDL</w:t>
            </w:r>
            <w:proofErr w:type="spellEnd"/>
          </w:p>
        </w:tc>
      </w:tr>
      <w:tr w:rsidR="00DA32CD" w:rsidRPr="00DA32CD" w14:paraId="3041DCB1" w14:textId="766AE3F4" w:rsidTr="002174D5">
        <w:tc>
          <w:tcPr>
            <w:tcW w:w="1227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766EFA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ERM_SPP01ARequest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8C6F46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 xml:space="preserve">Požadavek bez </w:t>
            </w:r>
            <w:proofErr w:type="spellStart"/>
            <w:r w:rsidRPr="00DA32CD">
              <w:rPr>
                <w:rFonts w:cs="Calibri"/>
                <w:sz w:val="20"/>
                <w:szCs w:val="20"/>
              </w:rPr>
              <w:t>ESB</w:t>
            </w:r>
            <w:proofErr w:type="spellEnd"/>
            <w:r w:rsidRPr="00DA32CD">
              <w:rPr>
                <w:rFonts w:cs="Calibri"/>
                <w:sz w:val="20"/>
                <w:szCs w:val="20"/>
              </w:rPr>
              <w:t xml:space="preserve"> obálky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958D0B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50DD2C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7DB801C5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A32CD" w:rsidRPr="00DA32CD" w14:paraId="4E4BFCAA" w14:textId="1728E5C5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BC47DE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1DFA1E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vydal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11555F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Vydal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04FCBF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61000F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7036C25" w14:textId="3BCDEE49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Kontrola hodnoty proti číselníku v DB</w:t>
            </w:r>
          </w:p>
        </w:tc>
      </w:tr>
      <w:tr w:rsidR="00DA32CD" w:rsidRPr="00DA32CD" w14:paraId="1848E579" w14:textId="7958760B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28EEF5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6407BE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89DC97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E05B29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15E041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51B58373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6FD14D80" w14:textId="3B80AB91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980DDA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583531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poradi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FD8034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Pořadí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2C17D8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9B81DA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5242BCE1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2A2C337D" w14:textId="6554F075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97286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F4D4E7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985638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rovna_se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3073F1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Je rovno zadanému číslu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DCC270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1C0D05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699A7DA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37CF5EA4" w14:textId="4FC90686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BFFE8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936843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13C49A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vetsi_nez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6A484D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Je větší než zadané číslo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646B4C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74F45D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E0C2296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3C8F32BA" w14:textId="6297C183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6E7EAA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FE055F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20B72C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mensi_nez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1FEC85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Je menší než zadané číslo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C1ACD7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109E20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2E7A384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4ECE6AB5" w14:textId="3B78F27E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99E236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8806E3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rok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7D011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Rok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9EB169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08C085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9FBA936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568BD773" w14:textId="36974380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E08B07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426D4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604B2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CEEF57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C0ABCF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40558E5" w14:textId="08A28C4C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Kontrola hodnoty proti číselníku v DB</w:t>
            </w:r>
          </w:p>
        </w:tc>
      </w:tr>
      <w:tr w:rsidR="00DA32CD" w:rsidRPr="00DA32CD" w14:paraId="365A67C1" w14:textId="3C302966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D539E8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1B5F0A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cislo_uj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19A96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Číslo uznané jednotky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8377D3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98E372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EB11096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771FD7AE" w14:textId="09D61EDD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4B1AB3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4C18B8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5D46ED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76C424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4F954F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766ACBFD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69862B63" w14:textId="7A20A297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A22234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06DF43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zakladni_parametry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AFD3EC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61E29F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3FB818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510A7A75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27FD6C21" w14:textId="1A08C13C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3B576B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9597A3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E7140B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pouze_vlastni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F8BCF2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Pouze vlastní objekty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754651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173FF5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CE9CF65" w14:textId="6A379311" w:rsidR="00DA32CD" w:rsidRPr="00EF31C2" w:rsidRDefault="00323A20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9769E">
              <w:rPr>
                <w:rFonts w:cs="Calibri"/>
                <w:b/>
                <w:bCs/>
                <w:sz w:val="20"/>
                <w:szCs w:val="20"/>
              </w:rPr>
              <w:t>Kontrola, zdali je subjekt autorizován.</w:t>
            </w:r>
          </w:p>
        </w:tc>
      </w:tr>
      <w:tr w:rsidR="00323A20" w:rsidRPr="00DA32CD" w14:paraId="292BC332" w14:textId="10C6432A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29E476" w14:textId="77777777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2E5EBB" w14:textId="77777777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F4F9EF" w14:textId="77777777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pocet_na_stranu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E8C031" w14:textId="77777777" w:rsidR="00323A20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Maximální počet záznamů na str</w:t>
            </w:r>
            <w:r>
              <w:rPr>
                <w:rFonts w:cs="Calibri"/>
                <w:sz w:val="20"/>
                <w:szCs w:val="20"/>
              </w:rPr>
              <w:t>anu.</w:t>
            </w:r>
          </w:p>
          <w:p w14:paraId="3C252309" w14:textId="485367FA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Standardně nastaveno na 1000 záznamů.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BDE89B" w14:textId="77777777" w:rsidR="00323A20" w:rsidRPr="00DA32CD" w:rsidRDefault="00323A20" w:rsidP="00323A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91886E" w14:textId="77777777" w:rsidR="00323A20" w:rsidRPr="00DA32CD" w:rsidRDefault="00323A20" w:rsidP="00323A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10B6432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23A20" w:rsidRPr="00DA32CD" w14:paraId="1201A4B0" w14:textId="4D0FA602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EC29D6" w14:textId="77777777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0DB3F6" w14:textId="77777777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BDA734" w14:textId="77777777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610F9C" w14:textId="77777777" w:rsidR="00323A20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Str</w:t>
            </w:r>
            <w:r>
              <w:rPr>
                <w:rFonts w:cs="Calibri"/>
                <w:sz w:val="20"/>
                <w:szCs w:val="20"/>
              </w:rPr>
              <w:t>ana</w:t>
            </w:r>
            <w:r w:rsidRPr="00F84A95">
              <w:rPr>
                <w:rFonts w:cs="Calibri"/>
                <w:sz w:val="20"/>
                <w:szCs w:val="20"/>
              </w:rPr>
              <w:t xml:space="preserve"> ve vyhledávání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</w:p>
          <w:p w14:paraId="47A08CC4" w14:textId="01D163B5" w:rsidR="00323A20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Standardně je vrácena 1. strana. </w:t>
            </w:r>
          </w:p>
          <w:p w14:paraId="0BC450A2" w14:textId="754524C6" w:rsidR="00323A20" w:rsidRPr="00DA32CD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Číslování strany začíná od 1.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56090F" w14:textId="77777777" w:rsidR="00323A20" w:rsidRPr="00DA32CD" w:rsidRDefault="00323A20" w:rsidP="00323A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A62C63" w14:textId="77777777" w:rsidR="00323A20" w:rsidRPr="00DA32CD" w:rsidRDefault="00323A20" w:rsidP="00323A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C607E61" w14:textId="5588F9BB" w:rsidR="00323A20" w:rsidRPr="00EF31C2" w:rsidRDefault="00323A20" w:rsidP="00323A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Kontrola, zdali zadaná hodnota nepřesahuje max. číslo stránky.</w:t>
            </w:r>
          </w:p>
        </w:tc>
      </w:tr>
      <w:tr w:rsidR="00DA32CD" w:rsidRPr="00DA32CD" w14:paraId="752D4A94" w14:textId="4CDD3F68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17BBCB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8C3C0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E6C35D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E187E6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275679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A32CD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5ED64F79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746189FC" w14:textId="5EB3B4DD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92FBE3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52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D6118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dodavatel</w:t>
            </w:r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6A33C3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Informace o dodavateli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50BEFD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BBF98F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2F2E6F4F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02B3061E" w14:textId="2370E831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F77ABC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2C779C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F55212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nazev_dodavatele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5A516F" w14:textId="5AA630D5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Název/jméno dodavatele</w:t>
            </w:r>
            <w:r w:rsidR="00323A20">
              <w:rPr>
                <w:rFonts w:cs="Calibri"/>
                <w:sz w:val="20"/>
                <w:szCs w:val="20"/>
              </w:rPr>
              <w:t>; v</w:t>
            </w:r>
            <w:r w:rsidR="00323A20" w:rsidRPr="00FF2921">
              <w:rPr>
                <w:rFonts w:cs="Calibri"/>
                <w:sz w:val="20"/>
                <w:szCs w:val="20"/>
              </w:rPr>
              <w:t>yhledává se jako podřetězec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F2E172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BFAF41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D886602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68EC1F7F" w14:textId="34BE3C22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FE548A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FDE8FC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DFD488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E915BC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Identifikátor SZR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F3AD34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4890E9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long</w:t>
            </w:r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115C34A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03A076BE" w14:textId="3AF1A6AE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8137B5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42FC2A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D08FD4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2A972E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F6670C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C1F0F" w14:textId="33862881" w:rsidR="00DA32CD" w:rsidRPr="00DA32CD" w:rsidRDefault="00C151F1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3942EE9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32CD" w:rsidRPr="00DA32CD" w14:paraId="257C5789" w14:textId="46D893CF" w:rsidTr="002174D5"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F806E7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2DA860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A1709F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1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6A6671" w14:textId="77777777" w:rsidR="00DA32CD" w:rsidRPr="00DA32CD" w:rsidRDefault="00DA32CD" w:rsidP="00D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E8DF5B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CD8BE2" w14:textId="77777777" w:rsidR="00DA32CD" w:rsidRPr="00DA32CD" w:rsidRDefault="00DA32CD" w:rsidP="00DA32C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DA32CD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183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DAB4D01" w14:textId="77777777" w:rsidR="00DA32CD" w:rsidRPr="00EF31C2" w:rsidRDefault="00DA32CD" w:rsidP="00DA32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05FDF9ED" w14:textId="70FB0944" w:rsidR="001B0363" w:rsidRDefault="001B0363" w:rsidP="001B0363">
      <w:pPr>
        <w:pStyle w:val="Nadpis2"/>
      </w:pPr>
      <w:bookmarkStart w:id="7" w:name="_Toc86678498"/>
      <w:r>
        <w:t xml:space="preserve">Odpověď (výstup bez </w:t>
      </w:r>
      <w:proofErr w:type="spellStart"/>
      <w:r>
        <w:t>ESB</w:t>
      </w:r>
      <w:proofErr w:type="spellEnd"/>
      <w:r>
        <w:t xml:space="preserve"> obálky)</w:t>
      </w:r>
      <w:bookmarkEnd w:id="7"/>
    </w:p>
    <w:p w14:paraId="24D5EEA0" w14:textId="77777777" w:rsidR="00EF31C2" w:rsidRDefault="004A740B">
      <w:pPr>
        <w:spacing w:after="0" w:line="240" w:lineRule="auto"/>
      </w:pPr>
      <w:bookmarkStart w:id="8" w:name="_Ref61013077"/>
      <w:bookmarkStart w:id="9" w:name="_Ref61013085"/>
      <w:bookmarkStart w:id="10" w:name="_Ref61018563"/>
      <w:bookmarkStart w:id="11" w:name="_Ref61027907"/>
      <w:r w:rsidRPr="004A740B"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154"/>
        <w:gridCol w:w="154"/>
        <w:gridCol w:w="2017"/>
        <w:gridCol w:w="4628"/>
        <w:gridCol w:w="831"/>
        <w:gridCol w:w="1115"/>
      </w:tblGrid>
      <w:tr w:rsidR="00EF31C2" w:rsidRPr="00EF31C2" w14:paraId="3BA252EB" w14:textId="77777777" w:rsidTr="00323A20">
        <w:tc>
          <w:tcPr>
            <w:tcW w:w="136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304159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47C946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016962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349E1B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F31C2" w:rsidRPr="00EF31C2" w14:paraId="41C01F7B" w14:textId="77777777" w:rsidTr="00323A20">
        <w:tc>
          <w:tcPr>
            <w:tcW w:w="136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53C46E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ERM_SPP01AResponse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A39F9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 xml:space="preserve">Odpověď bez </w:t>
            </w:r>
            <w:proofErr w:type="spellStart"/>
            <w:r w:rsidRPr="00EF31C2">
              <w:rPr>
                <w:rFonts w:cs="Calibri"/>
                <w:sz w:val="20"/>
                <w:szCs w:val="20"/>
              </w:rPr>
              <w:t>ESB</w:t>
            </w:r>
            <w:proofErr w:type="spellEnd"/>
            <w:r w:rsidRPr="00EF31C2">
              <w:rPr>
                <w:rFonts w:cs="Calibri"/>
                <w:sz w:val="20"/>
                <w:szCs w:val="20"/>
              </w:rPr>
              <w:t xml:space="preserve"> obálky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2EC98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F57616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F31C2" w:rsidRPr="00EF31C2" w14:paraId="7BB36D9F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84845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D571C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7A5196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98A8C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8ED5F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F31C2" w:rsidRPr="00EF31C2" w14:paraId="392DD43E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81677F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6C3AFE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zakladni_parametry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20038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34496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F0DBD2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F31C2" w:rsidRPr="00EF31C2" w14:paraId="1E24A557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3416E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F879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1865F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pouze_vlastni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ECAE2D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Pouze vlastní objekty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E2A8A6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6CB9E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323A20" w:rsidRPr="00EF31C2" w14:paraId="1D7406AC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E7CCF3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AE7805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3F2777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pocet_na_stranu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39B58E" w14:textId="77777777" w:rsidR="00323A20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Maximální počet záznamů na str</w:t>
            </w:r>
            <w:r>
              <w:rPr>
                <w:rFonts w:cs="Calibri"/>
                <w:sz w:val="20"/>
                <w:szCs w:val="20"/>
              </w:rPr>
              <w:t>anu.</w:t>
            </w:r>
          </w:p>
          <w:p w14:paraId="16D9DD4B" w14:textId="033E5246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Standardně nastaveno na 1000 záznamů.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0B50A6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21D84E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323A20" w:rsidRPr="00EF31C2" w14:paraId="74528539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30C244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994CA5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1E3AA5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E24C4F" w14:textId="77777777" w:rsidR="00323A20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Str</w:t>
            </w:r>
            <w:r>
              <w:rPr>
                <w:rFonts w:cs="Calibri"/>
                <w:sz w:val="20"/>
                <w:szCs w:val="20"/>
              </w:rPr>
              <w:t>ana</w:t>
            </w:r>
            <w:r w:rsidRPr="00F84A95">
              <w:rPr>
                <w:rFonts w:cs="Calibri"/>
                <w:sz w:val="20"/>
                <w:szCs w:val="20"/>
              </w:rPr>
              <w:t xml:space="preserve"> ve vyhledávání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</w:p>
          <w:p w14:paraId="28966F4F" w14:textId="77777777" w:rsidR="00323A20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Standardně je vrácena 1. strana. </w:t>
            </w:r>
          </w:p>
          <w:p w14:paraId="7ABCAA93" w14:textId="08E6FCC8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Číslování strany začíná od 1.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E8B30D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29D80F" w14:textId="77777777" w:rsidR="00323A20" w:rsidRPr="00EF31C2" w:rsidRDefault="00323A20" w:rsidP="00323A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F31C2" w:rsidRPr="00EF31C2" w14:paraId="2FF556FA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CDCA61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D9A9A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pocet_zaznamu_celkem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4E514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Počet záznamů celkem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90A99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C70AC7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F31C2" w:rsidRPr="00EF31C2" w14:paraId="18CFEBBD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1670C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F0CEA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pocet_stranek_celkem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354A4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Počet stránek celkem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6EEBDF" w14:textId="2077A084" w:rsidR="00EF31C2" w:rsidRPr="00EF31C2" w:rsidRDefault="00DC5DA5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5B837B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F31C2" w:rsidRPr="00EF31C2" w14:paraId="5BF63BBA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93746B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E62701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732E3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C0366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F3685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F31C2" w:rsidRPr="00EF31C2" w14:paraId="22954016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5E26E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07986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info_pop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6E868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Informace vyhledaných potvrzení o původu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2AC999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EF31C2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84B80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F31C2" w:rsidRPr="00EF31C2" w14:paraId="7B0BCBCB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C8478F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6E224C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26A64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id_pop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C60ED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 xml:space="preserve">Jedinečná identifikace </w:t>
            </w:r>
            <w:proofErr w:type="gramStart"/>
            <w:r w:rsidRPr="00EF31C2">
              <w:rPr>
                <w:rFonts w:cs="Calibri"/>
                <w:sz w:val="20"/>
                <w:szCs w:val="20"/>
              </w:rPr>
              <w:t>POP - ID</w:t>
            </w:r>
            <w:proofErr w:type="gramEnd"/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344384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0F10FF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F31C2" w:rsidRPr="00EF31C2" w14:paraId="07155474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961DB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FDB4FE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1535C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cislo_pop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BC4A3D" w14:textId="6236A545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Č</w:t>
            </w:r>
            <w:r w:rsidR="00411E0D">
              <w:rPr>
                <w:rFonts w:cs="Calibri"/>
                <w:sz w:val="20"/>
                <w:szCs w:val="20"/>
              </w:rPr>
              <w:t>í</w:t>
            </w:r>
            <w:r w:rsidRPr="00EF31C2">
              <w:rPr>
                <w:rFonts w:cs="Calibri"/>
                <w:sz w:val="20"/>
                <w:szCs w:val="20"/>
              </w:rPr>
              <w:t>slo potvrzení o původu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78DC2F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A3984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F31C2" w:rsidRPr="00EF31C2" w14:paraId="1A59F86F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55A142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1846E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6400C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vydal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7EA05E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Vydal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DB1A54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8DDCBC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F31C2" w:rsidRPr="00EF31C2" w14:paraId="00F4FEB6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9C6F87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6F402B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FD9F5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druh_rm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D5BD4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Druh reprodukčního materiálu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AC7A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590A82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F31C2" w:rsidRPr="00EF31C2" w14:paraId="02B32233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DC4BA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4F471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6571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27766E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71DA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38376D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31C2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F31C2" w:rsidRPr="00EF31C2" w14:paraId="36E13156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33AA96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40ED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5A307D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dodavatel</w:t>
            </w:r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02F1D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Informace o dodavateli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04BB6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96CA71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F31C2" w:rsidRPr="00EF31C2" w14:paraId="5F959DA1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2E736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0D207D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A4239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F54871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nazev_dodavatele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E8FE14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Název/jméno dodavatele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6815D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19B084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F31C2" w:rsidRPr="00EF31C2" w14:paraId="0C079127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CD15FD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13EFD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6A2C9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3DEEBC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FC4D29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Identifikátor SZR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28CD7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5F81E9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EF31C2" w:rsidRPr="00EF31C2" w14:paraId="1D4EDEDE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584B6A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51F337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EC7509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52B9A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A91E46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FB3EC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A3CF26" w14:textId="3CCC9C07" w:rsidR="00EF31C2" w:rsidRPr="00EF31C2" w:rsidRDefault="00C151F1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F31C2" w:rsidRPr="00EF31C2" w14:paraId="489D3844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C89A13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CBCA4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1BFDE7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E8674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CED8E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63BBB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23FC91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F31C2" w:rsidRPr="00EF31C2" w14:paraId="2445B4DC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8470A1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E1A7DB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F14E7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oznaceni_zdroje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5BA67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Označení zdroje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0CD88D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DC6619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F31C2" w:rsidRPr="00EF31C2" w14:paraId="45597CF1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38256E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00A7B5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2E8DD0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035436" w14:textId="50DA79A4" w:rsidR="00EF31C2" w:rsidRPr="00EF31C2" w:rsidRDefault="00F523D6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C25889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31C2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CB4D18" w14:textId="77777777" w:rsidR="00EF31C2" w:rsidRPr="00EF31C2" w:rsidRDefault="00EF31C2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F31C2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F0203F" w:rsidRPr="00EF31C2" w14:paraId="5B68A120" w14:textId="77777777" w:rsidTr="00323A20"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AA7810F" w14:textId="77777777" w:rsidR="00F0203F" w:rsidRPr="00EF31C2" w:rsidRDefault="00F0203F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70EF1CB" w14:textId="77777777" w:rsidR="00F0203F" w:rsidRPr="00EF31C2" w:rsidRDefault="00F0203F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35ECE51" w14:textId="226097A9" w:rsidR="00F0203F" w:rsidRPr="00EF31C2" w:rsidRDefault="00F0203F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0203F">
              <w:rPr>
                <w:rFonts w:cs="Calibri"/>
                <w:sz w:val="20"/>
                <w:szCs w:val="20"/>
              </w:rPr>
              <w:t>rok_zrani</w:t>
            </w:r>
            <w:proofErr w:type="spellEnd"/>
          </w:p>
        </w:tc>
        <w:tc>
          <w:tcPr>
            <w:tcW w:w="25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71DBD8A" w14:textId="71E74768" w:rsidR="00F0203F" w:rsidRPr="00DA32CD" w:rsidRDefault="00F0203F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0203F">
              <w:rPr>
                <w:rFonts w:cs="Calibri"/>
                <w:sz w:val="20"/>
                <w:szCs w:val="20"/>
              </w:rPr>
              <w:t>Rok zrání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AFD0EE2" w14:textId="2FDE3041" w:rsidR="00F0203F" w:rsidRPr="00EF31C2" w:rsidRDefault="00F0203F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0203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930ACF8" w14:textId="2C0BF0E9" w:rsidR="00F0203F" w:rsidRPr="00EF31C2" w:rsidRDefault="00F0203F" w:rsidP="00EF31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0203F">
              <w:rPr>
                <w:rFonts w:cs="Calibri"/>
                <w:sz w:val="20"/>
                <w:szCs w:val="20"/>
              </w:rPr>
              <w:t>short</w:t>
            </w:r>
            <w:proofErr w:type="spellEnd"/>
          </w:p>
        </w:tc>
      </w:tr>
    </w:tbl>
    <w:p w14:paraId="4CF1E692" w14:textId="110FC3C4" w:rsidR="00287A8E" w:rsidRDefault="00287A8E">
      <w:pPr>
        <w:spacing w:after="0" w:line="240" w:lineRule="auto"/>
        <w:rPr>
          <w:b/>
          <w:color w:val="B2BC00"/>
          <w:sz w:val="36"/>
          <w:szCs w:val="36"/>
        </w:rPr>
      </w:pPr>
      <w:r>
        <w:br w:type="page"/>
      </w:r>
    </w:p>
    <w:p w14:paraId="4F4DCF7D" w14:textId="5018E958" w:rsidR="00B32382" w:rsidRDefault="008B327A" w:rsidP="00B32382">
      <w:pPr>
        <w:pStyle w:val="Nadpis1"/>
      </w:pPr>
      <w:bookmarkStart w:id="12" w:name="_Toc86678499"/>
      <w:bookmarkEnd w:id="8"/>
      <w:bookmarkEnd w:id="9"/>
      <w:bookmarkEnd w:id="10"/>
      <w:bookmarkEnd w:id="11"/>
      <w:r>
        <w:lastRenderedPageBreak/>
        <w:t>Chybová hlášení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4390"/>
        <w:gridCol w:w="4670"/>
      </w:tblGrid>
      <w:tr w:rsidR="00955A58" w:rsidRPr="00E2762A" w14:paraId="54B83D1F" w14:textId="77777777" w:rsidTr="008B327A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90FB0" w14:textId="79A303C7" w:rsidR="00955A58" w:rsidRPr="00E2762A" w:rsidRDefault="008B327A" w:rsidP="0012684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bookmarkStart w:id="13" w:name="_Hlk71212476"/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BC101" w14:textId="7A424383" w:rsidR="00955A58" w:rsidRPr="00E2762A" w:rsidRDefault="008B327A" w:rsidP="0012684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 (nevalidní vstup)</w:t>
            </w:r>
          </w:p>
        </w:tc>
      </w:tr>
      <w:tr w:rsidR="008B327A" w:rsidRPr="00E2762A" w14:paraId="536FE3FE" w14:textId="77777777" w:rsidTr="008B327A">
        <w:tc>
          <w:tcPr>
            <w:tcW w:w="2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AE78" w14:textId="06E5705C" w:rsidR="008B327A" w:rsidRPr="00E2762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kód vydal neodpovídá žádné hodnotě z číselníku vydal.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1421" w14:textId="0FD65BAD" w:rsidR="008B327A" w:rsidRPr="00E2762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Kód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 elementu vydal</w:t>
            </w: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nebyl nalezen v číselníku.</w:t>
            </w:r>
          </w:p>
        </w:tc>
      </w:tr>
      <w:tr w:rsidR="008B327A" w:rsidRPr="00E2762A" w14:paraId="7613E41F" w14:textId="77777777" w:rsidTr="008B327A">
        <w:tc>
          <w:tcPr>
            <w:tcW w:w="2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7559" w14:textId="624D3F24" w:rsidR="008B327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kód dřeviny neodpovídá žádné hodnotě z číselníku dřevin.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844B" w14:textId="6F5D0516" w:rsidR="008B327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Kód dřeviny nebyl nalezen v číselníku.</w:t>
            </w:r>
          </w:p>
        </w:tc>
      </w:tr>
      <w:tr w:rsidR="008B327A" w:rsidRPr="00E2762A" w14:paraId="455F7968" w14:textId="77777777" w:rsidTr="008B327A">
        <w:tc>
          <w:tcPr>
            <w:tcW w:w="2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FE9" w14:textId="4580EB27" w:rsidR="008B327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nebude autorizován a pokusí se odeslat požadavek pro vyhledání vlastních uznaných jednotek.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6828" w14:textId="616ACC42" w:rsidR="008B327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Pro vyhledání vlastních objektů je třeba se autorizovat.</w:t>
            </w:r>
          </w:p>
        </w:tc>
      </w:tr>
      <w:tr w:rsidR="008B327A" w:rsidRPr="00E2762A" w14:paraId="559FAC17" w14:textId="77777777" w:rsidTr="008B327A">
        <w:tc>
          <w:tcPr>
            <w:tcW w:w="2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716E" w14:textId="6FFD5AC6" w:rsidR="008B327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D45992">
              <w:rPr>
                <w:color w:val="000000"/>
                <w:sz w:val="20"/>
                <w:szCs w:val="20"/>
                <w:lang w:eastAsia="cs-CZ"/>
              </w:rPr>
              <w:t>Zadaná hodnota strany je vyšší než celkový počet stran</w:t>
            </w:r>
            <w:r w:rsidR="00703F6C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8351" w14:textId="54B5831D" w:rsidR="008B327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Zadaná hodnota strany je vyšší než celkový počet stran.</w:t>
            </w:r>
          </w:p>
        </w:tc>
      </w:tr>
      <w:tr w:rsidR="008B327A" w:rsidRPr="00E2762A" w14:paraId="2AF7E169" w14:textId="77777777" w:rsidTr="008B327A">
        <w:tc>
          <w:tcPr>
            <w:tcW w:w="2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DD3F" w14:textId="4284F111" w:rsidR="008B327A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vyplní kombinaci vyhledávacích parametrů, které neodpovídá žádný objekt.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B37F" w14:textId="6A3139F0" w:rsidR="008B327A" w:rsidRPr="00703F6C" w:rsidRDefault="008B327A" w:rsidP="008B327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703F6C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Prázdný seznam, hodnot elementu </w:t>
            </w:r>
            <w:proofErr w:type="spellStart"/>
            <w:r w:rsidRPr="00703F6C">
              <w:rPr>
                <w:b/>
                <w:bCs/>
                <w:color w:val="000000"/>
                <w:sz w:val="20"/>
                <w:szCs w:val="20"/>
                <w:lang w:eastAsia="cs-CZ"/>
              </w:rPr>
              <w:t>pocet_zaznamu_celkem</w:t>
            </w:r>
            <w:proofErr w:type="spellEnd"/>
            <w:r w:rsidRPr="00703F6C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v odpovědi je rovna 0</w:t>
            </w:r>
          </w:p>
        </w:tc>
      </w:tr>
      <w:bookmarkEnd w:id="13"/>
    </w:tbl>
    <w:p w14:paraId="1EFCEFDD" w14:textId="301FDD6B" w:rsidR="00DF5683" w:rsidRDefault="00DF5683" w:rsidP="008B327A">
      <w:pPr>
        <w:spacing w:after="0" w:line="240" w:lineRule="auto"/>
      </w:pPr>
    </w:p>
    <w:p w14:paraId="517E1F45" w14:textId="77777777" w:rsidR="008B327A" w:rsidRPr="00AC60CE" w:rsidRDefault="008B327A" w:rsidP="008B327A">
      <w:pPr>
        <w:spacing w:after="0" w:line="240" w:lineRule="auto"/>
      </w:pPr>
    </w:p>
    <w:sectPr w:rsidR="008B327A" w:rsidRPr="00AC60CE" w:rsidSect="008B327A">
      <w:headerReference w:type="default" r:id="rId13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AB8D" w14:textId="77777777" w:rsidR="00226FCF" w:rsidRDefault="00226FCF" w:rsidP="00F736A9">
      <w:pPr>
        <w:spacing w:after="0" w:line="240" w:lineRule="auto"/>
      </w:pPr>
      <w:r>
        <w:separator/>
      </w:r>
    </w:p>
  </w:endnote>
  <w:endnote w:type="continuationSeparator" w:id="0">
    <w:p w14:paraId="66947180" w14:textId="77777777" w:rsidR="00226FCF" w:rsidRDefault="00226FCF" w:rsidP="00F736A9">
      <w:pPr>
        <w:spacing w:after="0" w:line="240" w:lineRule="auto"/>
      </w:pPr>
      <w:r>
        <w:continuationSeparator/>
      </w:r>
    </w:p>
  </w:endnote>
  <w:endnote w:type="continuationNotice" w:id="1">
    <w:p w14:paraId="2BA0DCCF" w14:textId="77777777" w:rsidR="00226FCF" w:rsidRDefault="00226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7783473E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5EF774A1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13F5" w14:textId="77777777" w:rsidR="00226FCF" w:rsidRDefault="00226FCF" w:rsidP="00F736A9">
      <w:pPr>
        <w:spacing w:after="0" w:line="240" w:lineRule="auto"/>
      </w:pPr>
      <w:r>
        <w:separator/>
      </w:r>
    </w:p>
  </w:footnote>
  <w:footnote w:type="continuationSeparator" w:id="0">
    <w:p w14:paraId="27430BBC" w14:textId="77777777" w:rsidR="00226FCF" w:rsidRDefault="00226FCF" w:rsidP="00F736A9">
      <w:pPr>
        <w:spacing w:after="0" w:line="240" w:lineRule="auto"/>
      </w:pPr>
      <w:r>
        <w:continuationSeparator/>
      </w:r>
    </w:p>
  </w:footnote>
  <w:footnote w:type="continuationNotice" w:id="1">
    <w:p w14:paraId="12365FBA" w14:textId="77777777" w:rsidR="00226FCF" w:rsidRDefault="00226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29692AAF" w:rsidR="00210C7A" w:rsidRPr="005B3963" w:rsidRDefault="00210C7A" w:rsidP="008B327A">
          <w:pPr>
            <w:pStyle w:val="Zhlav"/>
            <w:tabs>
              <w:tab w:val="clear" w:pos="9072"/>
              <w:tab w:val="left" w:pos="3993"/>
              <w:tab w:val="right" w:pos="9923"/>
            </w:tabs>
            <w:ind w:left="750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8B327A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41F9">
                <w:rPr>
                  <w:b/>
                  <w:bCs/>
                  <w:sz w:val="18"/>
                  <w:szCs w:val="18"/>
                </w:rPr>
                <w:t>ERM_SPP01A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8088C"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Vyhledání potvrzení o původu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210C7A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210C7A" w14:paraId="690AD275" w14:textId="77777777" w:rsidTr="00962AE5">
            <w:tc>
              <w:tcPr>
                <w:tcW w:w="12529" w:type="dxa"/>
              </w:tcPr>
              <w:p w14:paraId="5F97B3DD" w14:textId="1F69F14F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8B327A">
                  <w:rPr>
                    <w:sz w:val="18"/>
                    <w:szCs w:val="18"/>
                  </w:rPr>
                  <w:t xml:space="preserve">Dokumentace WS: 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AD41F9">
                      <w:rPr>
                        <w:b/>
                        <w:bCs/>
                        <w:sz w:val="18"/>
                        <w:szCs w:val="18"/>
                      </w:rPr>
                      <w:t>ERM_SPP01A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28088C"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Vyhledání potvrzení o původu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19" name="Obrázek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210C7A" w:rsidRDefault="00210C7A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210C7A" w:rsidRPr="00D577A3" w:rsidRDefault="00210C7A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479A"/>
    <w:rsid w:val="00055394"/>
    <w:rsid w:val="00057008"/>
    <w:rsid w:val="00060D5C"/>
    <w:rsid w:val="00061005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94D8D"/>
    <w:rsid w:val="000A0757"/>
    <w:rsid w:val="000A7D80"/>
    <w:rsid w:val="000B2093"/>
    <w:rsid w:val="000B2B73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0D7C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2F6B"/>
    <w:rsid w:val="001974FA"/>
    <w:rsid w:val="00197C96"/>
    <w:rsid w:val="001A3354"/>
    <w:rsid w:val="001A4E7B"/>
    <w:rsid w:val="001A5FFF"/>
    <w:rsid w:val="001B0363"/>
    <w:rsid w:val="001B59C1"/>
    <w:rsid w:val="001B5E11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174D5"/>
    <w:rsid w:val="00221C66"/>
    <w:rsid w:val="00222BF1"/>
    <w:rsid w:val="002248E8"/>
    <w:rsid w:val="00224A0D"/>
    <w:rsid w:val="002255E9"/>
    <w:rsid w:val="00226FCF"/>
    <w:rsid w:val="002300B6"/>
    <w:rsid w:val="0023098C"/>
    <w:rsid w:val="00231D98"/>
    <w:rsid w:val="0024014B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FA1"/>
    <w:rsid w:val="0028088C"/>
    <w:rsid w:val="00280C14"/>
    <w:rsid w:val="00281623"/>
    <w:rsid w:val="00282C78"/>
    <w:rsid w:val="00284C4B"/>
    <w:rsid w:val="00286DB0"/>
    <w:rsid w:val="00287A8E"/>
    <w:rsid w:val="002947B6"/>
    <w:rsid w:val="002A262B"/>
    <w:rsid w:val="002A72BF"/>
    <w:rsid w:val="002B2742"/>
    <w:rsid w:val="002B7E8A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F31"/>
    <w:rsid w:val="002F20C1"/>
    <w:rsid w:val="002F6294"/>
    <w:rsid w:val="00300B6D"/>
    <w:rsid w:val="003025EB"/>
    <w:rsid w:val="00304423"/>
    <w:rsid w:val="003104F7"/>
    <w:rsid w:val="00310DC4"/>
    <w:rsid w:val="00312729"/>
    <w:rsid w:val="0031387C"/>
    <w:rsid w:val="00322213"/>
    <w:rsid w:val="00323A20"/>
    <w:rsid w:val="003315A8"/>
    <w:rsid w:val="003321B4"/>
    <w:rsid w:val="00337FB0"/>
    <w:rsid w:val="0034331D"/>
    <w:rsid w:val="00351EE3"/>
    <w:rsid w:val="00353D73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11E0D"/>
    <w:rsid w:val="00413B2A"/>
    <w:rsid w:val="0041697E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5ADF"/>
    <w:rsid w:val="00496789"/>
    <w:rsid w:val="004A099E"/>
    <w:rsid w:val="004A5841"/>
    <w:rsid w:val="004A740B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4F797F"/>
    <w:rsid w:val="00500F6D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C9"/>
    <w:rsid w:val="00563C33"/>
    <w:rsid w:val="00566BEA"/>
    <w:rsid w:val="0057042D"/>
    <w:rsid w:val="00571885"/>
    <w:rsid w:val="00571990"/>
    <w:rsid w:val="00573BA2"/>
    <w:rsid w:val="00574D24"/>
    <w:rsid w:val="00584756"/>
    <w:rsid w:val="005915AE"/>
    <w:rsid w:val="0059164C"/>
    <w:rsid w:val="00596743"/>
    <w:rsid w:val="005975EC"/>
    <w:rsid w:val="005A395B"/>
    <w:rsid w:val="005A45EA"/>
    <w:rsid w:val="005A4D0C"/>
    <w:rsid w:val="005A6D5C"/>
    <w:rsid w:val="005B3963"/>
    <w:rsid w:val="005C1BD4"/>
    <w:rsid w:val="005C50A9"/>
    <w:rsid w:val="005D116D"/>
    <w:rsid w:val="005D2190"/>
    <w:rsid w:val="005E023F"/>
    <w:rsid w:val="005E3F0C"/>
    <w:rsid w:val="005E69D5"/>
    <w:rsid w:val="005F488C"/>
    <w:rsid w:val="005F5218"/>
    <w:rsid w:val="00601CB2"/>
    <w:rsid w:val="00603B4D"/>
    <w:rsid w:val="00612BC7"/>
    <w:rsid w:val="00613870"/>
    <w:rsid w:val="006154B9"/>
    <w:rsid w:val="006156B9"/>
    <w:rsid w:val="006171B4"/>
    <w:rsid w:val="006172E7"/>
    <w:rsid w:val="006238BE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374F"/>
    <w:rsid w:val="00654835"/>
    <w:rsid w:val="00655517"/>
    <w:rsid w:val="00657DC9"/>
    <w:rsid w:val="00670C90"/>
    <w:rsid w:val="006800C2"/>
    <w:rsid w:val="00684198"/>
    <w:rsid w:val="006852DE"/>
    <w:rsid w:val="006A1416"/>
    <w:rsid w:val="006A5B28"/>
    <w:rsid w:val="006A5C08"/>
    <w:rsid w:val="006B4480"/>
    <w:rsid w:val="006B4518"/>
    <w:rsid w:val="006B7662"/>
    <w:rsid w:val="006C2F8C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3F6C"/>
    <w:rsid w:val="00705FEB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570E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1539"/>
    <w:rsid w:val="00803AD5"/>
    <w:rsid w:val="00804B5D"/>
    <w:rsid w:val="008053DB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72C14"/>
    <w:rsid w:val="0087751E"/>
    <w:rsid w:val="00880842"/>
    <w:rsid w:val="00886126"/>
    <w:rsid w:val="0089073E"/>
    <w:rsid w:val="00893836"/>
    <w:rsid w:val="00895709"/>
    <w:rsid w:val="00897E8A"/>
    <w:rsid w:val="008A13D0"/>
    <w:rsid w:val="008A1646"/>
    <w:rsid w:val="008A5D8A"/>
    <w:rsid w:val="008B0119"/>
    <w:rsid w:val="008B327A"/>
    <w:rsid w:val="008B54A1"/>
    <w:rsid w:val="008C15DA"/>
    <w:rsid w:val="008C32D3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30199"/>
    <w:rsid w:val="009332AA"/>
    <w:rsid w:val="0093393B"/>
    <w:rsid w:val="00934AA2"/>
    <w:rsid w:val="00944CDA"/>
    <w:rsid w:val="009460C1"/>
    <w:rsid w:val="00946791"/>
    <w:rsid w:val="009509B2"/>
    <w:rsid w:val="0095335F"/>
    <w:rsid w:val="00955A58"/>
    <w:rsid w:val="00957794"/>
    <w:rsid w:val="00962AE5"/>
    <w:rsid w:val="00965FAD"/>
    <w:rsid w:val="00972797"/>
    <w:rsid w:val="00973127"/>
    <w:rsid w:val="0097389A"/>
    <w:rsid w:val="00974437"/>
    <w:rsid w:val="00974BC1"/>
    <w:rsid w:val="00975ECA"/>
    <w:rsid w:val="0098071D"/>
    <w:rsid w:val="00980CA3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E0666"/>
    <w:rsid w:val="009E2187"/>
    <w:rsid w:val="009F1C53"/>
    <w:rsid w:val="009F3E2B"/>
    <w:rsid w:val="00A0314B"/>
    <w:rsid w:val="00A0330D"/>
    <w:rsid w:val="00A03C34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4C9B"/>
    <w:rsid w:val="00A477FC"/>
    <w:rsid w:val="00A47A18"/>
    <w:rsid w:val="00A50A62"/>
    <w:rsid w:val="00A53177"/>
    <w:rsid w:val="00A55324"/>
    <w:rsid w:val="00A6262F"/>
    <w:rsid w:val="00A627AA"/>
    <w:rsid w:val="00A64D98"/>
    <w:rsid w:val="00A6743C"/>
    <w:rsid w:val="00A706B8"/>
    <w:rsid w:val="00A76C18"/>
    <w:rsid w:val="00A77D69"/>
    <w:rsid w:val="00A82521"/>
    <w:rsid w:val="00A84BA0"/>
    <w:rsid w:val="00A85992"/>
    <w:rsid w:val="00A90078"/>
    <w:rsid w:val="00A95263"/>
    <w:rsid w:val="00AA0F6B"/>
    <w:rsid w:val="00AA1AB9"/>
    <w:rsid w:val="00AA5B07"/>
    <w:rsid w:val="00AA6454"/>
    <w:rsid w:val="00AB0400"/>
    <w:rsid w:val="00AB2353"/>
    <w:rsid w:val="00AB3E1E"/>
    <w:rsid w:val="00AB4A18"/>
    <w:rsid w:val="00AB5759"/>
    <w:rsid w:val="00AB609C"/>
    <w:rsid w:val="00AB7068"/>
    <w:rsid w:val="00AC35C3"/>
    <w:rsid w:val="00AC5ADB"/>
    <w:rsid w:val="00AC60CE"/>
    <w:rsid w:val="00AC75E3"/>
    <w:rsid w:val="00AC7E8A"/>
    <w:rsid w:val="00AD41F9"/>
    <w:rsid w:val="00AD507D"/>
    <w:rsid w:val="00AE0DAA"/>
    <w:rsid w:val="00AE4AEB"/>
    <w:rsid w:val="00AE6A62"/>
    <w:rsid w:val="00AF1B73"/>
    <w:rsid w:val="00AF7153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464E0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4F60"/>
    <w:rsid w:val="00BB5714"/>
    <w:rsid w:val="00BB7BAD"/>
    <w:rsid w:val="00BC1E89"/>
    <w:rsid w:val="00BC6B62"/>
    <w:rsid w:val="00BD0B7C"/>
    <w:rsid w:val="00BE1CDB"/>
    <w:rsid w:val="00BE25B4"/>
    <w:rsid w:val="00BE603D"/>
    <w:rsid w:val="00BE75EA"/>
    <w:rsid w:val="00BF2D80"/>
    <w:rsid w:val="00BF64DA"/>
    <w:rsid w:val="00BF6D49"/>
    <w:rsid w:val="00BF7439"/>
    <w:rsid w:val="00BF7EF2"/>
    <w:rsid w:val="00C052A3"/>
    <w:rsid w:val="00C151F1"/>
    <w:rsid w:val="00C16CB4"/>
    <w:rsid w:val="00C17705"/>
    <w:rsid w:val="00C20CB4"/>
    <w:rsid w:val="00C22774"/>
    <w:rsid w:val="00C234D6"/>
    <w:rsid w:val="00C242B3"/>
    <w:rsid w:val="00C2552A"/>
    <w:rsid w:val="00C31238"/>
    <w:rsid w:val="00C31671"/>
    <w:rsid w:val="00C3554D"/>
    <w:rsid w:val="00C3573C"/>
    <w:rsid w:val="00C362E4"/>
    <w:rsid w:val="00C40747"/>
    <w:rsid w:val="00C43213"/>
    <w:rsid w:val="00C47B5C"/>
    <w:rsid w:val="00C50DF4"/>
    <w:rsid w:val="00C52DA0"/>
    <w:rsid w:val="00C53A07"/>
    <w:rsid w:val="00C53FA5"/>
    <w:rsid w:val="00C56A52"/>
    <w:rsid w:val="00C60F48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3A91"/>
    <w:rsid w:val="00CA6540"/>
    <w:rsid w:val="00CA7CF8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E65FA"/>
    <w:rsid w:val="00CF53D0"/>
    <w:rsid w:val="00CF668E"/>
    <w:rsid w:val="00CF72E6"/>
    <w:rsid w:val="00D01292"/>
    <w:rsid w:val="00D01B60"/>
    <w:rsid w:val="00D0423F"/>
    <w:rsid w:val="00D075CD"/>
    <w:rsid w:val="00D07729"/>
    <w:rsid w:val="00D07EA6"/>
    <w:rsid w:val="00D12FEC"/>
    <w:rsid w:val="00D13189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70B2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86745"/>
    <w:rsid w:val="00D903D1"/>
    <w:rsid w:val="00DA19B7"/>
    <w:rsid w:val="00DA32CD"/>
    <w:rsid w:val="00DA3B04"/>
    <w:rsid w:val="00DA78B0"/>
    <w:rsid w:val="00DB1782"/>
    <w:rsid w:val="00DB2A43"/>
    <w:rsid w:val="00DB3088"/>
    <w:rsid w:val="00DB718E"/>
    <w:rsid w:val="00DB7EE7"/>
    <w:rsid w:val="00DC57F3"/>
    <w:rsid w:val="00DC5DA5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35DD"/>
    <w:rsid w:val="00E05608"/>
    <w:rsid w:val="00E0689B"/>
    <w:rsid w:val="00E07D88"/>
    <w:rsid w:val="00E17021"/>
    <w:rsid w:val="00E27585"/>
    <w:rsid w:val="00E34669"/>
    <w:rsid w:val="00E3638F"/>
    <w:rsid w:val="00E500B0"/>
    <w:rsid w:val="00E52C6F"/>
    <w:rsid w:val="00E53553"/>
    <w:rsid w:val="00E563E1"/>
    <w:rsid w:val="00E60DDC"/>
    <w:rsid w:val="00E6132F"/>
    <w:rsid w:val="00E64FBB"/>
    <w:rsid w:val="00E66664"/>
    <w:rsid w:val="00E719C3"/>
    <w:rsid w:val="00E72444"/>
    <w:rsid w:val="00E773A5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31C2"/>
    <w:rsid w:val="00EF420C"/>
    <w:rsid w:val="00F00BC4"/>
    <w:rsid w:val="00F01537"/>
    <w:rsid w:val="00F01A3D"/>
    <w:rsid w:val="00F0203F"/>
    <w:rsid w:val="00F072F4"/>
    <w:rsid w:val="00F1053D"/>
    <w:rsid w:val="00F113B8"/>
    <w:rsid w:val="00F23AAC"/>
    <w:rsid w:val="00F24971"/>
    <w:rsid w:val="00F259CE"/>
    <w:rsid w:val="00F33AA1"/>
    <w:rsid w:val="00F33F4E"/>
    <w:rsid w:val="00F36DBE"/>
    <w:rsid w:val="00F41650"/>
    <w:rsid w:val="00F424C7"/>
    <w:rsid w:val="00F506C1"/>
    <w:rsid w:val="00F523D6"/>
    <w:rsid w:val="00F53E62"/>
    <w:rsid w:val="00F66DAC"/>
    <w:rsid w:val="00F6743C"/>
    <w:rsid w:val="00F67C66"/>
    <w:rsid w:val="00F736A9"/>
    <w:rsid w:val="00F759B0"/>
    <w:rsid w:val="00F84A95"/>
    <w:rsid w:val="00F93509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4492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69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9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97E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9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97E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0179956814FD4DE7B27A67FA15AC3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CC09E5-3081-464A-8EC5-A8E6B20453E9}"/>
      </w:docPartPr>
      <w:docPartBody>
        <w:p w:rsidR="00000000" w:rsidRDefault="00554FF3" w:rsidP="00554FF3">
          <w:pPr>
            <w:pStyle w:val="0179956814FD4DE7B27A67FA15AC3793"/>
          </w:pPr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0A8804F1C1E0481A964241AF10212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3300D-6B71-40D7-975B-F6599FD08FCE}"/>
      </w:docPartPr>
      <w:docPartBody>
        <w:p w:rsidR="00000000" w:rsidRDefault="00554FF3" w:rsidP="00554FF3">
          <w:pPr>
            <w:pStyle w:val="0A8804F1C1E0481A964241AF1021232D"/>
          </w:pPr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119D8"/>
    <w:rsid w:val="00024E1C"/>
    <w:rsid w:val="0007025F"/>
    <w:rsid w:val="000B161D"/>
    <w:rsid w:val="000B5ECD"/>
    <w:rsid w:val="000C7DE1"/>
    <w:rsid w:val="000F109E"/>
    <w:rsid w:val="001051B0"/>
    <w:rsid w:val="00121892"/>
    <w:rsid w:val="0013410F"/>
    <w:rsid w:val="00167684"/>
    <w:rsid w:val="00170DC1"/>
    <w:rsid w:val="0018671E"/>
    <w:rsid w:val="00191FD6"/>
    <w:rsid w:val="001F160F"/>
    <w:rsid w:val="00223CAD"/>
    <w:rsid w:val="002A1BC7"/>
    <w:rsid w:val="00313E08"/>
    <w:rsid w:val="00326905"/>
    <w:rsid w:val="0034254F"/>
    <w:rsid w:val="00350262"/>
    <w:rsid w:val="003914DE"/>
    <w:rsid w:val="003A1019"/>
    <w:rsid w:val="003A1C01"/>
    <w:rsid w:val="003C518F"/>
    <w:rsid w:val="003D35E8"/>
    <w:rsid w:val="003E7323"/>
    <w:rsid w:val="00421FBA"/>
    <w:rsid w:val="00442E91"/>
    <w:rsid w:val="00466404"/>
    <w:rsid w:val="004A3052"/>
    <w:rsid w:val="004B0C64"/>
    <w:rsid w:val="004E28B8"/>
    <w:rsid w:val="004E7B8B"/>
    <w:rsid w:val="00542725"/>
    <w:rsid w:val="00554FF3"/>
    <w:rsid w:val="005D789B"/>
    <w:rsid w:val="005F4FD9"/>
    <w:rsid w:val="00627ED8"/>
    <w:rsid w:val="00661C8F"/>
    <w:rsid w:val="006A20B1"/>
    <w:rsid w:val="006D7AD5"/>
    <w:rsid w:val="006D7E5C"/>
    <w:rsid w:val="00710727"/>
    <w:rsid w:val="0075604C"/>
    <w:rsid w:val="007C1DA3"/>
    <w:rsid w:val="00821825"/>
    <w:rsid w:val="008422AC"/>
    <w:rsid w:val="00843A07"/>
    <w:rsid w:val="008D7B32"/>
    <w:rsid w:val="008F6D16"/>
    <w:rsid w:val="0090614E"/>
    <w:rsid w:val="009458AF"/>
    <w:rsid w:val="00951F8C"/>
    <w:rsid w:val="009C69CE"/>
    <w:rsid w:val="00A17078"/>
    <w:rsid w:val="00A52782"/>
    <w:rsid w:val="00AE0380"/>
    <w:rsid w:val="00B50552"/>
    <w:rsid w:val="00B81C78"/>
    <w:rsid w:val="00BC6693"/>
    <w:rsid w:val="00BD48DA"/>
    <w:rsid w:val="00BF72B8"/>
    <w:rsid w:val="00C22193"/>
    <w:rsid w:val="00C60508"/>
    <w:rsid w:val="00C65729"/>
    <w:rsid w:val="00C868A5"/>
    <w:rsid w:val="00CB3D7E"/>
    <w:rsid w:val="00D73EFC"/>
    <w:rsid w:val="00D83EB7"/>
    <w:rsid w:val="00DC16FC"/>
    <w:rsid w:val="00DF1690"/>
    <w:rsid w:val="00E364F3"/>
    <w:rsid w:val="00E56E2A"/>
    <w:rsid w:val="00E65938"/>
    <w:rsid w:val="00E673D3"/>
    <w:rsid w:val="00E75DB7"/>
    <w:rsid w:val="00E81276"/>
    <w:rsid w:val="00EB01AE"/>
    <w:rsid w:val="00EF2E42"/>
    <w:rsid w:val="00F04822"/>
    <w:rsid w:val="00F21038"/>
    <w:rsid w:val="00F3782C"/>
    <w:rsid w:val="00F56FB8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4FF3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A6C3D0CF99C540D1A461A383A1EDC8F4">
    <w:name w:val="A6C3D0CF99C540D1A461A383A1EDC8F4"/>
    <w:rsid w:val="00627ED8"/>
    <w:pPr>
      <w:spacing w:after="160" w:line="259" w:lineRule="auto"/>
    </w:pPr>
  </w:style>
  <w:style w:type="paragraph" w:customStyle="1" w:styleId="0179956814FD4DE7B27A67FA15AC3793">
    <w:name w:val="0179956814FD4DE7B27A67FA15AC3793"/>
    <w:rsid w:val="00554FF3"/>
    <w:pPr>
      <w:spacing w:after="160" w:line="259" w:lineRule="auto"/>
    </w:pPr>
  </w:style>
  <w:style w:type="paragraph" w:customStyle="1" w:styleId="0A8804F1C1E0481A964241AF1021232D">
    <w:name w:val="0A8804F1C1E0481A964241AF1021232D"/>
    <w:rsid w:val="00554F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F54C-D27F-4D05-AA02-98489B31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914</TotalTime>
  <Pages>7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ERM_SPP01A</vt:lpstr>
    </vt:vector>
  </TitlesOfParts>
  <Manager/>
  <Company>MZe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ERM_SPP01A</dc:title>
  <dc:subject>Vyhledání potvrzení o původu</dc:subject>
  <dc:creator>Dennis Kovář</dc:creator>
  <cp:keywords>ERMA2</cp:keywords>
  <dc:description/>
  <cp:lastModifiedBy>Kovar Dennis</cp:lastModifiedBy>
  <cp:revision>97</cp:revision>
  <cp:lastPrinted>2021-05-18T13:35:00Z</cp:lastPrinted>
  <dcterms:created xsi:type="dcterms:W3CDTF">2021-01-11T07:33:00Z</dcterms:created>
  <dcterms:modified xsi:type="dcterms:W3CDTF">2021-11-01T16:22:00Z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