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3CFC9" w14:textId="793D98C8" w:rsidR="00461881" w:rsidRPr="005B3963" w:rsidRDefault="002D78E2" w:rsidP="00461881">
      <w:pPr>
        <w:spacing w:before="480" w:after="480"/>
        <w:jc w:val="center"/>
        <w:rPr>
          <w:b/>
          <w:caps/>
          <w:color w:val="B2BC00"/>
          <w:sz w:val="44"/>
          <w:szCs w:val="14"/>
        </w:rPr>
      </w:pPr>
      <w:sdt>
        <w:sdtPr>
          <w:rPr>
            <w:b/>
            <w:caps/>
            <w:color w:val="B2BC00"/>
            <w:sz w:val="44"/>
            <w:szCs w:val="14"/>
          </w:rPr>
          <w:alias w:val="Název"/>
          <w:tag w:val=""/>
          <w:id w:val="10429689"/>
          <w:placeholder>
            <w:docPart w:val="B9BEF5D79CE0487A882B4500F57DE44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B1406">
            <w:rPr>
              <w:b/>
              <w:caps/>
              <w:color w:val="B2BC00"/>
              <w:sz w:val="44"/>
              <w:szCs w:val="14"/>
            </w:rPr>
            <w:t>ERM_OSR01A</w:t>
          </w:r>
        </w:sdtContent>
      </w:sdt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8"/>
        <w:gridCol w:w="6696"/>
      </w:tblGrid>
      <w:tr w:rsidR="00525B29" w:rsidRPr="00C17705" w14:paraId="3BA729EA" w14:textId="77777777" w:rsidTr="00561F21">
        <w:trPr>
          <w:jc w:val="center"/>
        </w:trPr>
        <w:tc>
          <w:tcPr>
            <w:tcW w:w="1290" w:type="pct"/>
            <w:vAlign w:val="center"/>
          </w:tcPr>
          <w:p w14:paraId="702BFBF8" w14:textId="0E1856A6" w:rsidR="005B3963" w:rsidRPr="00C17705" w:rsidRDefault="005B3963" w:rsidP="009B2889">
            <w:r>
              <w:t xml:space="preserve">Název </w:t>
            </w:r>
            <w:r w:rsidR="00461881">
              <w:t>a předmět</w:t>
            </w:r>
          </w:p>
        </w:tc>
        <w:tc>
          <w:tcPr>
            <w:tcW w:w="3710" w:type="pct"/>
            <w:vAlign w:val="center"/>
          </w:tcPr>
          <w:p w14:paraId="626E4703" w14:textId="18FDF814" w:rsidR="005B3963" w:rsidRPr="00C17705" w:rsidRDefault="00EE640D" w:rsidP="009B2889">
            <w:r>
              <w:rPr>
                <w:b/>
                <w:bCs/>
              </w:rPr>
              <w:t xml:space="preserve">Dokumentace webové služby </w:t>
            </w:r>
            <w:sdt>
              <w:sdtPr>
                <w:rPr>
                  <w:b/>
                  <w:bCs/>
                </w:rPr>
                <w:alias w:val="Název"/>
                <w:tag w:val=""/>
                <w:id w:val="-1800611251"/>
                <w:placeholder>
                  <w:docPart w:val="B586E7E5D8714945BA046BB9E4EA1D0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736DD">
                  <w:rPr>
                    <w:b/>
                    <w:bCs/>
                  </w:rPr>
                  <w:t>ERM_OSR01A</w:t>
                </w:r>
              </w:sdtContent>
            </w:sdt>
            <w:r w:rsidR="00461881">
              <w:rPr>
                <w:b/>
                <w:bCs/>
              </w:rPr>
              <w:t xml:space="preserve"> - </w:t>
            </w:r>
            <w:sdt>
              <w:sdtPr>
                <w:rPr>
                  <w:b/>
                  <w:bCs/>
                </w:rPr>
                <w:alias w:val="Předmět"/>
                <w:tag w:val=""/>
                <w:id w:val="1434938196"/>
                <w:placeholder>
                  <w:docPart w:val="C1F682874BF747A5968C6E5EF29BE5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877D3F">
                  <w:rPr>
                    <w:b/>
                    <w:bCs/>
                  </w:rPr>
                  <w:t>Oznámení o sběru reprodukčního materiálu</w:t>
                </w:r>
              </w:sdtContent>
            </w:sdt>
          </w:p>
        </w:tc>
      </w:tr>
      <w:tr w:rsidR="00525B29" w:rsidRPr="00C17705" w14:paraId="1AB405FD" w14:textId="77777777" w:rsidTr="00561F21">
        <w:trPr>
          <w:jc w:val="center"/>
        </w:trPr>
        <w:tc>
          <w:tcPr>
            <w:tcW w:w="1290" w:type="pct"/>
            <w:vAlign w:val="center"/>
          </w:tcPr>
          <w:p w14:paraId="42B9B379" w14:textId="7EC023A3" w:rsidR="00525B29" w:rsidRPr="00C17705" w:rsidRDefault="00525B29" w:rsidP="001D2A8C">
            <w:pPr>
              <w:spacing w:after="0"/>
            </w:pPr>
            <w:r w:rsidRPr="00C17705">
              <w:t>Verze</w:t>
            </w:r>
            <w:r w:rsidR="00267366">
              <w:t xml:space="preserve"> </w:t>
            </w:r>
            <w:r w:rsidR="00946791">
              <w:t>dokumentu</w:t>
            </w:r>
          </w:p>
        </w:tc>
        <w:tc>
          <w:tcPr>
            <w:tcW w:w="3710" w:type="pct"/>
            <w:vAlign w:val="center"/>
          </w:tcPr>
          <w:p w14:paraId="69271095" w14:textId="7C24A8A5" w:rsidR="00525B29" w:rsidRPr="00C17705" w:rsidRDefault="002D78E2" w:rsidP="001D2A8C">
            <w:pPr>
              <w:spacing w:after="0"/>
            </w:pPr>
            <w:sdt>
              <w:sdtPr>
                <w:alias w:val="Stav"/>
                <w:tag w:val=""/>
                <w:id w:val="284013072"/>
                <w:placeholder>
                  <w:docPart w:val="5D86CAF9FF284648BA60A7AF00AF5FC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490A36">
                  <w:t>1.</w:t>
                </w:r>
                <w:r w:rsidR="00C2421B">
                  <w:t>0</w:t>
                </w:r>
              </w:sdtContent>
            </w:sdt>
          </w:p>
        </w:tc>
      </w:tr>
      <w:tr w:rsidR="00946791" w:rsidRPr="00C17705" w14:paraId="1D154E61" w14:textId="77777777" w:rsidTr="00946791">
        <w:trPr>
          <w:jc w:val="center"/>
        </w:trPr>
        <w:tc>
          <w:tcPr>
            <w:tcW w:w="1290" w:type="pct"/>
            <w:vAlign w:val="center"/>
          </w:tcPr>
          <w:p w14:paraId="787D4B1F" w14:textId="77777777" w:rsidR="00946791" w:rsidRPr="00C17705" w:rsidRDefault="00946791" w:rsidP="001D2A8C">
            <w:pPr>
              <w:spacing w:after="0"/>
            </w:pPr>
            <w:r w:rsidRPr="00C17705">
              <w:t>Počet stran</w:t>
            </w:r>
          </w:p>
        </w:tc>
        <w:tc>
          <w:tcPr>
            <w:tcW w:w="3710" w:type="pct"/>
            <w:vAlign w:val="center"/>
          </w:tcPr>
          <w:p w14:paraId="79B7D939" w14:textId="1B551E4E" w:rsidR="00946791" w:rsidRPr="00C17705" w:rsidRDefault="00946791" w:rsidP="004D062B">
            <w:pPr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 \* MERGEFORMAT </w:instrText>
            </w:r>
            <w:r>
              <w:rPr>
                <w:noProof/>
              </w:rPr>
              <w:fldChar w:fldCharType="separate"/>
            </w:r>
            <w:r w:rsidR="00123703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39112F" w:rsidRPr="00C17705" w14:paraId="2D31D045" w14:textId="77777777" w:rsidTr="00561F21">
        <w:trPr>
          <w:jc w:val="center"/>
        </w:trPr>
        <w:tc>
          <w:tcPr>
            <w:tcW w:w="1290" w:type="pct"/>
            <w:vAlign w:val="center"/>
          </w:tcPr>
          <w:p w14:paraId="3E3F5618" w14:textId="47702194" w:rsidR="0039112F" w:rsidRDefault="0039112F" w:rsidP="001D2A8C">
            <w:pPr>
              <w:spacing w:after="0"/>
            </w:pPr>
            <w:r w:rsidRPr="00C17705">
              <w:t>Stupeň důvěrnosti</w:t>
            </w:r>
          </w:p>
        </w:tc>
        <w:sdt>
          <w:sdtPr>
            <w:alias w:val="Stupeň Důvěrnosti"/>
            <w:tag w:val="Důvěrnost"/>
            <w:id w:val="930314626"/>
            <w:placeholder>
              <w:docPart w:val="55E189A5BE6045238CA43935A3BC6D71"/>
            </w:placeholder>
            <w:comboBox>
              <w:listItem w:value="Zvolte položku."/>
              <w:listItem w:displayText="Veřejné" w:value="Veřejné"/>
              <w:listItem w:displayText="Neveřejné" w:value="Neveřejné"/>
              <w:listItem w:displayText="Neveřejné - citlivé informace MZe" w:value="Neveřejné - citlivé informace MZe"/>
              <w:listItem w:displayText="Zvláštní skutečnosti" w:value="Zvláštní skutečnosti"/>
            </w:comboBox>
          </w:sdtPr>
          <w:sdtEndPr/>
          <w:sdtContent>
            <w:tc>
              <w:tcPr>
                <w:tcW w:w="3710" w:type="pct"/>
                <w:vAlign w:val="center"/>
              </w:tcPr>
              <w:p w14:paraId="1ED6B02F" w14:textId="792FA795" w:rsidR="0039112F" w:rsidRDefault="00C2421B" w:rsidP="001D2A8C">
                <w:pPr>
                  <w:spacing w:after="0"/>
                </w:pPr>
                <w:r>
                  <w:t>V</w:t>
                </w:r>
                <w:r w:rsidR="0039112F">
                  <w:t>eřejné</w:t>
                </w:r>
              </w:p>
            </w:tc>
          </w:sdtContent>
        </w:sdt>
      </w:tr>
      <w:tr w:rsidR="0039112F" w:rsidRPr="00C17705" w14:paraId="39FF30BD" w14:textId="77777777" w:rsidTr="00561F21">
        <w:trPr>
          <w:jc w:val="center"/>
        </w:trPr>
        <w:tc>
          <w:tcPr>
            <w:tcW w:w="1290" w:type="pct"/>
            <w:vAlign w:val="center"/>
          </w:tcPr>
          <w:p w14:paraId="369A69E7" w14:textId="77777777" w:rsidR="0039112F" w:rsidRDefault="0039112F" w:rsidP="001D2A8C">
            <w:pPr>
              <w:spacing w:after="0"/>
            </w:pPr>
          </w:p>
        </w:tc>
        <w:tc>
          <w:tcPr>
            <w:tcW w:w="3710" w:type="pct"/>
            <w:vAlign w:val="center"/>
          </w:tcPr>
          <w:p w14:paraId="5CDD89E0" w14:textId="0870AD26" w:rsidR="0039112F" w:rsidRDefault="0039112F" w:rsidP="001D2A8C">
            <w:pPr>
              <w:spacing w:after="0"/>
            </w:pPr>
            <w:r w:rsidRPr="00AB4A18">
              <w:t>V případě vytištění z elektronické podoby se jedná o neřízený dokument!</w:t>
            </w:r>
          </w:p>
        </w:tc>
      </w:tr>
    </w:tbl>
    <w:p w14:paraId="4A1F0FEB" w14:textId="712CDEDC" w:rsidR="00C2421B" w:rsidRDefault="00C2421B" w:rsidP="00C2421B">
      <w:pPr>
        <w:spacing w:before="36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Verze dokumentu</w:t>
      </w:r>
    </w:p>
    <w:tbl>
      <w:tblPr>
        <w:tblStyle w:val="MZestyl"/>
        <w:tblW w:w="5000" w:type="pct"/>
        <w:tblLook w:val="0160" w:firstRow="1" w:lastRow="1" w:firstColumn="0" w:lastColumn="1" w:noHBand="0" w:noVBand="0"/>
      </w:tblPr>
      <w:tblGrid>
        <w:gridCol w:w="2121"/>
        <w:gridCol w:w="2012"/>
        <w:gridCol w:w="1120"/>
        <w:gridCol w:w="3787"/>
      </w:tblGrid>
      <w:tr w:rsidR="00C2421B" w:rsidRPr="00C17705" w14:paraId="6E67028C" w14:textId="77777777" w:rsidTr="00431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4B29512" w14:textId="77777777" w:rsidR="00C2421B" w:rsidRPr="00C17705" w:rsidRDefault="00C2421B" w:rsidP="00431E03">
            <w:pPr>
              <w:spacing w:before="103" w:after="0" w:line="240" w:lineRule="auto"/>
              <w:rPr>
                <w:b w:val="0"/>
              </w:rPr>
            </w:pPr>
            <w:r w:rsidRPr="00C17705">
              <w:t>Autor</w:t>
            </w:r>
          </w:p>
        </w:tc>
        <w:tc>
          <w:tcPr>
            <w:tcW w:w="0" w:type="auto"/>
          </w:tcPr>
          <w:p w14:paraId="720DA030" w14:textId="77777777" w:rsidR="00C2421B" w:rsidRPr="00C17705" w:rsidRDefault="00C2421B" w:rsidP="00431E03">
            <w:pPr>
              <w:spacing w:before="103" w:after="0" w:line="240" w:lineRule="auto"/>
              <w:rPr>
                <w:b w:val="0"/>
              </w:rPr>
            </w:pPr>
            <w:r w:rsidRPr="00C17705">
              <w:t>Datum</w:t>
            </w:r>
          </w:p>
        </w:tc>
        <w:tc>
          <w:tcPr>
            <w:tcW w:w="0" w:type="auto"/>
          </w:tcPr>
          <w:p w14:paraId="0FC74AAD" w14:textId="77777777" w:rsidR="00C2421B" w:rsidRPr="00C17705" w:rsidRDefault="00C2421B" w:rsidP="00431E03">
            <w:pPr>
              <w:spacing w:before="103" w:after="0" w:line="240" w:lineRule="auto"/>
              <w:rPr>
                <w:b w:val="0"/>
              </w:rPr>
            </w:pPr>
            <w:r w:rsidRPr="00C17705">
              <w:t>Verze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6B887E6D" w14:textId="77777777" w:rsidR="00C2421B" w:rsidRPr="00C17705" w:rsidRDefault="00C2421B" w:rsidP="00431E03">
            <w:pPr>
              <w:spacing w:before="103" w:after="0" w:line="240" w:lineRule="auto"/>
              <w:rPr>
                <w:b w:val="0"/>
              </w:rPr>
            </w:pPr>
            <w:r w:rsidRPr="00C17705">
              <w:t>Popis změny</w:t>
            </w:r>
          </w:p>
        </w:tc>
      </w:tr>
      <w:tr w:rsidR="00C2421B" w:rsidRPr="00C17705" w14:paraId="0138F57A" w14:textId="77777777" w:rsidTr="00431E03">
        <w:trPr>
          <w:cantSplit w:val="0"/>
        </w:trPr>
        <w:sdt>
          <w:sdtPr>
            <w:alias w:val="Autor"/>
            <w:tag w:val=""/>
            <w:id w:val="-906378205"/>
            <w:placeholder>
              <w:docPart w:val="4861D033F2EC483EA0182DF2985E850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0" w:type="auto"/>
              </w:tcPr>
              <w:p w14:paraId="00D9A4E2" w14:textId="6691722A" w:rsidR="00C2421B" w:rsidRPr="00C17705" w:rsidRDefault="0046791F" w:rsidP="00431E03">
                <w:pPr>
                  <w:spacing w:before="103" w:after="0" w:line="240" w:lineRule="auto"/>
                </w:pPr>
                <w:r>
                  <w:t>Dennis Kovář</w:t>
                </w:r>
              </w:p>
            </w:tc>
          </w:sdtContent>
        </w:sdt>
        <w:tc>
          <w:tcPr>
            <w:tcW w:w="0" w:type="auto"/>
          </w:tcPr>
          <w:p w14:paraId="3897147F" w14:textId="77992725" w:rsidR="00C2421B" w:rsidRPr="00C17705" w:rsidRDefault="00C2421B" w:rsidP="00431E03">
            <w:pPr>
              <w:spacing w:before="103" w:after="0" w:line="240" w:lineRule="auto"/>
            </w:pPr>
            <w:r>
              <w:t>1</w:t>
            </w:r>
            <w:r w:rsidR="00D736DD">
              <w:t>5</w:t>
            </w:r>
            <w:r>
              <w:t>. 02. 2021</w:t>
            </w:r>
          </w:p>
        </w:tc>
        <w:tc>
          <w:tcPr>
            <w:tcW w:w="0" w:type="auto"/>
          </w:tcPr>
          <w:p w14:paraId="16FA0DEE" w14:textId="77777777" w:rsidR="00C2421B" w:rsidRPr="00C17705" w:rsidRDefault="00C2421B" w:rsidP="00431E03">
            <w:pPr>
              <w:spacing w:before="103" w:after="0" w:line="240" w:lineRule="auto"/>
            </w:pPr>
            <w:r>
              <w:t>1.0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11F50E79" w14:textId="77777777" w:rsidR="00C2421B" w:rsidRPr="00C17705" w:rsidRDefault="00C2421B" w:rsidP="00431E03">
            <w:pPr>
              <w:spacing w:before="103" w:after="0" w:line="240" w:lineRule="auto"/>
            </w:pPr>
            <w:r>
              <w:t>První verze dokumentace</w:t>
            </w:r>
          </w:p>
        </w:tc>
      </w:tr>
    </w:tbl>
    <w:p w14:paraId="6D55D590" w14:textId="22ACC2E0" w:rsidR="008C7713" w:rsidRPr="00A24ED6" w:rsidRDefault="008C7713" w:rsidP="00A24ED6">
      <w:pPr>
        <w:spacing w:before="360" w:line="240" w:lineRule="auto"/>
        <w:rPr>
          <w:b/>
          <w:bCs/>
          <w:color w:val="B2BC00" w:themeColor="text1"/>
          <w:sz w:val="36"/>
          <w:szCs w:val="32"/>
        </w:rPr>
      </w:pPr>
      <w:bookmarkStart w:id="0" w:name="_Toc303348228"/>
      <w:r w:rsidRPr="00A24ED6">
        <w:rPr>
          <w:b/>
          <w:bCs/>
          <w:color w:val="B2BC00" w:themeColor="text1"/>
          <w:sz w:val="36"/>
          <w:szCs w:val="32"/>
        </w:rPr>
        <w:t>Obsah</w:t>
      </w:r>
    </w:p>
    <w:p w14:paraId="4F6706F1" w14:textId="72614FF5" w:rsidR="00123703" w:rsidRDefault="008C7713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64534633" w:history="1">
        <w:r w:rsidR="00123703" w:rsidRPr="00000057">
          <w:rPr>
            <w:rStyle w:val="Hypertextovodkaz"/>
            <w:noProof/>
          </w:rPr>
          <w:t>1</w:t>
        </w:r>
        <w:r w:rsidR="00123703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123703" w:rsidRPr="00000057">
          <w:rPr>
            <w:rStyle w:val="Hypertextovodkaz"/>
            <w:noProof/>
          </w:rPr>
          <w:t>Popis služby</w:t>
        </w:r>
        <w:r w:rsidR="00123703">
          <w:rPr>
            <w:noProof/>
            <w:webHidden/>
          </w:rPr>
          <w:tab/>
        </w:r>
        <w:r w:rsidR="00123703">
          <w:rPr>
            <w:noProof/>
            <w:webHidden/>
          </w:rPr>
          <w:fldChar w:fldCharType="begin"/>
        </w:r>
        <w:r w:rsidR="00123703">
          <w:rPr>
            <w:noProof/>
            <w:webHidden/>
          </w:rPr>
          <w:instrText xml:space="preserve"> PAGEREF _Toc64534633 \h </w:instrText>
        </w:r>
        <w:r w:rsidR="00123703">
          <w:rPr>
            <w:noProof/>
            <w:webHidden/>
          </w:rPr>
        </w:r>
        <w:r w:rsidR="00123703">
          <w:rPr>
            <w:noProof/>
            <w:webHidden/>
          </w:rPr>
          <w:fldChar w:fldCharType="separate"/>
        </w:r>
        <w:r w:rsidR="00123703">
          <w:rPr>
            <w:noProof/>
            <w:webHidden/>
          </w:rPr>
          <w:t>2</w:t>
        </w:r>
        <w:r w:rsidR="00123703">
          <w:rPr>
            <w:noProof/>
            <w:webHidden/>
          </w:rPr>
          <w:fldChar w:fldCharType="end"/>
        </w:r>
      </w:hyperlink>
    </w:p>
    <w:p w14:paraId="3E822EAE" w14:textId="441F8D56" w:rsidR="00123703" w:rsidRDefault="00123703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634" w:history="1">
        <w:r w:rsidRPr="00000057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000057">
          <w:rPr>
            <w:rStyle w:val="Hypertextovodkaz"/>
            <w:noProof/>
          </w:rPr>
          <w:t>Struktura request a 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345AEF7" w14:textId="72877E18" w:rsidR="00123703" w:rsidRDefault="00123703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635" w:history="1">
        <w:r w:rsidRPr="00000057">
          <w:rPr>
            <w:rStyle w:val="Hypertextovodkaz"/>
            <w:caps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000057">
          <w:rPr>
            <w:rStyle w:val="Hypertextovodkaz"/>
            <w:noProof/>
          </w:rPr>
          <w:t>EA model rozhraní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35606D5" w14:textId="0F39CDD5" w:rsidR="00123703" w:rsidRDefault="00123703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636" w:history="1">
        <w:r w:rsidRPr="00000057">
          <w:rPr>
            <w:rStyle w:val="Hypertextovodkaz"/>
            <w:noProof/>
          </w:rPr>
          <w:t>2.1.1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000057">
          <w:rPr>
            <w:rStyle w:val="Hypertextovodkaz"/>
            <w:noProof/>
          </w:rPr>
          <w:t>Přehled restrikcí definovaných v rámci WSDL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650EFB2" w14:textId="1F93EAB7" w:rsidR="00123703" w:rsidRDefault="00123703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637" w:history="1">
        <w:r w:rsidRPr="00000057">
          <w:rPr>
            <w:rStyle w:val="Hypertextovodkaz"/>
            <w:caps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000057">
          <w:rPr>
            <w:rStyle w:val="Hypertextovodkaz"/>
            <w:noProof/>
          </w:rPr>
          <w:t>Požadavek (vstup bez ESB obálky)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A086317" w14:textId="76536F54" w:rsidR="00123703" w:rsidRDefault="00123703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638" w:history="1">
        <w:r w:rsidRPr="00000057">
          <w:rPr>
            <w:rStyle w:val="Hypertextovodkaz"/>
            <w:caps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000057">
          <w:rPr>
            <w:rStyle w:val="Hypertextovodkaz"/>
            <w:noProof/>
          </w:rPr>
          <w:t>Odpověď (výstup bez ESB obálky)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ECE6AFC" w14:textId="50F2AEA9" w:rsidR="00123703" w:rsidRDefault="00123703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639" w:history="1">
        <w:r w:rsidRPr="00000057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000057">
          <w:rPr>
            <w:rStyle w:val="Hypertextovodkaz"/>
            <w:noProof/>
          </w:rPr>
          <w:t>Chybová hlášení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77296C5" w14:textId="3FEB0250" w:rsidR="00A24ED6" w:rsidRPr="00A24ED6" w:rsidRDefault="008C7713">
      <w:pPr>
        <w:spacing w:after="0" w:line="240" w:lineRule="auto"/>
      </w:pPr>
      <w:r>
        <w:fldChar w:fldCharType="end"/>
      </w:r>
      <w:r w:rsidR="00A24ED6">
        <w:br w:type="page"/>
      </w:r>
    </w:p>
    <w:p w14:paraId="47438673" w14:textId="77777777" w:rsidR="00002597" w:rsidRDefault="00002597" w:rsidP="00002597">
      <w:pPr>
        <w:pStyle w:val="Nadpis1"/>
        <w:ind w:left="431" w:hanging="431"/>
      </w:pPr>
      <w:bookmarkStart w:id="1" w:name="_Toc64534633"/>
      <w:r>
        <w:lastRenderedPageBreak/>
        <w:t>Popis služby</w:t>
      </w:r>
      <w:bookmarkEnd w:id="1"/>
    </w:p>
    <w:p w14:paraId="0489B708" w14:textId="3F943C69" w:rsidR="00002597" w:rsidRPr="00AB5759" w:rsidRDefault="00002597" w:rsidP="00002597">
      <w:r w:rsidRPr="00AB5759">
        <w:t xml:space="preserve">Služba </w:t>
      </w:r>
      <w:sdt>
        <w:sdtPr>
          <w:alias w:val="Název"/>
          <w:tag w:val=""/>
          <w:id w:val="79871990"/>
          <w:placeholder>
            <w:docPart w:val="9243502CB0FD44139E7364FDD62438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736DD">
            <w:t>ERM_OSR01A</w:t>
          </w:r>
        </w:sdtContent>
      </w:sdt>
      <w:r w:rsidRPr="00AB5759">
        <w:t xml:space="preserve"> v případě vstupu validní zprávy vytvoří </w:t>
      </w:r>
      <w:sdt>
        <w:sdtPr>
          <w:alias w:val="Předmět"/>
          <w:tag w:val=""/>
          <w:id w:val="1238821064"/>
          <w:placeholder>
            <w:docPart w:val="E177F18659AA43B292229E7FAE782B6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77D3F">
            <w:t>Oznámení o sběru reprodukčního materiálu</w:t>
          </w:r>
        </w:sdtContent>
      </w:sdt>
      <w:r w:rsidR="003C5E78">
        <w:t xml:space="preserve"> </w:t>
      </w:r>
      <w:r w:rsidRPr="00AB5759">
        <w:t>v systému ERMA2.</w:t>
      </w:r>
    </w:p>
    <w:p w14:paraId="323F6BCC" w14:textId="360E9C10" w:rsidR="00002597" w:rsidRPr="00AB5759" w:rsidRDefault="00002597" w:rsidP="00002597">
      <w:r w:rsidRPr="00AB5759">
        <w:t xml:space="preserve">Služba vrací pouze ID </w:t>
      </w:r>
      <w:r w:rsidR="00D736DD">
        <w:t>oznámení</w:t>
      </w:r>
      <w:r w:rsidRPr="00AB5759">
        <w:t xml:space="preserve"> a odkaz pro stažení PDF verze </w:t>
      </w:r>
      <w:r w:rsidR="00D736DD">
        <w:t>tohoto</w:t>
      </w:r>
      <w:r w:rsidRPr="00AB5759">
        <w:t xml:space="preserve"> </w:t>
      </w:r>
      <w:r w:rsidR="00D736DD">
        <w:t>oznámení</w:t>
      </w:r>
      <w:r w:rsidRPr="00AB5759">
        <w:t>. Odkaz pro stažení PDF je chráněn jednorázovým tokenem, tedy lze jej otevřít pouze jednou.</w:t>
      </w:r>
    </w:p>
    <w:p w14:paraId="46174C4C" w14:textId="449397A0" w:rsidR="00002597" w:rsidRPr="00AB5759" w:rsidRDefault="00002597" w:rsidP="00002597">
      <w:r w:rsidRPr="00AB5759">
        <w:t>Název služby na ESB serveru</w:t>
      </w:r>
      <w:r w:rsidR="007347A0" w:rsidRPr="00AB5759">
        <w:t>:</w:t>
      </w:r>
      <w:r w:rsidR="007347A0" w:rsidRPr="00FE3047">
        <w:rPr>
          <w:b/>
        </w:rPr>
        <w:t xml:space="preserve"> </w:t>
      </w:r>
      <w:sdt>
        <w:sdtPr>
          <w:rPr>
            <w:b/>
          </w:rPr>
          <w:alias w:val="Název"/>
          <w:tag w:val=""/>
          <w:id w:val="1877741472"/>
          <w:placeholder>
            <w:docPart w:val="2A99BB613BE140369DD05B84730665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736DD" w:rsidRPr="00FE3047">
            <w:rPr>
              <w:b/>
            </w:rPr>
            <w:t>ERM_OSR01A</w:t>
          </w:r>
        </w:sdtContent>
      </w:sdt>
    </w:p>
    <w:p w14:paraId="06D6DBA0" w14:textId="49141D85" w:rsidR="00002597" w:rsidRPr="00AB5759" w:rsidRDefault="00002597" w:rsidP="00002597">
      <w:r w:rsidRPr="00AB5759">
        <w:t xml:space="preserve">Režim poskytování odpovědi: </w:t>
      </w:r>
      <w:r w:rsidRPr="00AB5759">
        <w:rPr>
          <w:b/>
          <w:bCs/>
        </w:rPr>
        <w:t xml:space="preserve">on-line </w:t>
      </w:r>
      <w:r w:rsidR="00C47B5C">
        <w:rPr>
          <w:b/>
          <w:bCs/>
        </w:rPr>
        <w:t>-</w:t>
      </w:r>
      <w:r w:rsidRPr="00AB5759">
        <w:rPr>
          <w:b/>
          <w:bCs/>
        </w:rPr>
        <w:t xml:space="preserve"> synchronní služba</w:t>
      </w:r>
    </w:p>
    <w:p w14:paraId="7BB43EB2" w14:textId="77777777" w:rsidR="00002597" w:rsidRPr="00AB5759" w:rsidRDefault="00002597" w:rsidP="00002597">
      <w:r w:rsidRPr="00AB5759">
        <w:t xml:space="preserve">Platforma služby: </w:t>
      </w:r>
      <w:r w:rsidRPr="00AB5759">
        <w:rPr>
          <w:b/>
          <w:bCs/>
        </w:rPr>
        <w:t>XML (standard W3C); WSDL 1.1 (standard W3C)</w:t>
      </w:r>
    </w:p>
    <w:p w14:paraId="4FAF68E0" w14:textId="77777777" w:rsidR="00002597" w:rsidRPr="00AB5759" w:rsidRDefault="00002597" w:rsidP="00002597">
      <w:r w:rsidRPr="00AB5759">
        <w:t xml:space="preserve">Zdroj dat: </w:t>
      </w:r>
      <w:r w:rsidRPr="00AB5759">
        <w:rPr>
          <w:b/>
          <w:bCs/>
        </w:rPr>
        <w:t>ERMA2</w:t>
      </w:r>
    </w:p>
    <w:p w14:paraId="0F0DA591" w14:textId="77777777" w:rsidR="00AB4A18" w:rsidRDefault="00AB4A18">
      <w:pPr>
        <w:spacing w:after="0" w:line="240" w:lineRule="auto"/>
      </w:pPr>
      <w:r>
        <w:br w:type="page"/>
      </w:r>
    </w:p>
    <w:p w14:paraId="30608FDF" w14:textId="2869E9DE" w:rsidR="006F0398" w:rsidRDefault="006F0398" w:rsidP="006F0398">
      <w:pPr>
        <w:pStyle w:val="Nadpis1"/>
        <w:ind w:left="431" w:hanging="431"/>
      </w:pPr>
      <w:bookmarkStart w:id="2" w:name="_Toc64534634"/>
      <w:bookmarkEnd w:id="0"/>
      <w:r>
        <w:lastRenderedPageBreak/>
        <w:t xml:space="preserve">Struktura </w:t>
      </w:r>
      <w:proofErr w:type="spellStart"/>
      <w:r>
        <w:t>request</w:t>
      </w:r>
      <w:proofErr w:type="spellEnd"/>
      <w:r>
        <w:t xml:space="preserve"> a response</w:t>
      </w:r>
      <w:bookmarkEnd w:id="2"/>
    </w:p>
    <w:p w14:paraId="37E8D415" w14:textId="77777777" w:rsidR="006F0398" w:rsidRPr="00AB4A18" w:rsidRDefault="006F0398" w:rsidP="006F0398">
      <w:r w:rsidRPr="00AB4A18">
        <w:t>Úplná specifikace včetně ESB obálky je součástí WSDL.</w:t>
      </w:r>
    </w:p>
    <w:p w14:paraId="74E5F319" w14:textId="1DA8C925" w:rsidR="00AB4A18" w:rsidRDefault="00AB4A18" w:rsidP="006F0398">
      <w:pPr>
        <w:pStyle w:val="Nadpis2"/>
      </w:pPr>
      <w:bookmarkStart w:id="3" w:name="_Toc64534635"/>
      <w:r>
        <w:t>EA model rozhraní služby</w:t>
      </w:r>
      <w:bookmarkEnd w:id="3"/>
    </w:p>
    <w:p w14:paraId="1CFC5F7B" w14:textId="77777777" w:rsidR="00085685" w:rsidRDefault="00816A50" w:rsidP="009D6C1A">
      <w:r>
        <w:rPr>
          <w:noProof/>
          <w:lang w:val="en-GB" w:eastAsia="en-GB"/>
        </w:rPr>
        <w:drawing>
          <wp:inline distT="0" distB="0" distL="0" distR="0" wp14:anchorId="5EB5AA17" wp14:editId="0790851D">
            <wp:extent cx="5698540" cy="7942144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0148" cy="805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C7312" w14:textId="39DE0BCB" w:rsidR="00085685" w:rsidRDefault="00085685" w:rsidP="009D6C1A">
      <w:pPr>
        <w:pStyle w:val="Nadpis3"/>
      </w:pPr>
      <w:bookmarkStart w:id="4" w:name="_Toc64277353"/>
      <w:bookmarkStart w:id="5" w:name="_Toc64534636"/>
      <w:r>
        <w:lastRenderedPageBreak/>
        <w:t>Přehled restrikcí definovaných v rámci WSDL</w:t>
      </w:r>
      <w:bookmarkEnd w:id="4"/>
      <w:bookmarkEnd w:id="5"/>
    </w:p>
    <w:p w14:paraId="167739F3" w14:textId="795D3670" w:rsidR="00085685" w:rsidRPr="00085685" w:rsidRDefault="00085685" w:rsidP="00085685">
      <w:r>
        <w:rPr>
          <w:noProof/>
          <w:lang w:val="en-GB" w:eastAsia="en-GB"/>
        </w:rPr>
        <w:drawing>
          <wp:inline distT="0" distB="0" distL="0" distR="0" wp14:anchorId="34D710B5" wp14:editId="4461DCB7">
            <wp:extent cx="5756910" cy="64446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44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65951" w14:textId="77777777" w:rsidR="00085685" w:rsidRDefault="00085685">
      <w:pPr>
        <w:spacing w:after="0" w:line="240" w:lineRule="auto"/>
        <w:rPr>
          <w:b/>
          <w:color w:val="B2BC00"/>
          <w:sz w:val="28"/>
          <w:szCs w:val="28"/>
        </w:rPr>
      </w:pPr>
      <w:r>
        <w:br w:type="page"/>
      </w:r>
    </w:p>
    <w:p w14:paraId="59E4306D" w14:textId="07FE5E5A" w:rsidR="00A0330D" w:rsidRDefault="00A0330D" w:rsidP="00A0330D">
      <w:pPr>
        <w:pStyle w:val="Nadpis2"/>
        <w:ind w:left="578" w:hanging="578"/>
      </w:pPr>
      <w:bookmarkStart w:id="6" w:name="_Toc64534637"/>
      <w:r w:rsidRPr="00FB33D1">
        <w:lastRenderedPageBreak/>
        <w:t>Požadavek (vstup bez ESB obálky)</w:t>
      </w:r>
      <w:bookmarkEnd w:id="6"/>
    </w:p>
    <w:p w14:paraId="06E18198" w14:textId="2E57DE53" w:rsidR="00DB7EE7" w:rsidRDefault="00A0330D" w:rsidP="00A0330D">
      <w:r>
        <w:t xml:space="preserve">Každá </w:t>
      </w:r>
      <w:r w:rsidRPr="00AB4A18">
        <w:t>kontrola</w:t>
      </w:r>
      <w:r>
        <w:t xml:space="preserve">, při nevalidní hodnotě, </w:t>
      </w:r>
      <w:r w:rsidRPr="00AB4A18">
        <w:t>vrac</w:t>
      </w:r>
      <w:r w:rsidR="001D2A8C">
        <w:t xml:space="preserve">í </w:t>
      </w:r>
      <w:r>
        <w:t xml:space="preserve">konkrétní </w:t>
      </w:r>
      <w:r w:rsidRPr="00AB4A18">
        <w:t>odpověď</w:t>
      </w:r>
      <w:r>
        <w:t>, viz kapitola</w:t>
      </w:r>
      <w:r w:rsidR="00C2421B">
        <w:t xml:space="preserve"> </w:t>
      </w:r>
      <w:r w:rsidR="00EE640D">
        <w:fldChar w:fldCharType="begin"/>
      </w:r>
      <w:r w:rsidR="00EE640D">
        <w:instrText xml:space="preserve"> REF _Ref61027907 \r \h </w:instrText>
      </w:r>
      <w:r w:rsidR="00EE640D">
        <w:fldChar w:fldCharType="separate"/>
      </w:r>
      <w:r w:rsidR="00123703">
        <w:t>3</w:t>
      </w:r>
      <w:r w:rsidR="00EE640D">
        <w:fldChar w:fldCharType="end"/>
      </w:r>
      <w:r w:rsidR="00C2421B">
        <w:t>.</w:t>
      </w:r>
    </w:p>
    <w:p w14:paraId="7F26DAA9" w14:textId="171B3CCC" w:rsidR="00FB33D1" w:rsidRDefault="00A0330D" w:rsidP="00A0330D">
      <w:r>
        <w:t>„</w:t>
      </w:r>
      <w:r w:rsidRPr="00DB7EE7">
        <w:t>Kontroly</w:t>
      </w:r>
      <w:r>
        <w:t>“</w:t>
      </w:r>
      <w:r w:rsidRPr="00AB4A18">
        <w:t xml:space="preserve"> </w:t>
      </w:r>
      <w:r>
        <w:t>a „</w:t>
      </w:r>
      <w:r w:rsidRPr="00DB7EE7">
        <w:t>Odpovědi na nevalidní vstupy</w:t>
      </w:r>
      <w:r>
        <w:t xml:space="preserve">“ </w:t>
      </w:r>
      <w:r w:rsidRPr="00AB4A18">
        <w:t>jsou</w:t>
      </w:r>
      <w:r>
        <w:t xml:space="preserve"> v dalším textu</w:t>
      </w:r>
      <w:r w:rsidRPr="00AB4A18">
        <w:t xml:space="preserve"> </w:t>
      </w:r>
      <w:r w:rsidRPr="00CF53D0">
        <w:rPr>
          <w:b/>
          <w:bCs/>
        </w:rPr>
        <w:t>zvýrazněny tučným písmem</w:t>
      </w:r>
      <w:r w:rsidRPr="00A0330D"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"/>
        <w:gridCol w:w="283"/>
        <w:gridCol w:w="275"/>
        <w:gridCol w:w="266"/>
        <w:gridCol w:w="1254"/>
        <w:gridCol w:w="2630"/>
        <w:gridCol w:w="2481"/>
        <w:gridCol w:w="649"/>
        <w:gridCol w:w="1113"/>
      </w:tblGrid>
      <w:tr w:rsidR="00077316" w:rsidRPr="007673A9" w14:paraId="3EB487DC" w14:textId="77777777" w:rsidTr="00077316">
        <w:tc>
          <w:tcPr>
            <w:tcW w:w="120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9D9D9" w:themeFill="background1" w:themeFillShade="D9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D750EF9" w14:textId="7E12320F" w:rsidR="00077316" w:rsidRPr="000E5C63" w:rsidRDefault="00077316" w:rsidP="000773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673A9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9D9D9" w:themeFill="background1" w:themeFillShade="D9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ECC5846" w14:textId="1B1777BE" w:rsidR="00077316" w:rsidRPr="000E5C63" w:rsidRDefault="00077316" w:rsidP="000773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673A9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9D9D9" w:themeFill="background1" w:themeFillShade="D9"/>
          </w:tcPr>
          <w:p w14:paraId="1FFCD47C" w14:textId="10AC6482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Kontroly nad rámec WSDL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9D9D9" w:themeFill="background1" w:themeFillShade="D9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0634BF9" w14:textId="2535E772" w:rsidR="00077316" w:rsidRPr="000E5C63" w:rsidRDefault="00077316" w:rsidP="005F536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673A9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9D9D9" w:themeFill="background1" w:themeFillShade="D9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C66616E" w14:textId="76886F4F" w:rsidR="00077316" w:rsidRPr="000E5C63" w:rsidRDefault="00077316" w:rsidP="005F536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673A9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077316" w:rsidRPr="007673A9" w14:paraId="1F167EE5" w14:textId="77777777" w:rsidTr="00EE3353">
        <w:tc>
          <w:tcPr>
            <w:tcW w:w="120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FD32C4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cislo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916660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Číslo žádosti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10CF0D55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1158E0" w14:textId="41706B3E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8B67B6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NUMBER</w:t>
            </w:r>
          </w:p>
        </w:tc>
      </w:tr>
      <w:tr w:rsidR="00077316" w:rsidRPr="007673A9" w14:paraId="527F51D4" w14:textId="77777777" w:rsidTr="00EE3353">
        <w:tc>
          <w:tcPr>
            <w:tcW w:w="120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0EDF7F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A0EFD6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Rok podání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7BD1DD59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1DE9BD" w14:textId="723F2741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9CE162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NUMBER</w:t>
            </w:r>
          </w:p>
        </w:tc>
      </w:tr>
      <w:tr w:rsidR="00077316" w:rsidRPr="007673A9" w14:paraId="31B74B4A" w14:textId="77777777" w:rsidTr="00EE3353">
        <w:tc>
          <w:tcPr>
            <w:tcW w:w="120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731B10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kraj</w:t>
            </w:r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E227FA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Kód kraje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67661C84" w14:textId="6C5A6166" w:rsidR="00077316" w:rsidRPr="00F029EF" w:rsidRDefault="00F029EF" w:rsidP="00F029E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412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29EF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Kontrola hodnoty dle číselníku v databázi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2482B4" w14:textId="3D259F89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B707E9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077316" w:rsidRPr="007673A9" w14:paraId="2E58F80B" w14:textId="77777777" w:rsidTr="00EE3353">
        <w:tc>
          <w:tcPr>
            <w:tcW w:w="120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D020F6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cislo_jr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8D575B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Číslo jednotného registru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44064466" w14:textId="4D03E747" w:rsidR="00077316" w:rsidRPr="007E7EFE" w:rsidRDefault="007E7EFE" w:rsidP="007E7EFE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412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7EFE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Kontrola, zdali subjekt s ČJR existuje v DB</w:t>
            </w:r>
          </w:p>
          <w:p w14:paraId="44BDCB2B" w14:textId="524647B0" w:rsidR="007E7EFE" w:rsidRPr="007E7EFE" w:rsidRDefault="007E7EFE" w:rsidP="00094D01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412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E7EFE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Kontrola, zdali pro ČJR existuje platná licence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5D1DAB" w14:textId="5360D44F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47FA45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VARCHAR(4)</w:t>
            </w:r>
          </w:p>
        </w:tc>
      </w:tr>
      <w:tr w:rsidR="00077316" w:rsidRPr="007673A9" w14:paraId="03AA205B" w14:textId="77777777" w:rsidTr="00EE3353">
        <w:tc>
          <w:tcPr>
            <w:tcW w:w="120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3082B5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druh_rm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1322E3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Druh reprodukčního materiálu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59181A34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2E1CBB" w14:textId="4027FCC0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11099A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NUMBER</w:t>
            </w:r>
          </w:p>
        </w:tc>
      </w:tr>
      <w:tr w:rsidR="00077316" w:rsidRPr="007673A9" w14:paraId="3A924A2E" w14:textId="77777777" w:rsidTr="00EE3353">
        <w:tc>
          <w:tcPr>
            <w:tcW w:w="120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A7FA82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souhlas_vlastnika</w:t>
            </w:r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421097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Souhlas vlastníka se sběrem - </w:t>
            </w: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true</w:t>
            </w:r>
            <w:proofErr w:type="spellEnd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/</w:t>
            </w: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false</w:t>
            </w:r>
            <w:proofErr w:type="spellEnd"/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2AD64ACD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832FA4" w14:textId="0CB22F89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C7AF06" w14:textId="3758C47C" w:rsidR="00077316" w:rsidRPr="007673A9" w:rsidRDefault="005F5362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BOOLEAN</w:t>
            </w:r>
          </w:p>
        </w:tc>
      </w:tr>
      <w:tr w:rsidR="00077316" w:rsidRPr="007673A9" w14:paraId="5F0DA5BF" w14:textId="77777777" w:rsidTr="00EE3353">
        <w:tc>
          <w:tcPr>
            <w:tcW w:w="120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3487C0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max_mnozstvi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489DB4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Plánované maximální množství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7B36785D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D6CAC5" w14:textId="7A005E81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2DD33E" w14:textId="361E16EE" w:rsidR="00077316" w:rsidRPr="007673A9" w:rsidRDefault="005F5362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NUMBER</w:t>
            </w:r>
          </w:p>
        </w:tc>
      </w:tr>
      <w:tr w:rsidR="00077316" w:rsidRPr="007673A9" w14:paraId="5C2E12E2" w14:textId="77777777" w:rsidTr="00EE3353">
        <w:tc>
          <w:tcPr>
            <w:tcW w:w="120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9C8161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1C3CC7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Podepsáno k datu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7141B61A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5496A0" w14:textId="73B49193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236D8A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DATE</w:t>
            </w:r>
          </w:p>
        </w:tc>
      </w:tr>
      <w:tr w:rsidR="00077316" w:rsidRPr="007673A9" w14:paraId="79B29F00" w14:textId="77777777" w:rsidTr="00EE3353">
        <w:tc>
          <w:tcPr>
            <w:tcW w:w="120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975A71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misto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7581EF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Podepsáno v místě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28E9EF55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06826C" w14:textId="00F3ED79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C61F7C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077316" w:rsidRPr="007673A9" w14:paraId="0FA61C25" w14:textId="77777777" w:rsidTr="00077316">
        <w:tc>
          <w:tcPr>
            <w:tcW w:w="120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8AC3BA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673A9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8392CE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673A9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65A6B737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A3D9AD" w14:textId="318F6872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673A9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E2B0D1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673A9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077316" w:rsidRPr="007673A9" w14:paraId="404E9BA4" w14:textId="77777777" w:rsidTr="00077316">
        <w:tc>
          <w:tcPr>
            <w:tcW w:w="120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925F3A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uznana_jednotka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5C1F37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Uznaná jednotka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026136EE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267798" w14:textId="47CF9A5A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C6CA61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077316" w:rsidRPr="007673A9" w14:paraId="673571C8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B5C975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FE500B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cislo_uj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5174DC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Číslo uznané jednotky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AAF89AF" w14:textId="77777777" w:rsidR="00077316" w:rsidRDefault="00057945" w:rsidP="00057945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left="416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794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Kontrola čísla UJ proti databázi</w:t>
            </w:r>
          </w:p>
          <w:p w14:paraId="17577124" w14:textId="10FF6443" w:rsidR="00057945" w:rsidRPr="00057945" w:rsidRDefault="00057945" w:rsidP="00057945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left="416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Kontrola formátu čísla UJ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FD04FA" w14:textId="6684FFD5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B49142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077316" w:rsidRPr="007673A9" w14:paraId="67F31505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5AF993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252FCE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predpokladany_sber_od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A7BC8B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Předpokládaný sběr od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3E6EEE" w14:textId="55375AF0" w:rsidR="00077316" w:rsidRPr="00057945" w:rsidRDefault="00057945" w:rsidP="00057945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416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794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Nesmí být dříve než za 15 dní od data podání/přijetí</w:t>
            </w:r>
          </w:p>
          <w:p w14:paraId="6A7B2002" w14:textId="77777777" w:rsidR="00057945" w:rsidRPr="00057945" w:rsidRDefault="00057945" w:rsidP="00057945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416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794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Nesmí být před začátkem platnosti UJ</w:t>
            </w:r>
          </w:p>
          <w:p w14:paraId="5B4642B2" w14:textId="77777777" w:rsidR="00057945" w:rsidRPr="00057945" w:rsidRDefault="00057945" w:rsidP="00057945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416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794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Nesmí být po konci platnosti UJ</w:t>
            </w:r>
          </w:p>
          <w:p w14:paraId="515C6A21" w14:textId="43E44D46" w:rsidR="00057945" w:rsidRPr="00057945" w:rsidRDefault="00057945" w:rsidP="00057945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416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5794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Nesmí být mimo interval platnosti JPRL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F8D7A5" w14:textId="109C25A2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75A2CB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DATE</w:t>
            </w:r>
          </w:p>
        </w:tc>
      </w:tr>
      <w:tr w:rsidR="00077316" w:rsidRPr="007673A9" w14:paraId="02BB2832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7A4165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2BC511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predpokladany_sber_do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33DCF1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Předpokládaný sběr do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70E7C35" w14:textId="50F30D17" w:rsidR="00077316" w:rsidRPr="00057945" w:rsidRDefault="00057945" w:rsidP="00057945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ind w:left="416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794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Nesmí být </w:t>
            </w:r>
            <w:r w:rsidR="0065300C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</w:t>
            </w:r>
            <w:r w:rsidRPr="0005794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kon</w:t>
            </w:r>
            <w:r w:rsidR="0065300C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ci</w:t>
            </w:r>
            <w:r w:rsidRPr="0005794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platnosti UJ</w:t>
            </w:r>
          </w:p>
          <w:p w14:paraId="22F334EA" w14:textId="77777777" w:rsidR="00057945" w:rsidRPr="00057945" w:rsidRDefault="00057945" w:rsidP="00057945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ind w:left="416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794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Nesmí být dříve než začátek předpokládaného sběru</w:t>
            </w:r>
          </w:p>
          <w:p w14:paraId="45E73794" w14:textId="6741ADBA" w:rsidR="00057945" w:rsidRPr="00057945" w:rsidRDefault="00057945" w:rsidP="00057945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ind w:left="416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5794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Nesmí být mimo interval platnosti JPRL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AFD321" w14:textId="61604941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438110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DATE</w:t>
            </w:r>
          </w:p>
        </w:tc>
      </w:tr>
      <w:tr w:rsidR="00077316" w:rsidRPr="007673A9" w14:paraId="6D234A96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01B06C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DA0A29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C49916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4669445F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31EB29" w14:textId="524BF0FF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175BA2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</w:tr>
      <w:tr w:rsidR="00077316" w:rsidRPr="007673A9" w14:paraId="72CAA55D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F15CB1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7DEA6A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misto_sberu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969E95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Místo sběru v UJ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3665C0FA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4E64D7" w14:textId="4F70D344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1-n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7F541D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077316" w:rsidRPr="007673A9" w14:paraId="1C58B0A5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36CFE7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D2B925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158D51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DB4433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0A1EC77E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D44852" w14:textId="78A91886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E74BEE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</w:tr>
      <w:tr w:rsidR="00077316" w:rsidRPr="007673A9" w14:paraId="0ABDC3E0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7D72DA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ABBE8F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BA319E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jprl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0E40AE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Jednotka prostorového rozdělení lesa pro LHC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48195C10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D43B96" w14:textId="59D7D529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FEC44F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077316" w:rsidRPr="007673A9" w14:paraId="140E8F5D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100C31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B086E5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33E9E4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A09C7B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lhc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9FED8E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Kód LHC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B383ED8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693662" w14:textId="0FEDA74F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580040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NUMBER</w:t>
            </w:r>
          </w:p>
        </w:tc>
      </w:tr>
      <w:tr w:rsidR="00077316" w:rsidRPr="007673A9" w14:paraId="6661C03C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9E9CC8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F16EC3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32FAF9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D2C48D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CB217F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6346E219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D10D65" w14:textId="27CFA05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FBAE7D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</w:tr>
      <w:tr w:rsidR="00077316" w:rsidRPr="007673A9" w14:paraId="47927AEA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189AEF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FC9431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CE260B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9652C8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porost</w:t>
            </w:r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F293E1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Jednotky prostorového rozdělení lesa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51C95A09" w14:textId="3805B490" w:rsidR="00F80FB5" w:rsidRPr="00F80FB5" w:rsidRDefault="00F80FB5" w:rsidP="00F80F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16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B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Musí být uvedeno pro typ zdroje </w:t>
            </w:r>
            <w:r w:rsidRPr="00F80FB5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porost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1FF4AE" w14:textId="315CD7A3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1-n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FA9E2A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077316" w:rsidRPr="007673A9" w14:paraId="3FA19132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822BB0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D2E01E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ECCF4B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D93568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6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E2A35D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oddeleni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A1CC54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Oddělení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15A9D91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286611" w14:textId="348FF299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E072D0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NUMBER</w:t>
            </w:r>
          </w:p>
        </w:tc>
      </w:tr>
      <w:tr w:rsidR="00077316" w:rsidRPr="007673A9" w14:paraId="7B27E468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4BF9EA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BF5C2C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3FFFD8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46BE9D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6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0B48E7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dilec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F8A4C7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Dílec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FB6F9A5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D6557D" w14:textId="5C5B902D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9A652A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077316" w:rsidRPr="007673A9" w14:paraId="6131C9FA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72560D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5C1CB1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C5A8AF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E5417A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6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0DC190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porost</w:t>
            </w:r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C7556E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Porost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FC2AB15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252592" w14:textId="69940CF9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1F05E4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077316" w:rsidRPr="007673A9" w14:paraId="5042E0C5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1E66F8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610830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84204F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D84EBE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6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5192E8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psk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7DBDD9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Porostní skupina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27732EF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E91981" w14:textId="1A2A43C9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844474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077316" w:rsidRPr="007673A9" w14:paraId="428E329B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B5BC1C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FE5025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556A58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DD6FB5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567002D0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13665E" w14:textId="11E9EE84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4B0866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</w:tr>
      <w:tr w:rsidR="00077316" w:rsidRPr="007673A9" w14:paraId="25FC7E98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384065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0B4598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79CF6F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mimo_jprl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17886D" w14:textId="6BD3C353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7316">
              <w:rPr>
                <w:rFonts w:cs="Calibri"/>
                <w:sz w:val="20"/>
                <w:szCs w:val="20"/>
                <w:lang w:eastAsia="cs-CZ"/>
              </w:rPr>
              <w:t>Údaje o lokalitě mimo les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0FD948E1" w14:textId="67921261" w:rsidR="00077316" w:rsidRPr="00F80FB5" w:rsidRDefault="00F80FB5" w:rsidP="00F80F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ind w:left="416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B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Musí být uvedeno pro typ zdroje semenný sad a směs klonů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D992CB" w14:textId="2228BCA2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E13D60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077316" w:rsidRPr="007673A9" w14:paraId="6C70F1E4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914437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F2D841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5F337D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47489C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ku</w:t>
            </w:r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B9486F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Katastrální území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25ED91B" w14:textId="40335AD9" w:rsidR="00077316" w:rsidRPr="00F80FB5" w:rsidRDefault="00F80FB5" w:rsidP="00F80FB5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416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B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Kontrola proti UJ 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1CBA45" w14:textId="1DCD91CB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22C1C8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NUMBER</w:t>
            </w:r>
          </w:p>
        </w:tc>
      </w:tr>
      <w:tr w:rsidR="00077316" w:rsidRPr="007673A9" w14:paraId="145E1557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FCA8AC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DF973D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B9E74F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EBADF8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parcela</w:t>
            </w:r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7DEF11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Parcelní číslo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DF1FF9" w14:textId="112E4925" w:rsidR="00077316" w:rsidRPr="00F80FB5" w:rsidRDefault="00F80FB5" w:rsidP="00F80F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416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B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Kontrola proti UJ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492F34" w14:textId="3BBBE223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A49112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077316" w:rsidRPr="007673A9" w14:paraId="038499F6" w14:textId="77777777" w:rsidTr="00077316">
        <w:tc>
          <w:tcPr>
            <w:tcW w:w="120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656E1D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3E419F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70217F7B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6870F6" w14:textId="57DA6354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C28567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</w:tr>
      <w:tr w:rsidR="00077316" w:rsidRPr="007673A9" w14:paraId="79AA307A" w14:textId="77777777" w:rsidTr="00077316">
        <w:tc>
          <w:tcPr>
            <w:tcW w:w="120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13282B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vlastnik_zdroje_rm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F8BD22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Vlastník zdroje reprodukčního materiálu - povinný v případě souhlasu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21D3131E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7C8E14" w14:textId="50247616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636F1A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077316" w:rsidRPr="007673A9" w14:paraId="308276FE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12B814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2C7F35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18C09D" w14:textId="34B5D241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A</w:t>
            </w: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dresa místa trvalého pobytu nebo adresa místa podnikání, liší-li se od adresy trvalého pobytu, nebo adresa sídla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35E31CF" w14:textId="19342071" w:rsidR="00077316" w:rsidRPr="00057945" w:rsidRDefault="00057945" w:rsidP="0005794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ind w:left="416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05794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případě souhlasu vlastníka musí být vyplněno.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A20EE5" w14:textId="399139AB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222215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077316" w:rsidRPr="007673A9" w14:paraId="3713D59A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1BAF50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215D03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email</w:t>
            </w:r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FA2AD6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Emailová adresa vlastníka zdroje reprodukčního materiálu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970C1DE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4A1934" w14:textId="1FA9A020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B5A1FA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077316" w:rsidRPr="007673A9" w14:paraId="1F3FFE20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F6505C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75A3FA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207D65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Telefonní číslo vlastníka zdroje reprodukčního materiálu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BD978E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7761C9" w14:textId="05CA3E1D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EF2A8C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077316" w:rsidRPr="007673A9" w14:paraId="0B3BCD45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04CD1D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3DDA47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EBC2A9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49100423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97CAAC" w14:textId="166C0532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471D4C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</w:tr>
      <w:tr w:rsidR="00077316" w:rsidRPr="007673A9" w14:paraId="54062788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3E8FAF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1AE837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osoba_typ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4B764C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Výběr typu osoby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4F35F974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06262B" w14:textId="067B9CAB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F2E9F4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077316" w:rsidRPr="007673A9" w14:paraId="6ACF383E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2769D8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144A5B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753217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0F7C91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428745F8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2A99D9" w14:textId="64AFACDB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5CE523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</w:tr>
      <w:tr w:rsidR="00077316" w:rsidRPr="007673A9" w14:paraId="26E541BA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AD9C22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4B96B2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E11C68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osoba_fo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0B9147" w14:textId="21AF7233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7316">
              <w:rPr>
                <w:rFonts w:cs="Calibri"/>
                <w:color w:val="000000"/>
                <w:sz w:val="20"/>
                <w:szCs w:val="20"/>
                <w:lang w:eastAsia="cs-CZ"/>
              </w:rPr>
              <w:t>Fyzická osoba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7D5B8D59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D14648" w14:textId="5A9410F6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820ACD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077316" w:rsidRPr="007673A9" w14:paraId="1F5F4271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173B96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55BA1D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D1D575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F6CB0F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jmeno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D8EB52" w14:textId="449C9FB6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7316">
              <w:rPr>
                <w:rFonts w:cs="Calibri"/>
                <w:color w:val="000000"/>
                <w:sz w:val="20"/>
                <w:szCs w:val="20"/>
                <w:lang w:eastAsia="cs-CZ"/>
              </w:rPr>
              <w:t>Jméno vlastníka zdroje reprodukčního materiálu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19CC186" w14:textId="20E28EA7" w:rsidR="00077316" w:rsidRPr="00057945" w:rsidRDefault="00057945" w:rsidP="00057945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ind w:left="416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05794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případě souhlasu vlastníka musí být vyplněno.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C87FC8" w14:textId="3C4A8352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DAF113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077316" w:rsidRPr="007673A9" w14:paraId="1ED87BA4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84A90B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55C31F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2B319C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1B141A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prijmeni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DEE88A" w14:textId="341AB7AD" w:rsidR="00077316" w:rsidRPr="007673A9" w:rsidRDefault="00077316" w:rsidP="00077316">
            <w:pPr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7316">
              <w:rPr>
                <w:rFonts w:cs="Calibri"/>
                <w:color w:val="000000"/>
                <w:sz w:val="20"/>
                <w:szCs w:val="20"/>
                <w:lang w:eastAsia="cs-CZ"/>
              </w:rPr>
              <w:t>Příjmení vlastníka zdroje reprodukčního materiálu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4190039" w14:textId="11975AF8" w:rsidR="00077316" w:rsidRPr="00057945" w:rsidRDefault="00057945" w:rsidP="00057945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ind w:left="416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05794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případě souhlasu vlastníka musí být vyplněno.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8BA75C" w14:textId="45B8F843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A05B3A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077316" w:rsidRPr="007673A9" w14:paraId="1097A71C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0C0590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3E4DFD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42B34F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E5B3B8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2ECCD917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2C6166" w14:textId="2E2A7B6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A171CE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</w:tr>
      <w:tr w:rsidR="00077316" w:rsidRPr="007673A9" w14:paraId="76EDEEB6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F28449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C9B752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91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8A6D41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osoba_po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8E0D62" w14:textId="1FDA40BC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7316">
              <w:rPr>
                <w:rFonts w:cs="Calibri"/>
                <w:color w:val="000000"/>
                <w:sz w:val="20"/>
                <w:szCs w:val="20"/>
                <w:lang w:eastAsia="cs-CZ"/>
              </w:rPr>
              <w:t>Právnická osoba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38DE202E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A46057" w14:textId="03B10374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10A747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077316" w:rsidRPr="007673A9" w14:paraId="5F7B86E9" w14:textId="77777777" w:rsidTr="00077316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EBA47F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125C34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67F5FB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5475C6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nazev</w:t>
            </w:r>
            <w:proofErr w:type="spellEnd"/>
          </w:p>
        </w:tc>
        <w:tc>
          <w:tcPr>
            <w:tcW w:w="1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3713BC" w14:textId="19387470" w:rsidR="00077316" w:rsidRPr="007673A9" w:rsidRDefault="00077316" w:rsidP="00077316">
            <w:pPr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O</w:t>
            </w:r>
            <w:r w:rsidRPr="00077316">
              <w:rPr>
                <w:rFonts w:cs="Calibri"/>
                <w:color w:val="000000"/>
                <w:sz w:val="20"/>
                <w:szCs w:val="20"/>
                <w:lang w:eastAsia="cs-CZ"/>
              </w:rPr>
              <w:t>bchodní firma nebo název vlastníka zdroje reprodukčního materiálu</w:t>
            </w:r>
          </w:p>
        </w:tc>
        <w:tc>
          <w:tcPr>
            <w:tcW w:w="13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6F9114" w14:textId="03246833" w:rsidR="00077316" w:rsidRPr="00057945" w:rsidRDefault="00057945" w:rsidP="00057945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416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05794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případě souhlasu vlastníka musí být vyplněno.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FCCEDD" w14:textId="3C85508A" w:rsidR="00077316" w:rsidRPr="007673A9" w:rsidRDefault="00077316" w:rsidP="000773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6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98DDA4" w14:textId="77777777" w:rsidR="00077316" w:rsidRPr="007673A9" w:rsidRDefault="00077316" w:rsidP="000773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7673A9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</w:tbl>
    <w:p w14:paraId="2883B016" w14:textId="651215C0" w:rsidR="00FB33D1" w:rsidRPr="00FB33D1" w:rsidRDefault="00FB33D1" w:rsidP="00002597">
      <w:pPr>
        <w:pStyle w:val="Nadpis2"/>
      </w:pPr>
      <w:bookmarkStart w:id="7" w:name="_Toc64534638"/>
      <w:r w:rsidRPr="00FB33D1">
        <w:t>Odpově</w:t>
      </w:r>
      <w:r w:rsidR="004D656A">
        <w:t>ď</w:t>
      </w:r>
      <w:r w:rsidRPr="00FB33D1">
        <w:t xml:space="preserve"> (výstup bez ESB obálky)</w:t>
      </w:r>
      <w:bookmarkEnd w:id="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5666"/>
        <w:gridCol w:w="723"/>
        <w:gridCol w:w="994"/>
      </w:tblGrid>
      <w:tr w:rsidR="004D656A" w:rsidRPr="00DB7EE7" w14:paraId="79B2FC17" w14:textId="77777777" w:rsidTr="00F33F4E">
        <w:trPr>
          <w:trHeight w:val="48"/>
        </w:trPr>
        <w:tc>
          <w:tcPr>
            <w:tcW w:w="9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8503722" w14:textId="260C2DE6" w:rsidR="004D656A" w:rsidRPr="00666707" w:rsidRDefault="004D656A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8600984" w14:textId="3C4995B7" w:rsidR="004D656A" w:rsidRPr="00666707" w:rsidRDefault="004D656A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3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759D1A9" w14:textId="6E015A0E" w:rsidR="004D656A" w:rsidRPr="00666707" w:rsidRDefault="004D656A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BCD2FE4" w14:textId="44E8BD5A" w:rsidR="004D656A" w:rsidRPr="00666707" w:rsidRDefault="004D656A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Typ</w:t>
            </w:r>
          </w:p>
        </w:tc>
      </w:tr>
      <w:tr w:rsidR="004D656A" w:rsidRPr="00DB7EE7" w14:paraId="73331FA0" w14:textId="77777777" w:rsidTr="00F33F4E">
        <w:trPr>
          <w:trHeight w:val="48"/>
        </w:trPr>
        <w:tc>
          <w:tcPr>
            <w:tcW w:w="9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CA1938" w14:textId="4301FFD0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DB7EE7">
              <w:rPr>
                <w:sz w:val="20"/>
                <w:szCs w:val="20"/>
              </w:rPr>
              <w:t>id_</w:t>
            </w:r>
            <w:r w:rsidR="007673A9">
              <w:rPr>
                <w:sz w:val="20"/>
                <w:szCs w:val="20"/>
              </w:rPr>
              <w:t>oznameni</w:t>
            </w:r>
            <w:proofErr w:type="spellEnd"/>
          </w:p>
        </w:tc>
        <w:tc>
          <w:tcPr>
            <w:tcW w:w="31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3645EC" w14:textId="3B379BFB" w:rsidR="004D656A" w:rsidRPr="00DB7EE7" w:rsidRDefault="007673A9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673A9">
              <w:rPr>
                <w:sz w:val="20"/>
                <w:szCs w:val="20"/>
              </w:rPr>
              <w:t>Identifikace uloženého oznámení</w:t>
            </w:r>
          </w:p>
        </w:tc>
        <w:tc>
          <w:tcPr>
            <w:tcW w:w="3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253AA2" w14:textId="77777777" w:rsidR="004D656A" w:rsidRPr="00DB7EE7" w:rsidRDefault="004D656A" w:rsidP="006B140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1</w:t>
            </w:r>
          </w:p>
        </w:tc>
        <w:tc>
          <w:tcPr>
            <w:tcW w:w="5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475921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NUMBER</w:t>
            </w:r>
          </w:p>
        </w:tc>
      </w:tr>
      <w:tr w:rsidR="004D656A" w:rsidRPr="00DB7EE7" w14:paraId="34197B2C" w14:textId="77777777" w:rsidTr="00F33F4E">
        <w:trPr>
          <w:trHeight w:val="48"/>
        </w:trPr>
        <w:tc>
          <w:tcPr>
            <w:tcW w:w="9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5138C3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odkaz</w:t>
            </w:r>
          </w:p>
        </w:tc>
        <w:tc>
          <w:tcPr>
            <w:tcW w:w="31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FB393A" w14:textId="6B316F65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 xml:space="preserve">Odkaz pro získání PDF pro případný tisk </w:t>
            </w:r>
          </w:p>
        </w:tc>
        <w:tc>
          <w:tcPr>
            <w:tcW w:w="3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CF3C3D" w14:textId="77777777" w:rsidR="004D656A" w:rsidRPr="00DB7EE7" w:rsidRDefault="004D656A" w:rsidP="006B140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1</w:t>
            </w:r>
          </w:p>
        </w:tc>
        <w:tc>
          <w:tcPr>
            <w:tcW w:w="5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46C5A8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VARCHAR</w:t>
            </w:r>
          </w:p>
        </w:tc>
      </w:tr>
    </w:tbl>
    <w:p w14:paraId="6B409F4E" w14:textId="77777777" w:rsidR="00DB7EE7" w:rsidRDefault="00DB7EE7">
      <w:pPr>
        <w:spacing w:after="0" w:line="240" w:lineRule="auto"/>
      </w:pPr>
      <w:r>
        <w:br w:type="page"/>
      </w:r>
    </w:p>
    <w:p w14:paraId="735E8F08" w14:textId="3C4B1A00" w:rsidR="00BA6C40" w:rsidRDefault="00C2421B" w:rsidP="00666707">
      <w:pPr>
        <w:pStyle w:val="Nadpis1"/>
      </w:pPr>
      <w:bookmarkStart w:id="8" w:name="_Ref61027907"/>
      <w:bookmarkStart w:id="9" w:name="_Toc64534639"/>
      <w:r>
        <w:lastRenderedPageBreak/>
        <w:t>C</w:t>
      </w:r>
      <w:r w:rsidR="00EB5915">
        <w:t>hybová hlášení</w:t>
      </w:r>
      <w:bookmarkEnd w:id="8"/>
      <w:bookmarkEnd w:id="9"/>
    </w:p>
    <w:p w14:paraId="28314B04" w14:textId="01162E77" w:rsidR="00D3624B" w:rsidRPr="00D3624B" w:rsidRDefault="00D3624B" w:rsidP="00D3624B">
      <w:r>
        <w:t xml:space="preserve">Údaje v </w:t>
      </w:r>
      <w:r w:rsidRPr="006C0550">
        <w:rPr>
          <w:b/>
          <w:bCs/>
        </w:rPr>
        <w:t>{}</w:t>
      </w:r>
      <w:r>
        <w:t xml:space="preserve"> budou nahrazeny reálnou hodnotou.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8"/>
        <w:gridCol w:w="4102"/>
      </w:tblGrid>
      <w:tr w:rsidR="00C2421B" w:rsidRPr="00DB7EE7" w14:paraId="6263C2A4" w14:textId="77777777" w:rsidTr="00D3624B">
        <w:trPr>
          <w:tblHeader/>
        </w:trPr>
        <w:tc>
          <w:tcPr>
            <w:tcW w:w="2736" w:type="pct"/>
            <w:shd w:val="clear" w:color="000000" w:fill="D9D9D9"/>
            <w:vAlign w:val="center"/>
            <w:hideMark/>
          </w:tcPr>
          <w:p w14:paraId="127D9D1E" w14:textId="7F88D530" w:rsidR="00C2421B" w:rsidRPr="00666707" w:rsidRDefault="00EE640D" w:rsidP="00282C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6707">
              <w:rPr>
                <w:b/>
                <w:bCs/>
                <w:color w:val="000000"/>
                <w:sz w:val="20"/>
                <w:szCs w:val="20"/>
                <w:lang w:eastAsia="cs-CZ"/>
              </w:rPr>
              <w:t>Příčina chyb</w:t>
            </w:r>
            <w:r w:rsidR="00961A8B">
              <w:rPr>
                <w:b/>
                <w:bCs/>
                <w:color w:val="000000"/>
                <w:sz w:val="20"/>
                <w:szCs w:val="20"/>
                <w:lang w:eastAsia="cs-CZ"/>
              </w:rPr>
              <w:t>y</w:t>
            </w:r>
          </w:p>
        </w:tc>
        <w:tc>
          <w:tcPr>
            <w:tcW w:w="2264" w:type="pct"/>
            <w:shd w:val="clear" w:color="000000" w:fill="D9D9D9"/>
            <w:vAlign w:val="center"/>
            <w:hideMark/>
          </w:tcPr>
          <w:p w14:paraId="78013BE5" w14:textId="0C5AE73F" w:rsidR="00C2421B" w:rsidRPr="00DB7EE7" w:rsidRDefault="00C242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666707">
              <w:rPr>
                <w:b/>
                <w:bCs/>
                <w:color w:val="000000"/>
                <w:sz w:val="20"/>
                <w:szCs w:val="20"/>
                <w:lang w:eastAsia="cs-CZ"/>
              </w:rPr>
              <w:t>Odpověď s popisem chyby</w:t>
            </w:r>
          </w:p>
        </w:tc>
      </w:tr>
      <w:tr w:rsidR="00C2421B" w:rsidRPr="00DB7EE7" w14:paraId="2141ED13" w14:textId="77777777" w:rsidTr="00D3624B">
        <w:trPr>
          <w:trHeight w:val="606"/>
        </w:trPr>
        <w:tc>
          <w:tcPr>
            <w:tcW w:w="2736" w:type="pct"/>
            <w:shd w:val="clear" w:color="auto" w:fill="auto"/>
          </w:tcPr>
          <w:p w14:paraId="50E5B58C" w14:textId="00F52320" w:rsidR="00C2421B" w:rsidRPr="00DB7EE7" w:rsidRDefault="00094D01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Kód kraje neodpovídá číselníku krajů.</w:t>
            </w:r>
          </w:p>
        </w:tc>
        <w:tc>
          <w:tcPr>
            <w:tcW w:w="2264" w:type="pct"/>
            <w:shd w:val="clear" w:color="auto" w:fill="auto"/>
          </w:tcPr>
          <w:p w14:paraId="1772916E" w14:textId="4D6E2F14" w:rsidR="00C2421B" w:rsidRPr="00DB7EE7" w:rsidRDefault="008322C5" w:rsidP="00282C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22C5">
              <w:rPr>
                <w:b/>
                <w:bCs/>
                <w:color w:val="000000"/>
                <w:sz w:val="20"/>
                <w:szCs w:val="20"/>
                <w:lang w:eastAsia="cs-CZ"/>
              </w:rPr>
              <w:t>Pro Kraj s kódovým označením {</w:t>
            </w:r>
            <w:r w:rsidR="00D3624B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Pr="008322C5">
              <w:rPr>
                <w:b/>
                <w:bCs/>
                <w:color w:val="000000"/>
                <w:sz w:val="20"/>
                <w:szCs w:val="20"/>
                <w:lang w:eastAsia="cs-CZ"/>
              </w:rPr>
              <w:t>}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322C5">
              <w:rPr>
                <w:b/>
                <w:bCs/>
                <w:color w:val="000000"/>
                <w:sz w:val="20"/>
                <w:szCs w:val="20"/>
                <w:lang w:eastAsia="cs-CZ"/>
              </w:rPr>
              <w:t>nebyla nalezena pobočka pověřené osoby.</w:t>
            </w:r>
          </w:p>
        </w:tc>
      </w:tr>
      <w:tr w:rsidR="00C2421B" w:rsidRPr="00DB7EE7" w14:paraId="004BB7D1" w14:textId="77777777" w:rsidTr="004D495D">
        <w:trPr>
          <w:trHeight w:val="645"/>
        </w:trPr>
        <w:tc>
          <w:tcPr>
            <w:tcW w:w="2736" w:type="pct"/>
            <w:shd w:val="clear" w:color="auto" w:fill="auto"/>
          </w:tcPr>
          <w:p w14:paraId="3D2B96E1" w14:textId="250B5506" w:rsidR="00C2421B" w:rsidRPr="00DB7EE7" w:rsidRDefault="00094D01" w:rsidP="00094D01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Uveden souhlas</w:t>
            </w:r>
            <w:r w:rsidR="00D3624B">
              <w:rPr>
                <w:color w:val="000000"/>
                <w:sz w:val="20"/>
                <w:szCs w:val="20"/>
                <w:lang w:eastAsia="cs-CZ"/>
              </w:rPr>
              <w:t xml:space="preserve"> vlastníka, ale pro PO 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není vyplněn </w:t>
            </w:r>
            <w:r w:rsidR="00D3624B">
              <w:rPr>
                <w:color w:val="000000"/>
                <w:sz w:val="20"/>
                <w:szCs w:val="20"/>
                <w:lang w:eastAsia="cs-CZ"/>
              </w:rPr>
              <w:t>název.</w:t>
            </w:r>
          </w:p>
        </w:tc>
        <w:tc>
          <w:tcPr>
            <w:tcW w:w="2264" w:type="pct"/>
            <w:shd w:val="clear" w:color="auto" w:fill="auto"/>
          </w:tcPr>
          <w:p w14:paraId="4C47F9EC" w14:textId="66BAD7AE" w:rsidR="00C2421B" w:rsidRPr="00DB7EE7" w:rsidRDefault="0050298B" w:rsidP="0003506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298B">
              <w:rPr>
                <w:b/>
                <w:bCs/>
                <w:color w:val="000000"/>
                <w:sz w:val="20"/>
                <w:szCs w:val="20"/>
                <w:lang w:eastAsia="cs-CZ"/>
              </w:rPr>
              <w:t>V případě souhlasu vlastníka musí být uvedeno jeho jméno a příjmení nebo obchodní jméno.</w:t>
            </w:r>
          </w:p>
        </w:tc>
      </w:tr>
      <w:tr w:rsidR="00C2421B" w:rsidRPr="00DB7EE7" w14:paraId="6411B5F5" w14:textId="77777777" w:rsidTr="00D3624B">
        <w:trPr>
          <w:trHeight w:val="617"/>
        </w:trPr>
        <w:tc>
          <w:tcPr>
            <w:tcW w:w="2736" w:type="pct"/>
            <w:shd w:val="clear" w:color="auto" w:fill="auto"/>
          </w:tcPr>
          <w:p w14:paraId="065A7F5A" w14:textId="5E4B4B4E" w:rsidR="00C2421B" w:rsidRPr="00DB7EE7" w:rsidRDefault="003A51A8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 xml:space="preserve">Zadány údaje se </w:t>
            </w:r>
            <w:r w:rsidR="00D3624B">
              <w:rPr>
                <w:color w:val="000000"/>
                <w:sz w:val="20"/>
                <w:szCs w:val="20"/>
                <w:lang w:eastAsia="cs-CZ"/>
              </w:rPr>
              <w:t xml:space="preserve">souhlasem vlastníka, ale pro FO není 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vyplněno </w:t>
            </w:r>
            <w:r w:rsidR="00D3624B">
              <w:rPr>
                <w:color w:val="000000"/>
                <w:sz w:val="20"/>
                <w:szCs w:val="20"/>
                <w:lang w:eastAsia="cs-CZ"/>
              </w:rPr>
              <w:t>jméno a příjmení.</w:t>
            </w:r>
          </w:p>
        </w:tc>
        <w:tc>
          <w:tcPr>
            <w:tcW w:w="2264" w:type="pct"/>
            <w:shd w:val="clear" w:color="auto" w:fill="auto"/>
          </w:tcPr>
          <w:p w14:paraId="58D45019" w14:textId="6DFF53D2" w:rsidR="00C2421B" w:rsidRPr="00DB7EE7" w:rsidRDefault="00AE048C" w:rsidP="0003506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298B">
              <w:rPr>
                <w:b/>
                <w:bCs/>
                <w:color w:val="000000"/>
                <w:sz w:val="20"/>
                <w:szCs w:val="20"/>
                <w:lang w:eastAsia="cs-CZ"/>
              </w:rPr>
              <w:t>V případě souhlasu vlastníka musí být uvedeno jeho jméno a příjmení nebo obchodní jméno.</w:t>
            </w:r>
          </w:p>
        </w:tc>
      </w:tr>
      <w:tr w:rsidR="00C2421B" w:rsidRPr="00DB7EE7" w14:paraId="6BAC2135" w14:textId="77777777" w:rsidTr="004D495D">
        <w:trPr>
          <w:trHeight w:val="397"/>
        </w:trPr>
        <w:tc>
          <w:tcPr>
            <w:tcW w:w="2736" w:type="pct"/>
            <w:shd w:val="clear" w:color="auto" w:fill="auto"/>
          </w:tcPr>
          <w:p w14:paraId="1EE06B7E" w14:textId="3A5C2C44" w:rsidR="00C2421B" w:rsidRPr="00DB7EE7" w:rsidRDefault="00ED5855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 xml:space="preserve">Zadány údaje </w:t>
            </w:r>
            <w:r w:rsidR="00D3624B">
              <w:rPr>
                <w:color w:val="000000"/>
                <w:sz w:val="20"/>
                <w:szCs w:val="20"/>
                <w:lang w:eastAsia="cs-CZ"/>
              </w:rPr>
              <w:t>se souhlasem vlastníka, ale není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vyplněna</w:t>
            </w:r>
            <w:r w:rsidR="00D3624B">
              <w:rPr>
                <w:color w:val="000000"/>
                <w:sz w:val="20"/>
                <w:szCs w:val="20"/>
                <w:lang w:eastAsia="cs-CZ"/>
              </w:rPr>
              <w:t xml:space="preserve"> adres</w:t>
            </w:r>
            <w:r>
              <w:rPr>
                <w:color w:val="000000"/>
                <w:sz w:val="20"/>
                <w:szCs w:val="20"/>
                <w:lang w:eastAsia="cs-CZ"/>
              </w:rPr>
              <w:t>a</w:t>
            </w:r>
            <w:r w:rsidR="00D3624B">
              <w:rPr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264" w:type="pct"/>
            <w:shd w:val="clear" w:color="auto" w:fill="auto"/>
          </w:tcPr>
          <w:p w14:paraId="22888D94" w14:textId="088B8B93" w:rsidR="00C2421B" w:rsidRPr="00DB7EE7" w:rsidRDefault="00AE048C" w:rsidP="00282C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048C">
              <w:rPr>
                <w:b/>
                <w:bCs/>
                <w:color w:val="000000"/>
                <w:sz w:val="20"/>
                <w:szCs w:val="20"/>
                <w:lang w:eastAsia="cs-CZ"/>
              </w:rPr>
              <w:t>V případě souhlasu vlastníka musí být uvedena jeho adresa.</w:t>
            </w:r>
          </w:p>
        </w:tc>
      </w:tr>
      <w:tr w:rsidR="00C13445" w:rsidRPr="00DB7EE7" w14:paraId="60649D86" w14:textId="77777777" w:rsidTr="00D3624B">
        <w:trPr>
          <w:trHeight w:val="559"/>
        </w:trPr>
        <w:tc>
          <w:tcPr>
            <w:tcW w:w="2736" w:type="pct"/>
            <w:shd w:val="clear" w:color="auto" w:fill="auto"/>
          </w:tcPr>
          <w:p w14:paraId="7C2131DE" w14:textId="65638BA9" w:rsidR="00C13445" w:rsidRPr="006B1406" w:rsidRDefault="00C13445" w:rsidP="00C13445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 w:rsidRPr="00D3624B">
              <w:rPr>
                <w:color w:val="000000"/>
                <w:sz w:val="20"/>
                <w:szCs w:val="20"/>
                <w:lang w:eastAsia="cs-CZ"/>
              </w:rPr>
              <w:t>Zadaná UJ neexistuje</w:t>
            </w:r>
            <w:r w:rsidR="003712CE">
              <w:rPr>
                <w:color w:val="000000"/>
                <w:sz w:val="20"/>
                <w:szCs w:val="20"/>
                <w:lang w:eastAsia="cs-CZ"/>
              </w:rPr>
              <w:t>, ale formát je platný</w:t>
            </w:r>
            <w:r w:rsidRPr="00D3624B">
              <w:rPr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264" w:type="pct"/>
            <w:shd w:val="clear" w:color="auto" w:fill="auto"/>
          </w:tcPr>
          <w:p w14:paraId="2083190C" w14:textId="0C81E951" w:rsidR="00C13445" w:rsidRPr="00AE048C" w:rsidRDefault="00C13445" w:rsidP="00C1344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624B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UJ s číslem </w:t>
            </w:r>
            <w:r w:rsidRPr="008322C5">
              <w:rPr>
                <w:b/>
                <w:bCs/>
                <w:color w:val="000000"/>
                <w:sz w:val="20"/>
                <w:szCs w:val="20"/>
                <w:lang w:eastAsia="cs-CZ"/>
              </w:rPr>
              <w:t>{</w:t>
            </w:r>
            <w:r w:rsidR="003712CE">
              <w:rPr>
                <w:b/>
                <w:bCs/>
                <w:color w:val="000000"/>
                <w:sz w:val="20"/>
                <w:szCs w:val="20"/>
                <w:lang w:eastAsia="cs-CZ"/>
              </w:rPr>
              <w:t>CUJ</w:t>
            </w:r>
            <w:r w:rsidRPr="008322C5">
              <w:rPr>
                <w:b/>
                <w:bCs/>
                <w:color w:val="000000"/>
                <w:sz w:val="20"/>
                <w:szCs w:val="20"/>
                <w:lang w:eastAsia="cs-CZ"/>
              </w:rPr>
              <w:t>}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3624B">
              <w:rPr>
                <w:b/>
                <w:bCs/>
                <w:color w:val="000000"/>
                <w:sz w:val="20"/>
                <w:szCs w:val="20"/>
                <w:lang w:eastAsia="cs-CZ"/>
              </w:rPr>
              <w:t>nebyla nalezena.</w:t>
            </w:r>
          </w:p>
        </w:tc>
      </w:tr>
      <w:tr w:rsidR="003712CE" w:rsidRPr="00DB7EE7" w14:paraId="23755CCB" w14:textId="77777777" w:rsidTr="00D3624B">
        <w:trPr>
          <w:trHeight w:val="559"/>
        </w:trPr>
        <w:tc>
          <w:tcPr>
            <w:tcW w:w="2736" w:type="pct"/>
            <w:shd w:val="clear" w:color="auto" w:fill="auto"/>
          </w:tcPr>
          <w:p w14:paraId="14B86D72" w14:textId="590A1519" w:rsidR="003712CE" w:rsidRPr="006B1406" w:rsidRDefault="003712CE" w:rsidP="00C13445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 w:rsidRPr="00D3624B">
              <w:rPr>
                <w:color w:val="000000"/>
                <w:sz w:val="20"/>
                <w:szCs w:val="20"/>
                <w:lang w:eastAsia="cs-CZ"/>
              </w:rPr>
              <w:t>Zadaná UJ neexistuje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a formát je neplatný</w:t>
            </w:r>
            <w:r w:rsidRPr="00D3624B">
              <w:rPr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264" w:type="pct"/>
            <w:shd w:val="clear" w:color="auto" w:fill="auto"/>
          </w:tcPr>
          <w:p w14:paraId="072526EA" w14:textId="6645D5D8" w:rsidR="003712CE" w:rsidRDefault="003712CE" w:rsidP="00C1344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12CE">
              <w:rPr>
                <w:b/>
                <w:bCs/>
                <w:color w:val="000000"/>
                <w:sz w:val="20"/>
                <w:szCs w:val="20"/>
                <w:lang w:eastAsia="cs-CZ"/>
              </w:rPr>
              <w:t>Neplatný formát čísla UJ: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{CUJ}</w:t>
            </w:r>
          </w:p>
          <w:p w14:paraId="024B7287" w14:textId="16C10D3A" w:rsidR="003712CE" w:rsidRPr="003712CE" w:rsidRDefault="003712CE" w:rsidP="003712CE">
            <w:pPr>
              <w:ind w:firstLine="708"/>
              <w:rPr>
                <w:sz w:val="20"/>
                <w:szCs w:val="20"/>
                <w:lang w:eastAsia="cs-CZ"/>
              </w:rPr>
            </w:pPr>
          </w:p>
        </w:tc>
      </w:tr>
      <w:tr w:rsidR="00C13445" w:rsidRPr="00DB7EE7" w14:paraId="538C66E7" w14:textId="77777777" w:rsidTr="004D495D">
        <w:trPr>
          <w:trHeight w:val="753"/>
        </w:trPr>
        <w:tc>
          <w:tcPr>
            <w:tcW w:w="2736" w:type="pct"/>
            <w:shd w:val="clear" w:color="auto" w:fill="auto"/>
          </w:tcPr>
          <w:p w14:paraId="20E0318B" w14:textId="33D8C77C" w:rsidR="00C13445" w:rsidRPr="00DB7EE7" w:rsidRDefault="00ED5855" w:rsidP="00C13445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C13445">
              <w:rPr>
                <w:color w:val="000000"/>
                <w:sz w:val="20"/>
                <w:szCs w:val="20"/>
                <w:lang w:eastAsia="cs-CZ"/>
              </w:rPr>
              <w:t xml:space="preserve"> datum předpokládaného sběru </w:t>
            </w:r>
            <w:r>
              <w:rPr>
                <w:color w:val="000000"/>
                <w:sz w:val="20"/>
                <w:szCs w:val="20"/>
                <w:lang w:eastAsia="cs-CZ"/>
              </w:rPr>
              <w:t>j</w:t>
            </w:r>
            <w:r w:rsidR="00C13445">
              <w:rPr>
                <w:color w:val="000000"/>
                <w:sz w:val="20"/>
                <w:szCs w:val="20"/>
                <w:lang w:eastAsia="cs-CZ"/>
              </w:rPr>
              <w:t>e dříve než za patnáct dní od data podání/přijetí.</w:t>
            </w:r>
          </w:p>
        </w:tc>
        <w:tc>
          <w:tcPr>
            <w:tcW w:w="2264" w:type="pct"/>
            <w:shd w:val="clear" w:color="auto" w:fill="auto"/>
          </w:tcPr>
          <w:p w14:paraId="53D95485" w14:textId="7ED491BA" w:rsidR="00C13445" w:rsidRPr="00DB7EE7" w:rsidRDefault="00C13445" w:rsidP="00C1344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048C">
              <w:rPr>
                <w:b/>
                <w:bCs/>
                <w:color w:val="000000"/>
                <w:sz w:val="20"/>
                <w:szCs w:val="20"/>
                <w:lang w:eastAsia="cs-CZ"/>
              </w:rPr>
              <w:t>Datum zahájení předpokládaného sběru je dříve, než za patnáct dní od data podání/přijetí.</w:t>
            </w:r>
          </w:p>
        </w:tc>
      </w:tr>
      <w:tr w:rsidR="00C13445" w:rsidRPr="00DB7EE7" w14:paraId="47D39E6F" w14:textId="77777777" w:rsidTr="004D495D">
        <w:trPr>
          <w:trHeight w:val="677"/>
        </w:trPr>
        <w:tc>
          <w:tcPr>
            <w:tcW w:w="2736" w:type="pct"/>
            <w:shd w:val="clear" w:color="auto" w:fill="auto"/>
          </w:tcPr>
          <w:p w14:paraId="24FCDF68" w14:textId="6C706BE3" w:rsidR="00C13445" w:rsidRPr="00DB7EE7" w:rsidRDefault="00ED5855" w:rsidP="00C13445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 xml:space="preserve">Zadaný </w:t>
            </w:r>
            <w:r w:rsidR="00C13445">
              <w:rPr>
                <w:color w:val="000000"/>
                <w:sz w:val="20"/>
                <w:szCs w:val="20"/>
                <w:lang w:eastAsia="cs-CZ"/>
              </w:rPr>
              <w:t xml:space="preserve">začátek předpokládaného sběru </w:t>
            </w:r>
            <w:r>
              <w:rPr>
                <w:color w:val="000000"/>
                <w:sz w:val="20"/>
                <w:szCs w:val="20"/>
                <w:lang w:eastAsia="cs-CZ"/>
              </w:rPr>
              <w:t>j</w:t>
            </w:r>
            <w:r w:rsidR="00C13445">
              <w:rPr>
                <w:color w:val="000000"/>
                <w:sz w:val="20"/>
                <w:szCs w:val="20"/>
                <w:lang w:eastAsia="cs-CZ"/>
              </w:rPr>
              <w:t>e před začátkem platnosti UJ.</w:t>
            </w:r>
          </w:p>
        </w:tc>
        <w:tc>
          <w:tcPr>
            <w:tcW w:w="2264" w:type="pct"/>
            <w:shd w:val="clear" w:color="auto" w:fill="auto"/>
          </w:tcPr>
          <w:p w14:paraId="141369EE" w14:textId="2EED998A" w:rsidR="00C13445" w:rsidRPr="00DB7EE7" w:rsidRDefault="00C13445" w:rsidP="00C1344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445">
              <w:rPr>
                <w:b/>
                <w:bCs/>
                <w:color w:val="000000"/>
                <w:sz w:val="20"/>
                <w:szCs w:val="20"/>
                <w:lang w:eastAsia="cs-CZ"/>
              </w:rPr>
              <w:t>Začátek předpokládaného sběru je před začátkem platnosti UJ.</w:t>
            </w:r>
          </w:p>
        </w:tc>
      </w:tr>
      <w:tr w:rsidR="00C13445" w:rsidRPr="00DB7EE7" w14:paraId="6A0E57DB" w14:textId="77777777" w:rsidTr="00EE3353">
        <w:trPr>
          <w:trHeight w:val="736"/>
        </w:trPr>
        <w:tc>
          <w:tcPr>
            <w:tcW w:w="2736" w:type="pct"/>
            <w:shd w:val="clear" w:color="auto" w:fill="auto"/>
          </w:tcPr>
          <w:p w14:paraId="61D144B4" w14:textId="5520A5F3" w:rsidR="00C13445" w:rsidRPr="00DB7EE7" w:rsidRDefault="00ED5855" w:rsidP="00C13445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</w:t>
            </w:r>
            <w:r w:rsidR="00C13445">
              <w:rPr>
                <w:color w:val="000000"/>
                <w:sz w:val="20"/>
                <w:szCs w:val="20"/>
                <w:lang w:eastAsia="cs-CZ"/>
              </w:rPr>
              <w:t xml:space="preserve"> začátek předpokládaného sběru </w:t>
            </w:r>
            <w:r>
              <w:rPr>
                <w:color w:val="000000"/>
                <w:sz w:val="20"/>
                <w:szCs w:val="20"/>
                <w:lang w:eastAsia="cs-CZ"/>
              </w:rPr>
              <w:t>j</w:t>
            </w:r>
            <w:r w:rsidR="00C13445">
              <w:rPr>
                <w:color w:val="000000"/>
                <w:sz w:val="20"/>
                <w:szCs w:val="20"/>
                <w:lang w:eastAsia="cs-CZ"/>
              </w:rPr>
              <w:t>e po konci platnosti UJ.</w:t>
            </w:r>
          </w:p>
        </w:tc>
        <w:tc>
          <w:tcPr>
            <w:tcW w:w="2264" w:type="pct"/>
            <w:shd w:val="clear" w:color="auto" w:fill="auto"/>
          </w:tcPr>
          <w:p w14:paraId="3445850F" w14:textId="1D6FE8FD" w:rsidR="00C13445" w:rsidRPr="00DB7EE7" w:rsidRDefault="00C13445" w:rsidP="00C1344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445">
              <w:rPr>
                <w:b/>
                <w:bCs/>
                <w:color w:val="000000"/>
                <w:sz w:val="20"/>
                <w:szCs w:val="20"/>
                <w:lang w:eastAsia="cs-CZ"/>
              </w:rPr>
              <w:t>Začátek předpokládaného sběru je po konci platnosti UJ.</w:t>
            </w:r>
          </w:p>
        </w:tc>
      </w:tr>
      <w:tr w:rsidR="00C13445" w:rsidRPr="00DB7EE7" w14:paraId="18CA6888" w14:textId="77777777" w:rsidTr="00EE3353">
        <w:trPr>
          <w:trHeight w:val="691"/>
        </w:trPr>
        <w:tc>
          <w:tcPr>
            <w:tcW w:w="2736" w:type="pct"/>
            <w:shd w:val="clear" w:color="auto" w:fill="auto"/>
          </w:tcPr>
          <w:p w14:paraId="13280D2B" w14:textId="6BACD8AA" w:rsidR="00C13445" w:rsidRPr="00DB7EE7" w:rsidRDefault="00ED5855" w:rsidP="00C13445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 xml:space="preserve">Zadaný </w:t>
            </w:r>
            <w:r w:rsidR="00C13445">
              <w:rPr>
                <w:color w:val="000000"/>
                <w:sz w:val="20"/>
                <w:szCs w:val="20"/>
                <w:lang w:eastAsia="cs-CZ"/>
              </w:rPr>
              <w:t xml:space="preserve">konec předpokládaného sběru </w:t>
            </w:r>
            <w:r>
              <w:rPr>
                <w:color w:val="000000"/>
                <w:sz w:val="20"/>
                <w:szCs w:val="20"/>
                <w:lang w:eastAsia="cs-CZ"/>
              </w:rPr>
              <w:t>j</w:t>
            </w:r>
            <w:r w:rsidR="00C13445">
              <w:rPr>
                <w:color w:val="000000"/>
                <w:sz w:val="20"/>
                <w:szCs w:val="20"/>
                <w:lang w:eastAsia="cs-CZ"/>
              </w:rPr>
              <w:t>e po konci platnosti UJ.</w:t>
            </w:r>
          </w:p>
        </w:tc>
        <w:tc>
          <w:tcPr>
            <w:tcW w:w="2264" w:type="pct"/>
            <w:shd w:val="clear" w:color="auto" w:fill="auto"/>
          </w:tcPr>
          <w:p w14:paraId="028DE658" w14:textId="15EDA066" w:rsidR="00C13445" w:rsidRPr="00DB7EE7" w:rsidRDefault="00C13445" w:rsidP="00C1344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445">
              <w:rPr>
                <w:b/>
                <w:bCs/>
                <w:color w:val="000000"/>
                <w:sz w:val="20"/>
                <w:szCs w:val="20"/>
                <w:lang w:eastAsia="cs-CZ"/>
              </w:rPr>
              <w:t>Datum konce předpokládaného sběru je po konci platnosti UJ.</w:t>
            </w:r>
          </w:p>
        </w:tc>
      </w:tr>
      <w:tr w:rsidR="00C13445" w:rsidRPr="00DB7EE7" w14:paraId="5798AEF5" w14:textId="77777777" w:rsidTr="004D495D">
        <w:trPr>
          <w:trHeight w:val="667"/>
        </w:trPr>
        <w:tc>
          <w:tcPr>
            <w:tcW w:w="2736" w:type="pct"/>
            <w:shd w:val="clear" w:color="auto" w:fill="auto"/>
          </w:tcPr>
          <w:p w14:paraId="54CBCC38" w14:textId="66FFE8C0" w:rsidR="00C13445" w:rsidRPr="00DB7EE7" w:rsidRDefault="00ED5855" w:rsidP="00C13445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</w:t>
            </w:r>
            <w:r w:rsidR="00EE3353">
              <w:rPr>
                <w:color w:val="000000"/>
                <w:sz w:val="20"/>
                <w:szCs w:val="20"/>
                <w:lang w:eastAsia="cs-CZ"/>
              </w:rPr>
              <w:t xml:space="preserve"> konec předpokládaného sběru </w:t>
            </w:r>
            <w:r>
              <w:rPr>
                <w:color w:val="000000"/>
                <w:sz w:val="20"/>
                <w:szCs w:val="20"/>
                <w:lang w:eastAsia="cs-CZ"/>
              </w:rPr>
              <w:t>j</w:t>
            </w:r>
            <w:r w:rsidR="00EE3353">
              <w:rPr>
                <w:color w:val="000000"/>
                <w:sz w:val="20"/>
                <w:szCs w:val="20"/>
                <w:lang w:eastAsia="cs-CZ"/>
              </w:rPr>
              <w:t>e před začátkem předpokládaného sběru.</w:t>
            </w:r>
          </w:p>
        </w:tc>
        <w:tc>
          <w:tcPr>
            <w:tcW w:w="2264" w:type="pct"/>
            <w:shd w:val="clear" w:color="auto" w:fill="auto"/>
          </w:tcPr>
          <w:p w14:paraId="296660B4" w14:textId="3FEFAB03" w:rsidR="00C13445" w:rsidRPr="00DB7EE7" w:rsidRDefault="00C13445" w:rsidP="00C1344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445">
              <w:rPr>
                <w:b/>
                <w:bCs/>
                <w:color w:val="000000"/>
                <w:sz w:val="20"/>
                <w:szCs w:val="20"/>
                <w:lang w:eastAsia="cs-CZ"/>
              </w:rPr>
              <w:t>Konec předpokládaného sběru nemůže nastat dříve než začátek.</w:t>
            </w:r>
          </w:p>
        </w:tc>
      </w:tr>
      <w:tr w:rsidR="00EE3353" w:rsidRPr="00DB7EE7" w14:paraId="586DF031" w14:textId="77777777" w:rsidTr="004D495D">
        <w:trPr>
          <w:trHeight w:val="706"/>
        </w:trPr>
        <w:tc>
          <w:tcPr>
            <w:tcW w:w="2736" w:type="pct"/>
            <w:shd w:val="clear" w:color="auto" w:fill="auto"/>
          </w:tcPr>
          <w:p w14:paraId="459C6ED5" w14:textId="641317A8" w:rsidR="00EE3353" w:rsidRPr="006B1406" w:rsidRDefault="00ED5855" w:rsidP="00C13445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3712CE">
              <w:rPr>
                <w:color w:val="000000"/>
                <w:sz w:val="20"/>
                <w:szCs w:val="20"/>
                <w:lang w:eastAsia="cs-CZ"/>
              </w:rPr>
              <w:t xml:space="preserve"> datum předpokládaného sběru </w:t>
            </w:r>
            <w:r>
              <w:rPr>
                <w:color w:val="000000"/>
                <w:sz w:val="20"/>
                <w:szCs w:val="20"/>
                <w:lang w:eastAsia="cs-CZ"/>
              </w:rPr>
              <w:t>j</w:t>
            </w:r>
            <w:r w:rsidR="003712CE">
              <w:rPr>
                <w:color w:val="000000"/>
                <w:sz w:val="20"/>
                <w:szCs w:val="20"/>
                <w:lang w:eastAsia="cs-CZ"/>
              </w:rPr>
              <w:t>e mimo interval platnosti JPRL.</w:t>
            </w:r>
          </w:p>
        </w:tc>
        <w:tc>
          <w:tcPr>
            <w:tcW w:w="2264" w:type="pct"/>
            <w:shd w:val="clear" w:color="auto" w:fill="auto"/>
          </w:tcPr>
          <w:p w14:paraId="1D54C749" w14:textId="26527049" w:rsidR="00EE3353" w:rsidRPr="00C13445" w:rsidRDefault="00EE3353" w:rsidP="00C1344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3353">
              <w:rPr>
                <w:b/>
                <w:bCs/>
                <w:color w:val="000000"/>
                <w:sz w:val="20"/>
                <w:szCs w:val="20"/>
                <w:lang w:eastAsia="cs-CZ"/>
              </w:rPr>
              <w:t>Datum předpokládaného sběru se nachází mimo interval platnosti JPRL {0}.</w:t>
            </w:r>
          </w:p>
        </w:tc>
      </w:tr>
      <w:tr w:rsidR="00C13445" w:rsidRPr="00DB7EE7" w14:paraId="64F15963" w14:textId="77777777" w:rsidTr="00EE3353">
        <w:trPr>
          <w:trHeight w:val="571"/>
        </w:trPr>
        <w:tc>
          <w:tcPr>
            <w:tcW w:w="2736" w:type="pct"/>
            <w:shd w:val="clear" w:color="auto" w:fill="auto"/>
          </w:tcPr>
          <w:p w14:paraId="02C895A2" w14:textId="4AFFDDB8" w:rsidR="00C13445" w:rsidRPr="00AD3223" w:rsidRDefault="00ED5855" w:rsidP="00C13445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 údaje obsahují</w:t>
            </w:r>
            <w:r w:rsidR="00431E03">
              <w:rPr>
                <w:color w:val="000000"/>
                <w:sz w:val="20"/>
                <w:szCs w:val="20"/>
                <w:lang w:eastAsia="cs-CZ"/>
              </w:rPr>
              <w:t> takovou UJ, která neobsahuje KU</w:t>
            </w:r>
            <w:r w:rsidR="004D495D">
              <w:rPr>
                <w:color w:val="000000"/>
                <w:sz w:val="20"/>
                <w:szCs w:val="20"/>
                <w:lang w:eastAsia="cs-CZ"/>
              </w:rPr>
              <w:t xml:space="preserve"> a místo sběru </w:t>
            </w:r>
            <w:r>
              <w:rPr>
                <w:color w:val="000000"/>
                <w:sz w:val="20"/>
                <w:szCs w:val="20"/>
                <w:lang w:eastAsia="cs-CZ"/>
              </w:rPr>
              <w:t>j</w:t>
            </w:r>
            <w:r w:rsidR="004D495D">
              <w:rPr>
                <w:color w:val="000000"/>
                <w:sz w:val="20"/>
                <w:szCs w:val="20"/>
                <w:lang w:eastAsia="cs-CZ"/>
              </w:rPr>
              <w:t>e uvedeno mimo JPRL (tzn. KU a parcela).</w:t>
            </w:r>
          </w:p>
        </w:tc>
        <w:tc>
          <w:tcPr>
            <w:tcW w:w="2264" w:type="pct"/>
            <w:shd w:val="clear" w:color="auto" w:fill="auto"/>
          </w:tcPr>
          <w:p w14:paraId="64211A0D" w14:textId="4328A730" w:rsidR="00C13445" w:rsidRPr="00DB7EE7" w:rsidRDefault="00EE3353" w:rsidP="00C1344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3353">
              <w:rPr>
                <w:b/>
                <w:bCs/>
                <w:color w:val="000000"/>
                <w:sz w:val="20"/>
                <w:szCs w:val="20"/>
                <w:lang w:eastAsia="cs-CZ"/>
              </w:rPr>
              <w:t>UJ neobsahuje KU {0}.</w:t>
            </w:r>
          </w:p>
        </w:tc>
      </w:tr>
      <w:tr w:rsidR="00EE3353" w:rsidRPr="00DB7EE7" w14:paraId="33DD7C52" w14:textId="77777777" w:rsidTr="00EE3353">
        <w:trPr>
          <w:trHeight w:val="571"/>
        </w:trPr>
        <w:tc>
          <w:tcPr>
            <w:tcW w:w="2736" w:type="pct"/>
            <w:shd w:val="clear" w:color="auto" w:fill="auto"/>
          </w:tcPr>
          <w:p w14:paraId="1EB4DF95" w14:textId="0075F49B" w:rsidR="00EE3353" w:rsidRPr="00AD3223" w:rsidRDefault="00ED5855" w:rsidP="00C13445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 údaje obsahují</w:t>
            </w:r>
            <w:r w:rsidR="008A3ECE">
              <w:rPr>
                <w:color w:val="000000"/>
                <w:sz w:val="20"/>
                <w:szCs w:val="20"/>
                <w:lang w:eastAsia="cs-CZ"/>
              </w:rPr>
              <w:t> takovou UJ, která neobsahuje KU</w:t>
            </w:r>
            <w:r w:rsidR="004D495D">
              <w:rPr>
                <w:color w:val="000000"/>
                <w:sz w:val="20"/>
                <w:szCs w:val="20"/>
                <w:lang w:eastAsia="cs-CZ"/>
              </w:rPr>
              <w:t xml:space="preserve"> a parcelu a místo sběru </w:t>
            </w:r>
            <w:r>
              <w:rPr>
                <w:color w:val="000000"/>
                <w:sz w:val="20"/>
                <w:szCs w:val="20"/>
                <w:lang w:eastAsia="cs-CZ"/>
              </w:rPr>
              <w:t>j</w:t>
            </w:r>
            <w:r w:rsidR="004D495D">
              <w:rPr>
                <w:color w:val="000000"/>
                <w:sz w:val="20"/>
                <w:szCs w:val="20"/>
                <w:lang w:eastAsia="cs-CZ"/>
              </w:rPr>
              <w:t>e uvedeno mimo JPRL (tzn. KU a parcela).</w:t>
            </w:r>
          </w:p>
        </w:tc>
        <w:tc>
          <w:tcPr>
            <w:tcW w:w="2264" w:type="pct"/>
            <w:shd w:val="clear" w:color="auto" w:fill="auto"/>
          </w:tcPr>
          <w:p w14:paraId="1BF22761" w14:textId="0646D4FD" w:rsidR="00EE3353" w:rsidRPr="00C13445" w:rsidRDefault="00EE3353" w:rsidP="00C1344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3353">
              <w:rPr>
                <w:b/>
                <w:bCs/>
                <w:color w:val="000000"/>
                <w:sz w:val="20"/>
                <w:szCs w:val="20"/>
                <w:lang w:eastAsia="cs-CZ"/>
              </w:rPr>
              <w:t>UJ neobsahuje KU {0} a parcelu {1}.</w:t>
            </w:r>
          </w:p>
        </w:tc>
      </w:tr>
      <w:tr w:rsidR="00EE3353" w:rsidRPr="00DB7EE7" w14:paraId="34BE1CA4" w14:textId="77777777" w:rsidTr="004D495D">
        <w:trPr>
          <w:trHeight w:val="533"/>
        </w:trPr>
        <w:tc>
          <w:tcPr>
            <w:tcW w:w="2736" w:type="pct"/>
            <w:shd w:val="clear" w:color="auto" w:fill="auto"/>
          </w:tcPr>
          <w:p w14:paraId="6D5661EF" w14:textId="15B9F26E" w:rsidR="00EE3353" w:rsidRPr="00AD3223" w:rsidRDefault="00ED5855" w:rsidP="00C13445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 požadavek obsahuje</w:t>
            </w:r>
            <w:r w:rsidR="00431E03">
              <w:rPr>
                <w:color w:val="000000"/>
                <w:sz w:val="20"/>
                <w:szCs w:val="20"/>
                <w:lang w:eastAsia="cs-CZ"/>
              </w:rPr>
              <w:t> takový porost, který nepatří dané UJ.</w:t>
            </w:r>
          </w:p>
        </w:tc>
        <w:tc>
          <w:tcPr>
            <w:tcW w:w="2264" w:type="pct"/>
            <w:shd w:val="clear" w:color="auto" w:fill="auto"/>
          </w:tcPr>
          <w:p w14:paraId="25F7F6A7" w14:textId="17D56BF1" w:rsidR="00EE3353" w:rsidRPr="00C13445" w:rsidRDefault="00EE3353" w:rsidP="00C1344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3353">
              <w:rPr>
                <w:b/>
                <w:bCs/>
                <w:color w:val="000000"/>
                <w:sz w:val="20"/>
                <w:szCs w:val="20"/>
                <w:lang w:eastAsia="cs-CZ"/>
              </w:rPr>
              <w:t>UJ neobsahuje porost {0}, LHC {1}.</w:t>
            </w:r>
          </w:p>
        </w:tc>
      </w:tr>
      <w:tr w:rsidR="00EE3353" w:rsidRPr="00DB7EE7" w14:paraId="7F779388" w14:textId="77777777" w:rsidTr="00EE3353">
        <w:trPr>
          <w:trHeight w:val="571"/>
        </w:trPr>
        <w:tc>
          <w:tcPr>
            <w:tcW w:w="2736" w:type="pct"/>
            <w:shd w:val="clear" w:color="auto" w:fill="auto"/>
          </w:tcPr>
          <w:p w14:paraId="49226890" w14:textId="6E58348E" w:rsidR="00EE3353" w:rsidRPr="00AD3223" w:rsidRDefault="00ED5855" w:rsidP="00C13445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 požadavek obsahuje</w:t>
            </w:r>
            <w:r w:rsidR="00431E03">
              <w:rPr>
                <w:color w:val="000000"/>
                <w:sz w:val="20"/>
                <w:szCs w:val="20"/>
                <w:lang w:eastAsia="cs-CZ"/>
              </w:rPr>
              <w:t xml:space="preserve"> UJ typu zdroje </w:t>
            </w:r>
            <w:r w:rsidR="00431E03" w:rsidRPr="00431E03">
              <w:rPr>
                <w:i/>
                <w:iCs/>
                <w:color w:val="000000"/>
                <w:sz w:val="20"/>
                <w:szCs w:val="20"/>
                <w:lang w:eastAsia="cs-CZ"/>
              </w:rPr>
              <w:t>porost</w:t>
            </w:r>
            <w:r w:rsidR="00E650E5" w:rsidRPr="006B1406">
              <w:rPr>
                <w:color w:val="000000"/>
                <w:sz w:val="20"/>
                <w:szCs w:val="20"/>
                <w:lang w:eastAsia="cs-CZ"/>
              </w:rPr>
              <w:t>,</w:t>
            </w:r>
            <w:r w:rsidR="00431E03">
              <w:rPr>
                <w:color w:val="000000"/>
                <w:sz w:val="20"/>
                <w:szCs w:val="20"/>
                <w:lang w:eastAsia="cs-CZ"/>
              </w:rPr>
              <w:t xml:space="preserve"> ale místo sběru </w:t>
            </w:r>
            <w:r>
              <w:rPr>
                <w:color w:val="000000"/>
                <w:sz w:val="20"/>
                <w:szCs w:val="20"/>
                <w:lang w:eastAsia="cs-CZ"/>
              </w:rPr>
              <w:t>j</w:t>
            </w:r>
            <w:r w:rsidR="00431E03">
              <w:rPr>
                <w:color w:val="000000"/>
                <w:sz w:val="20"/>
                <w:szCs w:val="20"/>
                <w:lang w:eastAsia="cs-CZ"/>
              </w:rPr>
              <w:t>e uvedeno mimo JPRL (tzn. KU a parcela).</w:t>
            </w:r>
          </w:p>
        </w:tc>
        <w:tc>
          <w:tcPr>
            <w:tcW w:w="2264" w:type="pct"/>
            <w:shd w:val="clear" w:color="auto" w:fill="auto"/>
          </w:tcPr>
          <w:p w14:paraId="481241EA" w14:textId="0FBD4A09" w:rsidR="00EE3353" w:rsidRPr="00C13445" w:rsidRDefault="00EE3353" w:rsidP="00C1344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445">
              <w:rPr>
                <w:b/>
                <w:bCs/>
                <w:color w:val="000000"/>
                <w:sz w:val="20"/>
                <w:szCs w:val="20"/>
                <w:lang w:eastAsia="cs-CZ"/>
              </w:rPr>
              <w:t>Místo sběru v porostu musí být uvedeno pouze ve formě JPRL.</w:t>
            </w:r>
          </w:p>
        </w:tc>
      </w:tr>
      <w:tr w:rsidR="00EE3353" w:rsidRPr="00DB7EE7" w14:paraId="5C060A36" w14:textId="77777777" w:rsidTr="00EE3353">
        <w:trPr>
          <w:trHeight w:val="571"/>
        </w:trPr>
        <w:tc>
          <w:tcPr>
            <w:tcW w:w="2736" w:type="pct"/>
            <w:shd w:val="clear" w:color="auto" w:fill="auto"/>
          </w:tcPr>
          <w:p w14:paraId="2963CD55" w14:textId="0434B8D9" w:rsidR="00EE3353" w:rsidRPr="00AD3223" w:rsidRDefault="00ED5855" w:rsidP="00C13445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 požadavek obsahuje</w:t>
            </w:r>
            <w:r w:rsidR="00431E03">
              <w:rPr>
                <w:color w:val="000000"/>
                <w:sz w:val="20"/>
                <w:szCs w:val="20"/>
                <w:lang w:eastAsia="cs-CZ"/>
              </w:rPr>
              <w:t xml:space="preserve"> UJ typu zdroje </w:t>
            </w:r>
            <w:r w:rsidR="00431E03">
              <w:rPr>
                <w:i/>
                <w:iCs/>
                <w:color w:val="000000"/>
                <w:sz w:val="20"/>
                <w:szCs w:val="20"/>
                <w:lang w:eastAsia="cs-CZ"/>
              </w:rPr>
              <w:t xml:space="preserve">semenný sad </w:t>
            </w:r>
            <w:r w:rsidR="00431E03" w:rsidRPr="00431E03">
              <w:rPr>
                <w:color w:val="000000"/>
                <w:sz w:val="20"/>
                <w:szCs w:val="20"/>
                <w:lang w:eastAsia="cs-CZ"/>
              </w:rPr>
              <w:t>nebo</w:t>
            </w:r>
            <w:r w:rsidR="00431E03">
              <w:rPr>
                <w:i/>
                <w:iCs/>
                <w:color w:val="000000"/>
                <w:sz w:val="20"/>
                <w:szCs w:val="20"/>
                <w:lang w:eastAsia="cs-CZ"/>
              </w:rPr>
              <w:t xml:space="preserve"> směs klonů</w:t>
            </w:r>
            <w:r w:rsidR="00431E03" w:rsidRPr="006B1406">
              <w:rPr>
                <w:color w:val="000000"/>
                <w:sz w:val="20"/>
                <w:szCs w:val="20"/>
                <w:lang w:eastAsia="cs-CZ"/>
              </w:rPr>
              <w:t>,</w:t>
            </w:r>
            <w:r w:rsidR="00431E03">
              <w:rPr>
                <w:color w:val="000000"/>
                <w:sz w:val="20"/>
                <w:szCs w:val="20"/>
                <w:lang w:eastAsia="cs-CZ"/>
              </w:rPr>
              <w:t xml:space="preserve"> ale místo sběru </w:t>
            </w:r>
            <w:r>
              <w:rPr>
                <w:color w:val="000000"/>
                <w:sz w:val="20"/>
                <w:szCs w:val="20"/>
                <w:lang w:eastAsia="cs-CZ"/>
              </w:rPr>
              <w:t>j</w:t>
            </w:r>
            <w:r w:rsidR="00431E03">
              <w:rPr>
                <w:color w:val="000000"/>
                <w:sz w:val="20"/>
                <w:szCs w:val="20"/>
                <w:lang w:eastAsia="cs-CZ"/>
              </w:rPr>
              <w:t>e uvedeno ve formě JPRL (tzn. o</w:t>
            </w:r>
            <w:r w:rsidR="00431E03" w:rsidRPr="00431E03">
              <w:rPr>
                <w:color w:val="000000"/>
                <w:sz w:val="20"/>
                <w:szCs w:val="20"/>
                <w:lang w:eastAsia="cs-CZ"/>
              </w:rPr>
              <w:t>dděleni</w:t>
            </w:r>
            <w:r w:rsidR="00431E03">
              <w:rPr>
                <w:color w:val="000000"/>
                <w:sz w:val="20"/>
                <w:szCs w:val="20"/>
                <w:lang w:eastAsia="cs-CZ"/>
              </w:rPr>
              <w:t xml:space="preserve">, dílec, porost a </w:t>
            </w:r>
            <w:proofErr w:type="spellStart"/>
            <w:r w:rsidR="00431E03">
              <w:rPr>
                <w:color w:val="000000"/>
                <w:sz w:val="20"/>
                <w:szCs w:val="20"/>
                <w:lang w:eastAsia="cs-CZ"/>
              </w:rPr>
              <w:t>psk</w:t>
            </w:r>
            <w:proofErr w:type="spellEnd"/>
            <w:r w:rsidR="00431E03">
              <w:rPr>
                <w:color w:val="000000"/>
                <w:sz w:val="20"/>
                <w:szCs w:val="20"/>
                <w:lang w:eastAsia="cs-CZ"/>
              </w:rPr>
              <w:t>).</w:t>
            </w:r>
          </w:p>
        </w:tc>
        <w:tc>
          <w:tcPr>
            <w:tcW w:w="2264" w:type="pct"/>
            <w:shd w:val="clear" w:color="auto" w:fill="auto"/>
          </w:tcPr>
          <w:p w14:paraId="74C8F258" w14:textId="129DAB1B" w:rsidR="00EE3353" w:rsidRPr="00C13445" w:rsidRDefault="003712CE" w:rsidP="00C1344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12CE">
              <w:rPr>
                <w:b/>
                <w:bCs/>
                <w:color w:val="000000"/>
                <w:sz w:val="20"/>
                <w:szCs w:val="20"/>
                <w:lang w:eastAsia="cs-CZ"/>
              </w:rPr>
              <w:t>Semenný sad ani směs klonů se nemohou nacházet v JPRL.</w:t>
            </w:r>
          </w:p>
        </w:tc>
      </w:tr>
      <w:tr w:rsidR="00F029EF" w:rsidRPr="00DB7EE7" w14:paraId="5C9F593A" w14:textId="77777777" w:rsidTr="00EE3353">
        <w:trPr>
          <w:trHeight w:val="571"/>
        </w:trPr>
        <w:tc>
          <w:tcPr>
            <w:tcW w:w="2736" w:type="pct"/>
            <w:shd w:val="clear" w:color="auto" w:fill="auto"/>
          </w:tcPr>
          <w:p w14:paraId="5699EAC0" w14:textId="03D0B66F" w:rsidR="00F029EF" w:rsidRPr="006B1406" w:rsidRDefault="00ED5855" w:rsidP="00C13445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F029EF" w:rsidRPr="008322C5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029EF">
              <w:rPr>
                <w:color w:val="000000"/>
                <w:sz w:val="20"/>
                <w:szCs w:val="20"/>
                <w:lang w:eastAsia="cs-CZ"/>
              </w:rPr>
              <w:t>čísl</w:t>
            </w:r>
            <w:r>
              <w:rPr>
                <w:color w:val="000000"/>
                <w:sz w:val="20"/>
                <w:szCs w:val="20"/>
                <w:lang w:eastAsia="cs-CZ"/>
              </w:rPr>
              <w:t>o</w:t>
            </w:r>
            <w:r w:rsidR="00F029EF">
              <w:rPr>
                <w:color w:val="000000"/>
                <w:sz w:val="20"/>
                <w:szCs w:val="20"/>
                <w:lang w:eastAsia="cs-CZ"/>
              </w:rPr>
              <w:t xml:space="preserve"> jednotného registru neodpovídá žádnému záznamu v databázi.</w:t>
            </w:r>
          </w:p>
        </w:tc>
        <w:tc>
          <w:tcPr>
            <w:tcW w:w="2264" w:type="pct"/>
            <w:shd w:val="clear" w:color="auto" w:fill="auto"/>
          </w:tcPr>
          <w:p w14:paraId="69CF9BF8" w14:textId="11A01380" w:rsidR="00F029EF" w:rsidRPr="003712CE" w:rsidRDefault="00F029EF" w:rsidP="00C1344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29EF">
              <w:rPr>
                <w:b/>
                <w:bCs/>
                <w:color w:val="000000"/>
                <w:sz w:val="20"/>
                <w:szCs w:val="20"/>
                <w:lang w:eastAsia="cs-CZ"/>
              </w:rPr>
              <w:t>Subjekt s ČJR {</w:t>
            </w:r>
            <w:proofErr w:type="spellStart"/>
            <w:r w:rsidRPr="00F029EF">
              <w:rPr>
                <w:b/>
                <w:bCs/>
                <w:color w:val="000000"/>
                <w:sz w:val="20"/>
                <w:szCs w:val="20"/>
                <w:lang w:eastAsia="cs-CZ"/>
              </w:rPr>
              <w:t>cisloJr</w:t>
            </w:r>
            <w:proofErr w:type="spellEnd"/>
            <w:r w:rsidRPr="00F029EF">
              <w:rPr>
                <w:b/>
                <w:bCs/>
                <w:color w:val="000000"/>
                <w:sz w:val="20"/>
                <w:szCs w:val="20"/>
                <w:lang w:eastAsia="cs-CZ"/>
              </w:rPr>
              <w:t>} nebyl nalezen.</w:t>
            </w:r>
          </w:p>
        </w:tc>
      </w:tr>
      <w:tr w:rsidR="00F029EF" w:rsidRPr="00DB7EE7" w14:paraId="6CC33468" w14:textId="77777777" w:rsidTr="00EE3353">
        <w:trPr>
          <w:trHeight w:val="571"/>
        </w:trPr>
        <w:tc>
          <w:tcPr>
            <w:tcW w:w="2736" w:type="pct"/>
            <w:shd w:val="clear" w:color="auto" w:fill="auto"/>
          </w:tcPr>
          <w:p w14:paraId="421BE34D" w14:textId="6A5C2749" w:rsidR="00F029EF" w:rsidRPr="006B1406" w:rsidRDefault="00FF4ECB" w:rsidP="00C13445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K zadanému</w:t>
            </w:r>
            <w:r w:rsidR="00F029EF" w:rsidRPr="008322C5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029EF">
              <w:rPr>
                <w:color w:val="000000"/>
                <w:sz w:val="20"/>
                <w:szCs w:val="20"/>
                <w:lang w:eastAsia="cs-CZ"/>
              </w:rPr>
              <w:t>čísl</w:t>
            </w:r>
            <w:r>
              <w:rPr>
                <w:color w:val="000000"/>
                <w:sz w:val="20"/>
                <w:szCs w:val="20"/>
                <w:lang w:eastAsia="cs-CZ"/>
              </w:rPr>
              <w:t>u</w:t>
            </w:r>
            <w:r w:rsidR="00F029EF">
              <w:rPr>
                <w:color w:val="000000"/>
                <w:sz w:val="20"/>
                <w:szCs w:val="20"/>
                <w:lang w:eastAsia="cs-CZ"/>
              </w:rPr>
              <w:t xml:space="preserve"> jednotného registru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neexistuje</w:t>
            </w:r>
            <w:r w:rsidR="00F029EF">
              <w:rPr>
                <w:color w:val="000000"/>
                <w:sz w:val="20"/>
                <w:szCs w:val="20"/>
                <w:lang w:eastAsia="cs-CZ"/>
              </w:rPr>
              <w:t xml:space="preserve"> platná licence.</w:t>
            </w:r>
          </w:p>
        </w:tc>
        <w:tc>
          <w:tcPr>
            <w:tcW w:w="2264" w:type="pct"/>
            <w:shd w:val="clear" w:color="auto" w:fill="auto"/>
          </w:tcPr>
          <w:p w14:paraId="42EBD7D1" w14:textId="543A51D8" w:rsidR="00F029EF" w:rsidRPr="003712CE" w:rsidRDefault="00F029EF" w:rsidP="00C1344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29EF">
              <w:rPr>
                <w:b/>
                <w:bCs/>
                <w:color w:val="000000"/>
                <w:sz w:val="20"/>
                <w:szCs w:val="20"/>
                <w:lang w:eastAsia="cs-CZ"/>
              </w:rPr>
              <w:t>Pro ČJR {</w:t>
            </w:r>
            <w:proofErr w:type="spellStart"/>
            <w:r w:rsidRPr="00F029EF">
              <w:rPr>
                <w:b/>
                <w:bCs/>
                <w:color w:val="000000"/>
                <w:sz w:val="20"/>
                <w:szCs w:val="20"/>
                <w:lang w:eastAsia="cs-CZ"/>
              </w:rPr>
              <w:t>cisloJr</w:t>
            </w:r>
            <w:proofErr w:type="spellEnd"/>
            <w:r w:rsidRPr="00F029EF">
              <w:rPr>
                <w:b/>
                <w:bCs/>
                <w:color w:val="000000"/>
                <w:sz w:val="20"/>
                <w:szCs w:val="20"/>
                <w:lang w:eastAsia="cs-CZ"/>
              </w:rPr>
              <w:t>} nebyla nalezena platná licence.</w:t>
            </w:r>
          </w:p>
        </w:tc>
      </w:tr>
    </w:tbl>
    <w:p w14:paraId="1EFCEFDD" w14:textId="31630C25" w:rsidR="00DF5683" w:rsidRPr="00AC60CE" w:rsidRDefault="00DF5683" w:rsidP="004D495D"/>
    <w:sectPr w:rsidR="00DF5683" w:rsidRPr="00AC60CE" w:rsidSect="00ED5855">
      <w:headerReference w:type="default" r:id="rId10"/>
      <w:footerReference w:type="default" r:id="rId11"/>
      <w:type w:val="continuous"/>
      <w:pgSz w:w="11906" w:h="16838" w:code="9"/>
      <w:pgMar w:top="1134" w:right="1418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99B83" w14:textId="77777777" w:rsidR="002D78E2" w:rsidRDefault="002D78E2" w:rsidP="00F736A9">
      <w:pPr>
        <w:spacing w:after="0" w:line="240" w:lineRule="auto"/>
      </w:pPr>
      <w:r>
        <w:separator/>
      </w:r>
    </w:p>
  </w:endnote>
  <w:endnote w:type="continuationSeparator" w:id="0">
    <w:p w14:paraId="57BD6D31" w14:textId="77777777" w:rsidR="002D78E2" w:rsidRDefault="002D78E2" w:rsidP="00F7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61998" w14:textId="04E28972" w:rsidR="00431E03" w:rsidRDefault="00431E03" w:rsidP="00085685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094D01">
      <w:rPr>
        <w:noProof/>
        <w:sz w:val="16"/>
        <w:szCs w:val="16"/>
      </w:rPr>
      <w:t>8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 w:rsidR="00094D01">
      <w:rPr>
        <w:noProof/>
        <w:sz w:val="16"/>
        <w:szCs w:val="16"/>
      </w:rPr>
      <w:t>8</w:t>
    </w:r>
    <w:r w:rsidRPr="00C52DA0">
      <w:rPr>
        <w:sz w:val="16"/>
        <w:szCs w:val="16"/>
      </w:rPr>
      <w:fldChar w:fldCharType="end"/>
    </w:r>
  </w:p>
  <w:p w14:paraId="0CE69BBB" w14:textId="77777777" w:rsidR="00431E03" w:rsidRPr="00085685" w:rsidRDefault="00431E03" w:rsidP="00085685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E212A" w14:textId="77777777" w:rsidR="002D78E2" w:rsidRDefault="002D78E2" w:rsidP="00F736A9">
      <w:pPr>
        <w:spacing w:after="0" w:line="240" w:lineRule="auto"/>
      </w:pPr>
      <w:r>
        <w:separator/>
      </w:r>
    </w:p>
  </w:footnote>
  <w:footnote w:type="continuationSeparator" w:id="0">
    <w:p w14:paraId="673BCDC8" w14:textId="77777777" w:rsidR="002D78E2" w:rsidRDefault="002D78E2" w:rsidP="00F7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21454" w:type="dxa"/>
      <w:tblInd w:w="-13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32"/>
      <w:gridCol w:w="222"/>
    </w:tblGrid>
    <w:tr w:rsidR="00431E03" w14:paraId="10886C5A" w14:textId="77777777" w:rsidTr="002C0639">
      <w:tc>
        <w:tcPr>
          <w:tcW w:w="21232" w:type="dxa"/>
        </w:tcPr>
        <w:tbl>
          <w:tblPr>
            <w:tblStyle w:val="Mkatabulky"/>
            <w:tblW w:w="11325" w:type="dxa"/>
            <w:tblInd w:w="45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896"/>
            <w:gridCol w:w="2429"/>
          </w:tblGrid>
          <w:tr w:rsidR="002C0639" w14:paraId="7A26367E" w14:textId="77777777" w:rsidTr="002C0639">
            <w:trPr>
              <w:trHeight w:val="485"/>
            </w:trPr>
            <w:tc>
              <w:tcPr>
                <w:tcW w:w="0" w:type="auto"/>
              </w:tcPr>
              <w:p w14:paraId="59F28137" w14:textId="5E369EEF" w:rsidR="002C0639" w:rsidRPr="005B3963" w:rsidRDefault="002C0639" w:rsidP="002C0639">
                <w:pPr>
                  <w:pStyle w:val="Zhlav"/>
                  <w:tabs>
                    <w:tab w:val="clear" w:pos="9072"/>
                    <w:tab w:val="left" w:pos="3993"/>
                    <w:tab w:val="right" w:pos="9923"/>
                  </w:tabs>
                  <w:ind w:right="-853"/>
                  <w:jc w:val="both"/>
                </w:pPr>
                <w:r w:rsidRPr="005B3963">
                  <w:rPr>
                    <w:sz w:val="18"/>
                    <w:szCs w:val="18"/>
                  </w:rPr>
                  <w:br/>
                </w:r>
                <w:r w:rsidRPr="005B3963">
                  <w:rPr>
                    <w:sz w:val="18"/>
                    <w:szCs w:val="18"/>
                  </w:rPr>
                  <w:br/>
                </w:r>
                <w:r>
                  <w:rPr>
                    <w:sz w:val="18"/>
                    <w:szCs w:val="18"/>
                  </w:rPr>
                  <w:t>Dokumentace</w:t>
                </w:r>
                <w:r w:rsidRPr="005B3963">
                  <w:rPr>
                    <w:sz w:val="18"/>
                    <w:szCs w:val="18"/>
                  </w:rPr>
                  <w:t xml:space="preserve"> WS: </w:t>
                </w:r>
                <w:sdt>
                  <w:sdtPr>
                    <w:rPr>
                      <w:sz w:val="18"/>
                      <w:szCs w:val="18"/>
                    </w:rPr>
                    <w:alias w:val="Název"/>
                    <w:tag w:val=""/>
                    <w:id w:val="-574437701"/>
                    <w:placeholder>
                      <w:docPart w:val="D4E42CE3F8C64387ADDB6B6CAFA40DA8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>
                      <w:rPr>
                        <w:sz w:val="18"/>
                        <w:szCs w:val="18"/>
                      </w:rPr>
                      <w:t>ERM_OSR01A</w:t>
                    </w:r>
                  </w:sdtContent>
                </w:sdt>
                <w:r w:rsidRPr="005B3963">
                  <w:rPr>
                    <w:noProof/>
                    <w:sz w:val="18"/>
                    <w:szCs w:val="18"/>
                    <w:lang w:val="en-GB" w:eastAsia="en-GB"/>
                  </w:rPr>
                  <w:t xml:space="preserve"> - </w:t>
                </w:r>
                <w:sdt>
                  <w:sdtPr>
                    <w:rPr>
                      <w:noProof/>
                      <w:sz w:val="18"/>
                      <w:szCs w:val="18"/>
                      <w:lang w:val="en-GB" w:eastAsia="en-GB"/>
                    </w:rPr>
                    <w:alias w:val="Předmět"/>
                    <w:tag w:val=""/>
                    <w:id w:val="1729338127"/>
                    <w:placeholder>
                      <w:docPart w:val="4ED530CE8C40473E942BA5957A0B646C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/>
                  </w:sdtPr>
                  <w:sdtEndPr/>
                  <w:sdtContent>
                    <w:r>
                      <w:rPr>
                        <w:noProof/>
                        <w:sz w:val="18"/>
                        <w:szCs w:val="18"/>
                        <w:lang w:val="en-GB" w:eastAsia="en-GB"/>
                      </w:rPr>
                      <w:t>Oznámení o sběru reprodukčního materiálu</w:t>
                    </w:r>
                  </w:sdtContent>
                </w:sdt>
              </w:p>
            </w:tc>
            <w:tc>
              <w:tcPr>
                <w:tcW w:w="0" w:type="auto"/>
              </w:tcPr>
              <w:p w14:paraId="4753EFE0" w14:textId="6F4B5E9F" w:rsidR="002C0639" w:rsidRDefault="002C0639" w:rsidP="002C0639">
                <w:pPr>
                  <w:pStyle w:val="Zhlav"/>
                  <w:tabs>
                    <w:tab w:val="clear" w:pos="9072"/>
                    <w:tab w:val="left" w:pos="3993"/>
                    <w:tab w:val="right" w:pos="9923"/>
                  </w:tabs>
                  <w:ind w:right="-853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270582FA" wp14:editId="197E6666">
                      <wp:extent cx="885825" cy="419100"/>
                      <wp:effectExtent l="0" t="0" r="9525" b="0"/>
                      <wp:docPr id="4" name="Obráze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582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4516C94" w14:textId="4D81E351" w:rsidR="00431E03" w:rsidRDefault="00431E03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</w:p>
      </w:tc>
      <w:tc>
        <w:tcPr>
          <w:tcW w:w="222" w:type="dxa"/>
        </w:tcPr>
        <w:p w14:paraId="52BF50B7" w14:textId="35FDB4F0" w:rsidR="00431E03" w:rsidRDefault="00431E03" w:rsidP="0028162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</w:p>
      </w:tc>
    </w:tr>
  </w:tbl>
  <w:p w14:paraId="5CB17370" w14:textId="23E58C05" w:rsidR="00431E03" w:rsidRPr="00D577A3" w:rsidRDefault="00431E03" w:rsidP="00D5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1EA6791D" w14:textId="186B3E40" w:rsidR="00431E03" w:rsidRDefault="00431E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1F15"/>
    <w:multiLevelType w:val="hybridMultilevel"/>
    <w:tmpl w:val="8168D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557D"/>
    <w:multiLevelType w:val="multilevel"/>
    <w:tmpl w:val="656448C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ap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F57670"/>
    <w:multiLevelType w:val="hybridMultilevel"/>
    <w:tmpl w:val="F2EAB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343"/>
    <w:multiLevelType w:val="hybridMultilevel"/>
    <w:tmpl w:val="36802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847B3"/>
    <w:multiLevelType w:val="hybridMultilevel"/>
    <w:tmpl w:val="3B2C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68CC"/>
    <w:multiLevelType w:val="hybridMultilevel"/>
    <w:tmpl w:val="67AEFB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361E4"/>
    <w:multiLevelType w:val="hybridMultilevel"/>
    <w:tmpl w:val="CEBA5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450BC"/>
    <w:multiLevelType w:val="hybridMultilevel"/>
    <w:tmpl w:val="15AA9A4A"/>
    <w:lvl w:ilvl="0" w:tplc="E16C72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A1D64"/>
    <w:multiLevelType w:val="hybridMultilevel"/>
    <w:tmpl w:val="26283946"/>
    <w:lvl w:ilvl="0" w:tplc="B192C2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9525C"/>
    <w:multiLevelType w:val="hybridMultilevel"/>
    <w:tmpl w:val="F23A3472"/>
    <w:lvl w:ilvl="0" w:tplc="6B340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051F0"/>
    <w:multiLevelType w:val="hybridMultilevel"/>
    <w:tmpl w:val="80C4810C"/>
    <w:lvl w:ilvl="0" w:tplc="127C86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B57CF"/>
    <w:multiLevelType w:val="hybridMultilevel"/>
    <w:tmpl w:val="B8B0ACC2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B84900"/>
    <w:multiLevelType w:val="hybridMultilevel"/>
    <w:tmpl w:val="8F9A8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F4412"/>
    <w:multiLevelType w:val="hybridMultilevel"/>
    <w:tmpl w:val="6E5C1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B4225"/>
    <w:multiLevelType w:val="hybridMultilevel"/>
    <w:tmpl w:val="A684A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A2233"/>
    <w:multiLevelType w:val="hybridMultilevel"/>
    <w:tmpl w:val="675EF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E6988"/>
    <w:multiLevelType w:val="hybridMultilevel"/>
    <w:tmpl w:val="8F0E8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463BA"/>
    <w:multiLevelType w:val="hybridMultilevel"/>
    <w:tmpl w:val="6B9A580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2564F47"/>
    <w:multiLevelType w:val="hybridMultilevel"/>
    <w:tmpl w:val="594E7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92A37"/>
    <w:multiLevelType w:val="hybridMultilevel"/>
    <w:tmpl w:val="3BEAF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D6BC3"/>
    <w:multiLevelType w:val="hybridMultilevel"/>
    <w:tmpl w:val="EBA84F68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5E50C5"/>
    <w:multiLevelType w:val="hybridMultilevel"/>
    <w:tmpl w:val="D31EA8D4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BC2846"/>
    <w:multiLevelType w:val="hybridMultilevel"/>
    <w:tmpl w:val="5F84ACB8"/>
    <w:lvl w:ilvl="0" w:tplc="E16C723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1"/>
  </w:num>
  <w:num w:numId="5">
    <w:abstractNumId w:val="22"/>
  </w:num>
  <w:num w:numId="6">
    <w:abstractNumId w:val="18"/>
  </w:num>
  <w:num w:numId="7">
    <w:abstractNumId w:val="15"/>
  </w:num>
  <w:num w:numId="8">
    <w:abstractNumId w:val="7"/>
  </w:num>
  <w:num w:numId="9">
    <w:abstractNumId w:val="5"/>
  </w:num>
  <w:num w:numId="10">
    <w:abstractNumId w:val="23"/>
  </w:num>
  <w:num w:numId="11">
    <w:abstractNumId w:val="6"/>
  </w:num>
  <w:num w:numId="12">
    <w:abstractNumId w:val="19"/>
  </w:num>
  <w:num w:numId="13">
    <w:abstractNumId w:val="8"/>
  </w:num>
  <w:num w:numId="14">
    <w:abstractNumId w:val="0"/>
  </w:num>
  <w:num w:numId="15">
    <w:abstractNumId w:val="17"/>
  </w:num>
  <w:num w:numId="16">
    <w:abstractNumId w:val="2"/>
  </w:num>
  <w:num w:numId="17">
    <w:abstractNumId w:val="20"/>
  </w:num>
  <w:num w:numId="18">
    <w:abstractNumId w:val="16"/>
  </w:num>
  <w:num w:numId="19">
    <w:abstractNumId w:val="11"/>
  </w:num>
  <w:num w:numId="20">
    <w:abstractNumId w:val="10"/>
  </w:num>
  <w:num w:numId="21">
    <w:abstractNumId w:val="14"/>
  </w:num>
  <w:num w:numId="22">
    <w:abstractNumId w:val="13"/>
  </w:num>
  <w:num w:numId="23">
    <w:abstractNumId w:val="3"/>
  </w:num>
  <w:num w:numId="2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31"/>
    <w:rsid w:val="0000195E"/>
    <w:rsid w:val="00001D20"/>
    <w:rsid w:val="00002597"/>
    <w:rsid w:val="00004AE0"/>
    <w:rsid w:val="00017484"/>
    <w:rsid w:val="0002035C"/>
    <w:rsid w:val="000242F6"/>
    <w:rsid w:val="000249F5"/>
    <w:rsid w:val="00025784"/>
    <w:rsid w:val="0003057D"/>
    <w:rsid w:val="00032EAF"/>
    <w:rsid w:val="00035065"/>
    <w:rsid w:val="00036C48"/>
    <w:rsid w:val="0004546F"/>
    <w:rsid w:val="00052206"/>
    <w:rsid w:val="00055394"/>
    <w:rsid w:val="00057008"/>
    <w:rsid w:val="00057945"/>
    <w:rsid w:val="00061005"/>
    <w:rsid w:val="000759C0"/>
    <w:rsid w:val="00076EA6"/>
    <w:rsid w:val="00077316"/>
    <w:rsid w:val="0007751C"/>
    <w:rsid w:val="00081F3D"/>
    <w:rsid w:val="00083764"/>
    <w:rsid w:val="00083E85"/>
    <w:rsid w:val="00085685"/>
    <w:rsid w:val="000871C4"/>
    <w:rsid w:val="00090CFE"/>
    <w:rsid w:val="00092229"/>
    <w:rsid w:val="00092B1D"/>
    <w:rsid w:val="00094671"/>
    <w:rsid w:val="00094D01"/>
    <w:rsid w:val="000A0757"/>
    <w:rsid w:val="000A7D80"/>
    <w:rsid w:val="000C10FC"/>
    <w:rsid w:val="000C59B3"/>
    <w:rsid w:val="000C7406"/>
    <w:rsid w:val="000D2B7E"/>
    <w:rsid w:val="000D5063"/>
    <w:rsid w:val="000D58C0"/>
    <w:rsid w:val="000E51A3"/>
    <w:rsid w:val="000E5C63"/>
    <w:rsid w:val="000E7473"/>
    <w:rsid w:val="000F1801"/>
    <w:rsid w:val="000F7DA2"/>
    <w:rsid w:val="00100774"/>
    <w:rsid w:val="00101481"/>
    <w:rsid w:val="001037F6"/>
    <w:rsid w:val="00110879"/>
    <w:rsid w:val="00120DCA"/>
    <w:rsid w:val="00123703"/>
    <w:rsid w:val="00124872"/>
    <w:rsid w:val="00125AFA"/>
    <w:rsid w:val="001267F1"/>
    <w:rsid w:val="00127005"/>
    <w:rsid w:val="00127530"/>
    <w:rsid w:val="001303E1"/>
    <w:rsid w:val="00130722"/>
    <w:rsid w:val="001321B5"/>
    <w:rsid w:val="00137FC3"/>
    <w:rsid w:val="001444E5"/>
    <w:rsid w:val="00151DBB"/>
    <w:rsid w:val="00157F10"/>
    <w:rsid w:val="0016062E"/>
    <w:rsid w:val="00160B68"/>
    <w:rsid w:val="001644DC"/>
    <w:rsid w:val="00164C1D"/>
    <w:rsid w:val="0017119F"/>
    <w:rsid w:val="0019068A"/>
    <w:rsid w:val="001914FF"/>
    <w:rsid w:val="001974FA"/>
    <w:rsid w:val="00197C96"/>
    <w:rsid w:val="001A3354"/>
    <w:rsid w:val="001A5FFF"/>
    <w:rsid w:val="001B59C1"/>
    <w:rsid w:val="001C3E3D"/>
    <w:rsid w:val="001C4C0B"/>
    <w:rsid w:val="001C6B93"/>
    <w:rsid w:val="001D2A8C"/>
    <w:rsid w:val="001E419F"/>
    <w:rsid w:val="001E52DA"/>
    <w:rsid w:val="001F0E4E"/>
    <w:rsid w:val="001F177F"/>
    <w:rsid w:val="001F649B"/>
    <w:rsid w:val="002024F8"/>
    <w:rsid w:val="00210C7A"/>
    <w:rsid w:val="00211559"/>
    <w:rsid w:val="00214343"/>
    <w:rsid w:val="00221C66"/>
    <w:rsid w:val="00224A0D"/>
    <w:rsid w:val="002255E9"/>
    <w:rsid w:val="002300B6"/>
    <w:rsid w:val="0023098C"/>
    <w:rsid w:val="0023711D"/>
    <w:rsid w:val="00242077"/>
    <w:rsid w:val="002421CB"/>
    <w:rsid w:val="00243DB0"/>
    <w:rsid w:val="00243E35"/>
    <w:rsid w:val="002442A7"/>
    <w:rsid w:val="00245316"/>
    <w:rsid w:val="0024594C"/>
    <w:rsid w:val="00245FA7"/>
    <w:rsid w:val="002505F7"/>
    <w:rsid w:val="002510D8"/>
    <w:rsid w:val="0025211E"/>
    <w:rsid w:val="00252F01"/>
    <w:rsid w:val="00255047"/>
    <w:rsid w:val="0026086A"/>
    <w:rsid w:val="00264BFC"/>
    <w:rsid w:val="00265ED9"/>
    <w:rsid w:val="00267366"/>
    <w:rsid w:val="00273821"/>
    <w:rsid w:val="00273A70"/>
    <w:rsid w:val="0027443A"/>
    <w:rsid w:val="00274FA1"/>
    <w:rsid w:val="00280C14"/>
    <w:rsid w:val="00281623"/>
    <w:rsid w:val="00282C78"/>
    <w:rsid w:val="00284C4B"/>
    <w:rsid w:val="00286DB0"/>
    <w:rsid w:val="002969C9"/>
    <w:rsid w:val="002A262B"/>
    <w:rsid w:val="002A72BF"/>
    <w:rsid w:val="002B2742"/>
    <w:rsid w:val="002B7FEE"/>
    <w:rsid w:val="002C0639"/>
    <w:rsid w:val="002C7A38"/>
    <w:rsid w:val="002D251A"/>
    <w:rsid w:val="002D3C0F"/>
    <w:rsid w:val="002D5926"/>
    <w:rsid w:val="002D607A"/>
    <w:rsid w:val="002D78E2"/>
    <w:rsid w:val="002D7C74"/>
    <w:rsid w:val="002E1A78"/>
    <w:rsid w:val="002E39F8"/>
    <w:rsid w:val="002E61D2"/>
    <w:rsid w:val="002F0F31"/>
    <w:rsid w:val="002F20C1"/>
    <w:rsid w:val="002F6294"/>
    <w:rsid w:val="00300B6D"/>
    <w:rsid w:val="003025EB"/>
    <w:rsid w:val="00304423"/>
    <w:rsid w:val="003104F7"/>
    <w:rsid w:val="00312729"/>
    <w:rsid w:val="0031387C"/>
    <w:rsid w:val="00322213"/>
    <w:rsid w:val="003315A8"/>
    <w:rsid w:val="00337FB0"/>
    <w:rsid w:val="0034331D"/>
    <w:rsid w:val="003479DC"/>
    <w:rsid w:val="00353EBB"/>
    <w:rsid w:val="00361371"/>
    <w:rsid w:val="0036140A"/>
    <w:rsid w:val="003622E0"/>
    <w:rsid w:val="00363409"/>
    <w:rsid w:val="003712CE"/>
    <w:rsid w:val="00385D40"/>
    <w:rsid w:val="0038703A"/>
    <w:rsid w:val="00387519"/>
    <w:rsid w:val="00390A58"/>
    <w:rsid w:val="0039112F"/>
    <w:rsid w:val="0039129E"/>
    <w:rsid w:val="003A48D8"/>
    <w:rsid w:val="003A51A8"/>
    <w:rsid w:val="003B1BA2"/>
    <w:rsid w:val="003B26AC"/>
    <w:rsid w:val="003C305C"/>
    <w:rsid w:val="003C472B"/>
    <w:rsid w:val="003C4ABB"/>
    <w:rsid w:val="003C5E78"/>
    <w:rsid w:val="003D071E"/>
    <w:rsid w:val="003D682E"/>
    <w:rsid w:val="003E5793"/>
    <w:rsid w:val="0040551D"/>
    <w:rsid w:val="004106C6"/>
    <w:rsid w:val="00410953"/>
    <w:rsid w:val="0042202A"/>
    <w:rsid w:val="004222BF"/>
    <w:rsid w:val="0042232B"/>
    <w:rsid w:val="00430B8B"/>
    <w:rsid w:val="00431B33"/>
    <w:rsid w:val="00431BA4"/>
    <w:rsid w:val="00431E03"/>
    <w:rsid w:val="00433A2E"/>
    <w:rsid w:val="00434F8B"/>
    <w:rsid w:val="0043787F"/>
    <w:rsid w:val="00437AC0"/>
    <w:rsid w:val="00443374"/>
    <w:rsid w:val="0044342B"/>
    <w:rsid w:val="00452C7E"/>
    <w:rsid w:val="004551F8"/>
    <w:rsid w:val="004555A2"/>
    <w:rsid w:val="00461881"/>
    <w:rsid w:val="0046791F"/>
    <w:rsid w:val="004755D3"/>
    <w:rsid w:val="004755FC"/>
    <w:rsid w:val="00482BD9"/>
    <w:rsid w:val="00487F08"/>
    <w:rsid w:val="00490A36"/>
    <w:rsid w:val="00496789"/>
    <w:rsid w:val="004A099E"/>
    <w:rsid w:val="004A5841"/>
    <w:rsid w:val="004B07BF"/>
    <w:rsid w:val="004B0D7A"/>
    <w:rsid w:val="004B0E49"/>
    <w:rsid w:val="004B322F"/>
    <w:rsid w:val="004B3B90"/>
    <w:rsid w:val="004C0F47"/>
    <w:rsid w:val="004C1108"/>
    <w:rsid w:val="004C49BB"/>
    <w:rsid w:val="004C5158"/>
    <w:rsid w:val="004C70DF"/>
    <w:rsid w:val="004D062B"/>
    <w:rsid w:val="004D1C5E"/>
    <w:rsid w:val="004D495D"/>
    <w:rsid w:val="004D656A"/>
    <w:rsid w:val="004E2C2C"/>
    <w:rsid w:val="004E4B99"/>
    <w:rsid w:val="004E63AF"/>
    <w:rsid w:val="004F17E3"/>
    <w:rsid w:val="004F290A"/>
    <w:rsid w:val="004F2F25"/>
    <w:rsid w:val="004F3ECA"/>
    <w:rsid w:val="004F736A"/>
    <w:rsid w:val="00500F6D"/>
    <w:rsid w:val="005025F6"/>
    <w:rsid w:val="0050298B"/>
    <w:rsid w:val="00503F4B"/>
    <w:rsid w:val="00507EFD"/>
    <w:rsid w:val="0051576F"/>
    <w:rsid w:val="005205E9"/>
    <w:rsid w:val="00525B29"/>
    <w:rsid w:val="00525C8C"/>
    <w:rsid w:val="0052661C"/>
    <w:rsid w:val="00534C12"/>
    <w:rsid w:val="00551C8B"/>
    <w:rsid w:val="00552C00"/>
    <w:rsid w:val="00553E7C"/>
    <w:rsid w:val="00554046"/>
    <w:rsid w:val="00554154"/>
    <w:rsid w:val="00561F21"/>
    <w:rsid w:val="00562DC9"/>
    <w:rsid w:val="005632B4"/>
    <w:rsid w:val="00563C33"/>
    <w:rsid w:val="00566BEA"/>
    <w:rsid w:val="0057042D"/>
    <w:rsid w:val="00571885"/>
    <w:rsid w:val="00573BA2"/>
    <w:rsid w:val="00574D24"/>
    <w:rsid w:val="00584756"/>
    <w:rsid w:val="005915AE"/>
    <w:rsid w:val="0059164C"/>
    <w:rsid w:val="00596743"/>
    <w:rsid w:val="005A36DC"/>
    <w:rsid w:val="005A395B"/>
    <w:rsid w:val="005A45EA"/>
    <w:rsid w:val="005A4D0C"/>
    <w:rsid w:val="005A6D5C"/>
    <w:rsid w:val="005A771C"/>
    <w:rsid w:val="005B1AA2"/>
    <w:rsid w:val="005B3963"/>
    <w:rsid w:val="005C1BD4"/>
    <w:rsid w:val="005C50A9"/>
    <w:rsid w:val="005D116D"/>
    <w:rsid w:val="005D2190"/>
    <w:rsid w:val="005E023F"/>
    <w:rsid w:val="005E3F0C"/>
    <w:rsid w:val="005E69D5"/>
    <w:rsid w:val="005F5218"/>
    <w:rsid w:val="005F5362"/>
    <w:rsid w:val="00601CB2"/>
    <w:rsid w:val="00612BC7"/>
    <w:rsid w:val="00613870"/>
    <w:rsid w:val="006156B9"/>
    <w:rsid w:val="006171B4"/>
    <w:rsid w:val="006172E7"/>
    <w:rsid w:val="00623E2B"/>
    <w:rsid w:val="006314A5"/>
    <w:rsid w:val="00633C61"/>
    <w:rsid w:val="006427DA"/>
    <w:rsid w:val="00645AB7"/>
    <w:rsid w:val="00646298"/>
    <w:rsid w:val="00650DDB"/>
    <w:rsid w:val="00651649"/>
    <w:rsid w:val="00651D15"/>
    <w:rsid w:val="0065300C"/>
    <w:rsid w:val="0065303F"/>
    <w:rsid w:val="00654835"/>
    <w:rsid w:val="00666707"/>
    <w:rsid w:val="00670B4A"/>
    <w:rsid w:val="00670C90"/>
    <w:rsid w:val="006800C2"/>
    <w:rsid w:val="00681689"/>
    <w:rsid w:val="00684198"/>
    <w:rsid w:val="006852DE"/>
    <w:rsid w:val="006A1416"/>
    <w:rsid w:val="006A5B28"/>
    <w:rsid w:val="006A5C08"/>
    <w:rsid w:val="006B1406"/>
    <w:rsid w:val="006B4518"/>
    <w:rsid w:val="006C0D7C"/>
    <w:rsid w:val="006C2F8C"/>
    <w:rsid w:val="006D2BF7"/>
    <w:rsid w:val="006E076F"/>
    <w:rsid w:val="006E5560"/>
    <w:rsid w:val="006F0398"/>
    <w:rsid w:val="007006BD"/>
    <w:rsid w:val="0070267B"/>
    <w:rsid w:val="007039E9"/>
    <w:rsid w:val="00705FEB"/>
    <w:rsid w:val="00711EE0"/>
    <w:rsid w:val="00712F49"/>
    <w:rsid w:val="0071477B"/>
    <w:rsid w:val="00717A60"/>
    <w:rsid w:val="00720E0B"/>
    <w:rsid w:val="00726C49"/>
    <w:rsid w:val="0072746E"/>
    <w:rsid w:val="00730A8F"/>
    <w:rsid w:val="007347A0"/>
    <w:rsid w:val="00735416"/>
    <w:rsid w:val="00743FA0"/>
    <w:rsid w:val="00747BD4"/>
    <w:rsid w:val="007519DD"/>
    <w:rsid w:val="00760A3B"/>
    <w:rsid w:val="007633D5"/>
    <w:rsid w:val="007654BE"/>
    <w:rsid w:val="007673A9"/>
    <w:rsid w:val="00767C06"/>
    <w:rsid w:val="00770681"/>
    <w:rsid w:val="00772EE3"/>
    <w:rsid w:val="00773E21"/>
    <w:rsid w:val="00775CF4"/>
    <w:rsid w:val="007771B8"/>
    <w:rsid w:val="007850B0"/>
    <w:rsid w:val="00785F4C"/>
    <w:rsid w:val="007864D9"/>
    <w:rsid w:val="007945E9"/>
    <w:rsid w:val="0079688E"/>
    <w:rsid w:val="007A520D"/>
    <w:rsid w:val="007A5AFB"/>
    <w:rsid w:val="007A635C"/>
    <w:rsid w:val="007A7C7F"/>
    <w:rsid w:val="007B2482"/>
    <w:rsid w:val="007B526B"/>
    <w:rsid w:val="007B62A0"/>
    <w:rsid w:val="007B6936"/>
    <w:rsid w:val="007C0EDA"/>
    <w:rsid w:val="007C1578"/>
    <w:rsid w:val="007D26A6"/>
    <w:rsid w:val="007D5891"/>
    <w:rsid w:val="007E072C"/>
    <w:rsid w:val="007E5E1F"/>
    <w:rsid w:val="007E7EFE"/>
    <w:rsid w:val="007F2CB8"/>
    <w:rsid w:val="007F4308"/>
    <w:rsid w:val="00800FB0"/>
    <w:rsid w:val="00803AD5"/>
    <w:rsid w:val="00804B5D"/>
    <w:rsid w:val="008053DB"/>
    <w:rsid w:val="008109CE"/>
    <w:rsid w:val="00810E6E"/>
    <w:rsid w:val="00815839"/>
    <w:rsid w:val="00816A50"/>
    <w:rsid w:val="00816F03"/>
    <w:rsid w:val="00822810"/>
    <w:rsid w:val="00823AB7"/>
    <w:rsid w:val="00823E85"/>
    <w:rsid w:val="00825655"/>
    <w:rsid w:val="00826A78"/>
    <w:rsid w:val="008322C5"/>
    <w:rsid w:val="008347FE"/>
    <w:rsid w:val="00844A28"/>
    <w:rsid w:val="008463CC"/>
    <w:rsid w:val="00852156"/>
    <w:rsid w:val="00853988"/>
    <w:rsid w:val="00856501"/>
    <w:rsid w:val="00857EFE"/>
    <w:rsid w:val="00860D04"/>
    <w:rsid w:val="0086133D"/>
    <w:rsid w:val="00863067"/>
    <w:rsid w:val="00864640"/>
    <w:rsid w:val="00872C14"/>
    <w:rsid w:val="00877202"/>
    <w:rsid w:val="0087751E"/>
    <w:rsid w:val="00877D3F"/>
    <w:rsid w:val="00880842"/>
    <w:rsid w:val="00886126"/>
    <w:rsid w:val="0089073E"/>
    <w:rsid w:val="00893836"/>
    <w:rsid w:val="00897E8A"/>
    <w:rsid w:val="008A13D0"/>
    <w:rsid w:val="008A3ECE"/>
    <w:rsid w:val="008A5D8A"/>
    <w:rsid w:val="008B0119"/>
    <w:rsid w:val="008B54A1"/>
    <w:rsid w:val="008C15DA"/>
    <w:rsid w:val="008C32D3"/>
    <w:rsid w:val="008C7713"/>
    <w:rsid w:val="008D0ED6"/>
    <w:rsid w:val="008D3B56"/>
    <w:rsid w:val="008D3F72"/>
    <w:rsid w:val="008D5536"/>
    <w:rsid w:val="008D6CCE"/>
    <w:rsid w:val="008D74C8"/>
    <w:rsid w:val="008E134B"/>
    <w:rsid w:val="008E2CFB"/>
    <w:rsid w:val="008E50CF"/>
    <w:rsid w:val="008F387A"/>
    <w:rsid w:val="00900FD9"/>
    <w:rsid w:val="009012E9"/>
    <w:rsid w:val="009056BD"/>
    <w:rsid w:val="009164DD"/>
    <w:rsid w:val="00917BE1"/>
    <w:rsid w:val="0092267C"/>
    <w:rsid w:val="00923C57"/>
    <w:rsid w:val="00923CAA"/>
    <w:rsid w:val="00930199"/>
    <w:rsid w:val="009332AA"/>
    <w:rsid w:val="00934AA2"/>
    <w:rsid w:val="00942106"/>
    <w:rsid w:val="00944CDA"/>
    <w:rsid w:val="009460C1"/>
    <w:rsid w:val="00946791"/>
    <w:rsid w:val="009509B2"/>
    <w:rsid w:val="0095335F"/>
    <w:rsid w:val="00957794"/>
    <w:rsid w:val="00961A8B"/>
    <w:rsid w:val="00972797"/>
    <w:rsid w:val="0097389A"/>
    <w:rsid w:val="00974437"/>
    <w:rsid w:val="00974BC1"/>
    <w:rsid w:val="00975ECA"/>
    <w:rsid w:val="0098043A"/>
    <w:rsid w:val="0098071D"/>
    <w:rsid w:val="00982037"/>
    <w:rsid w:val="00986A8E"/>
    <w:rsid w:val="00986C82"/>
    <w:rsid w:val="00986CC0"/>
    <w:rsid w:val="00987CBF"/>
    <w:rsid w:val="00991DBF"/>
    <w:rsid w:val="009920A6"/>
    <w:rsid w:val="00994955"/>
    <w:rsid w:val="00994CF6"/>
    <w:rsid w:val="009A210B"/>
    <w:rsid w:val="009A5B14"/>
    <w:rsid w:val="009A7FB0"/>
    <w:rsid w:val="009B0598"/>
    <w:rsid w:val="009B0D7C"/>
    <w:rsid w:val="009B18EA"/>
    <w:rsid w:val="009B2889"/>
    <w:rsid w:val="009C0C0E"/>
    <w:rsid w:val="009C18FD"/>
    <w:rsid w:val="009C2A53"/>
    <w:rsid w:val="009C3C4E"/>
    <w:rsid w:val="009C56F1"/>
    <w:rsid w:val="009C6A82"/>
    <w:rsid w:val="009D1681"/>
    <w:rsid w:val="009D2546"/>
    <w:rsid w:val="009D32BD"/>
    <w:rsid w:val="009D33D1"/>
    <w:rsid w:val="009D6C1A"/>
    <w:rsid w:val="009E0666"/>
    <w:rsid w:val="009E2187"/>
    <w:rsid w:val="009F1C53"/>
    <w:rsid w:val="00A0314B"/>
    <w:rsid w:val="00A0330D"/>
    <w:rsid w:val="00A03C34"/>
    <w:rsid w:val="00A06C58"/>
    <w:rsid w:val="00A16766"/>
    <w:rsid w:val="00A16E29"/>
    <w:rsid w:val="00A17B22"/>
    <w:rsid w:val="00A21C50"/>
    <w:rsid w:val="00A21F14"/>
    <w:rsid w:val="00A24ED6"/>
    <w:rsid w:val="00A25D3C"/>
    <w:rsid w:val="00A2788B"/>
    <w:rsid w:val="00A30A2B"/>
    <w:rsid w:val="00A32CE4"/>
    <w:rsid w:val="00A3490B"/>
    <w:rsid w:val="00A365D5"/>
    <w:rsid w:val="00A36BED"/>
    <w:rsid w:val="00A373CF"/>
    <w:rsid w:val="00A447E5"/>
    <w:rsid w:val="00A53177"/>
    <w:rsid w:val="00A55324"/>
    <w:rsid w:val="00A6262F"/>
    <w:rsid w:val="00A64D98"/>
    <w:rsid w:val="00A6743C"/>
    <w:rsid w:val="00A706B8"/>
    <w:rsid w:val="00A76C18"/>
    <w:rsid w:val="00A84BA0"/>
    <w:rsid w:val="00A85992"/>
    <w:rsid w:val="00A90078"/>
    <w:rsid w:val="00A95263"/>
    <w:rsid w:val="00AA4210"/>
    <w:rsid w:val="00AA5B07"/>
    <w:rsid w:val="00AA6E5F"/>
    <w:rsid w:val="00AB0400"/>
    <w:rsid w:val="00AB2353"/>
    <w:rsid w:val="00AB3E1E"/>
    <w:rsid w:val="00AB4A18"/>
    <w:rsid w:val="00AB5759"/>
    <w:rsid w:val="00AB7068"/>
    <w:rsid w:val="00AC35C3"/>
    <w:rsid w:val="00AC60CE"/>
    <w:rsid w:val="00AC7E8A"/>
    <w:rsid w:val="00AD3223"/>
    <w:rsid w:val="00AD507D"/>
    <w:rsid w:val="00AE048C"/>
    <w:rsid w:val="00AE0CDA"/>
    <w:rsid w:val="00AE0DAA"/>
    <w:rsid w:val="00AE6A62"/>
    <w:rsid w:val="00AF7153"/>
    <w:rsid w:val="00B151F9"/>
    <w:rsid w:val="00B15B77"/>
    <w:rsid w:val="00B16E67"/>
    <w:rsid w:val="00B22E02"/>
    <w:rsid w:val="00B230D7"/>
    <w:rsid w:val="00B239C6"/>
    <w:rsid w:val="00B25D5E"/>
    <w:rsid w:val="00B30A32"/>
    <w:rsid w:val="00B32382"/>
    <w:rsid w:val="00B3478F"/>
    <w:rsid w:val="00B34EAB"/>
    <w:rsid w:val="00B40484"/>
    <w:rsid w:val="00B432BA"/>
    <w:rsid w:val="00B52244"/>
    <w:rsid w:val="00B52D1E"/>
    <w:rsid w:val="00B54E46"/>
    <w:rsid w:val="00B55F95"/>
    <w:rsid w:val="00B568CB"/>
    <w:rsid w:val="00B6050B"/>
    <w:rsid w:val="00B660AC"/>
    <w:rsid w:val="00B70118"/>
    <w:rsid w:val="00B73768"/>
    <w:rsid w:val="00B773FB"/>
    <w:rsid w:val="00B82516"/>
    <w:rsid w:val="00B84A25"/>
    <w:rsid w:val="00B85290"/>
    <w:rsid w:val="00B87A70"/>
    <w:rsid w:val="00B9005E"/>
    <w:rsid w:val="00B92F40"/>
    <w:rsid w:val="00B94272"/>
    <w:rsid w:val="00B96C06"/>
    <w:rsid w:val="00BA030D"/>
    <w:rsid w:val="00BA2BEC"/>
    <w:rsid w:val="00BA6C40"/>
    <w:rsid w:val="00BA720B"/>
    <w:rsid w:val="00BB4215"/>
    <w:rsid w:val="00BB49D0"/>
    <w:rsid w:val="00BB5714"/>
    <w:rsid w:val="00BB7BAD"/>
    <w:rsid w:val="00BC1E89"/>
    <w:rsid w:val="00BD0B7C"/>
    <w:rsid w:val="00BE1CDB"/>
    <w:rsid w:val="00BE75EA"/>
    <w:rsid w:val="00BF2D80"/>
    <w:rsid w:val="00BF6D49"/>
    <w:rsid w:val="00BF7439"/>
    <w:rsid w:val="00BF7EF2"/>
    <w:rsid w:val="00C052A3"/>
    <w:rsid w:val="00C13445"/>
    <w:rsid w:val="00C14F6F"/>
    <w:rsid w:val="00C16CB4"/>
    <w:rsid w:val="00C17705"/>
    <w:rsid w:val="00C20CB4"/>
    <w:rsid w:val="00C22774"/>
    <w:rsid w:val="00C234D6"/>
    <w:rsid w:val="00C2421B"/>
    <w:rsid w:val="00C242B3"/>
    <w:rsid w:val="00C2552A"/>
    <w:rsid w:val="00C31238"/>
    <w:rsid w:val="00C3573C"/>
    <w:rsid w:val="00C362E4"/>
    <w:rsid w:val="00C43213"/>
    <w:rsid w:val="00C47B5C"/>
    <w:rsid w:val="00C50DF4"/>
    <w:rsid w:val="00C52DA0"/>
    <w:rsid w:val="00C53A07"/>
    <w:rsid w:val="00C556B6"/>
    <w:rsid w:val="00C566FE"/>
    <w:rsid w:val="00C56A52"/>
    <w:rsid w:val="00C61549"/>
    <w:rsid w:val="00C6176D"/>
    <w:rsid w:val="00C67FBA"/>
    <w:rsid w:val="00C73BC7"/>
    <w:rsid w:val="00C74E20"/>
    <w:rsid w:val="00C75306"/>
    <w:rsid w:val="00C85D1A"/>
    <w:rsid w:val="00C91FCF"/>
    <w:rsid w:val="00C956BC"/>
    <w:rsid w:val="00CA1005"/>
    <w:rsid w:val="00CA1F04"/>
    <w:rsid w:val="00CA3594"/>
    <w:rsid w:val="00CA6540"/>
    <w:rsid w:val="00CB28FC"/>
    <w:rsid w:val="00CB7831"/>
    <w:rsid w:val="00CC0006"/>
    <w:rsid w:val="00CC0D20"/>
    <w:rsid w:val="00CC2560"/>
    <w:rsid w:val="00CC47A4"/>
    <w:rsid w:val="00CC5665"/>
    <w:rsid w:val="00CC7D93"/>
    <w:rsid w:val="00CD67DE"/>
    <w:rsid w:val="00CE6059"/>
    <w:rsid w:val="00CF4B43"/>
    <w:rsid w:val="00CF53D0"/>
    <w:rsid w:val="00CF668E"/>
    <w:rsid w:val="00D00901"/>
    <w:rsid w:val="00D0423F"/>
    <w:rsid w:val="00D075CD"/>
    <w:rsid w:val="00D07EA6"/>
    <w:rsid w:val="00D1558B"/>
    <w:rsid w:val="00D17843"/>
    <w:rsid w:val="00D2160D"/>
    <w:rsid w:val="00D23AF5"/>
    <w:rsid w:val="00D24A10"/>
    <w:rsid w:val="00D25182"/>
    <w:rsid w:val="00D25336"/>
    <w:rsid w:val="00D27B34"/>
    <w:rsid w:val="00D27C33"/>
    <w:rsid w:val="00D32DC1"/>
    <w:rsid w:val="00D3624B"/>
    <w:rsid w:val="00D37A1C"/>
    <w:rsid w:val="00D412E9"/>
    <w:rsid w:val="00D51C8D"/>
    <w:rsid w:val="00D52CAF"/>
    <w:rsid w:val="00D53630"/>
    <w:rsid w:val="00D55D50"/>
    <w:rsid w:val="00D577A3"/>
    <w:rsid w:val="00D626BD"/>
    <w:rsid w:val="00D6328F"/>
    <w:rsid w:val="00D67CDE"/>
    <w:rsid w:val="00D70D72"/>
    <w:rsid w:val="00D70FE8"/>
    <w:rsid w:val="00D736DD"/>
    <w:rsid w:val="00D7516C"/>
    <w:rsid w:val="00D82DC3"/>
    <w:rsid w:val="00D84E61"/>
    <w:rsid w:val="00D903D1"/>
    <w:rsid w:val="00DA78B0"/>
    <w:rsid w:val="00DB1782"/>
    <w:rsid w:val="00DB2A43"/>
    <w:rsid w:val="00DB3088"/>
    <w:rsid w:val="00DB718E"/>
    <w:rsid w:val="00DB7EE7"/>
    <w:rsid w:val="00DD04B9"/>
    <w:rsid w:val="00DD6346"/>
    <w:rsid w:val="00DD7105"/>
    <w:rsid w:val="00DD77A5"/>
    <w:rsid w:val="00DE1BC9"/>
    <w:rsid w:val="00DE28A6"/>
    <w:rsid w:val="00DE54E6"/>
    <w:rsid w:val="00DF3BAD"/>
    <w:rsid w:val="00DF3E74"/>
    <w:rsid w:val="00DF5683"/>
    <w:rsid w:val="00DF598E"/>
    <w:rsid w:val="00E05608"/>
    <w:rsid w:val="00E0689B"/>
    <w:rsid w:val="00E07D88"/>
    <w:rsid w:val="00E17021"/>
    <w:rsid w:val="00E20EEE"/>
    <w:rsid w:val="00E26ACD"/>
    <w:rsid w:val="00E27585"/>
    <w:rsid w:val="00E34669"/>
    <w:rsid w:val="00E500B0"/>
    <w:rsid w:val="00E52C6F"/>
    <w:rsid w:val="00E53553"/>
    <w:rsid w:val="00E563E1"/>
    <w:rsid w:val="00E6132F"/>
    <w:rsid w:val="00E64FBB"/>
    <w:rsid w:val="00E650E5"/>
    <w:rsid w:val="00E719C3"/>
    <w:rsid w:val="00E72444"/>
    <w:rsid w:val="00E8613B"/>
    <w:rsid w:val="00E97AF1"/>
    <w:rsid w:val="00E97DDA"/>
    <w:rsid w:val="00EA2BFA"/>
    <w:rsid w:val="00EA70F4"/>
    <w:rsid w:val="00EB17ED"/>
    <w:rsid w:val="00EB2FA5"/>
    <w:rsid w:val="00EB4F60"/>
    <w:rsid w:val="00EB5915"/>
    <w:rsid w:val="00EC2D36"/>
    <w:rsid w:val="00EC3558"/>
    <w:rsid w:val="00EC55A9"/>
    <w:rsid w:val="00EC5C4C"/>
    <w:rsid w:val="00ED06B3"/>
    <w:rsid w:val="00ED17B6"/>
    <w:rsid w:val="00ED5855"/>
    <w:rsid w:val="00ED62AE"/>
    <w:rsid w:val="00ED6495"/>
    <w:rsid w:val="00EE3353"/>
    <w:rsid w:val="00EE640D"/>
    <w:rsid w:val="00EF0429"/>
    <w:rsid w:val="00EF13CA"/>
    <w:rsid w:val="00EF1DC2"/>
    <w:rsid w:val="00EF420C"/>
    <w:rsid w:val="00F00BC4"/>
    <w:rsid w:val="00F01537"/>
    <w:rsid w:val="00F029EF"/>
    <w:rsid w:val="00F1053D"/>
    <w:rsid w:val="00F23AAC"/>
    <w:rsid w:val="00F259CE"/>
    <w:rsid w:val="00F3077C"/>
    <w:rsid w:val="00F33F4E"/>
    <w:rsid w:val="00F36DBE"/>
    <w:rsid w:val="00F41650"/>
    <w:rsid w:val="00F424C7"/>
    <w:rsid w:val="00F506C1"/>
    <w:rsid w:val="00F53E62"/>
    <w:rsid w:val="00F6743C"/>
    <w:rsid w:val="00F67C66"/>
    <w:rsid w:val="00F736A9"/>
    <w:rsid w:val="00F759B0"/>
    <w:rsid w:val="00F80FB5"/>
    <w:rsid w:val="00F82214"/>
    <w:rsid w:val="00F9513F"/>
    <w:rsid w:val="00F95AA6"/>
    <w:rsid w:val="00FA4B9F"/>
    <w:rsid w:val="00FA532F"/>
    <w:rsid w:val="00FB33D1"/>
    <w:rsid w:val="00FC335A"/>
    <w:rsid w:val="00FC4B3D"/>
    <w:rsid w:val="00FC6053"/>
    <w:rsid w:val="00FC617F"/>
    <w:rsid w:val="00FC6969"/>
    <w:rsid w:val="00FC6DA9"/>
    <w:rsid w:val="00FD786C"/>
    <w:rsid w:val="00FE0D02"/>
    <w:rsid w:val="00FE3047"/>
    <w:rsid w:val="00FE3315"/>
    <w:rsid w:val="00FE4248"/>
    <w:rsid w:val="00FE46BD"/>
    <w:rsid w:val="00FE7336"/>
    <w:rsid w:val="00FF0E84"/>
    <w:rsid w:val="00FF3D88"/>
    <w:rsid w:val="00FF4ECB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AE129"/>
  <w15:docId w15:val="{EF225C96-28DE-4EB2-8446-8521DD04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D24"/>
    <w:pPr>
      <w:spacing w:after="120" w:line="264" w:lineRule="auto"/>
    </w:pPr>
    <w:rPr>
      <w:rFonts w:ascii="Calibri" w:hAnsi="Calibri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4D24"/>
    <w:pPr>
      <w:keepNext/>
      <w:keepLines/>
      <w:numPr>
        <w:numId w:val="2"/>
      </w:numPr>
      <w:pBdr>
        <w:bottom w:val="single" w:sz="4" w:space="1" w:color="B2BC00"/>
      </w:pBdr>
      <w:tabs>
        <w:tab w:val="left" w:pos="540"/>
      </w:tabs>
      <w:spacing w:before="240" w:line="240" w:lineRule="auto"/>
      <w:outlineLvl w:val="0"/>
    </w:pPr>
    <w:rPr>
      <w:b/>
      <w:color w:val="B2BC00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265ED9"/>
    <w:pPr>
      <w:keepNext/>
      <w:keepLines/>
      <w:numPr>
        <w:ilvl w:val="1"/>
        <w:numId w:val="2"/>
      </w:numPr>
      <w:pBdr>
        <w:bottom w:val="single" w:sz="4" w:space="1" w:color="B2BC00"/>
      </w:pBdr>
      <w:spacing w:before="360" w:line="240" w:lineRule="auto"/>
      <w:contextualSpacing/>
      <w:outlineLvl w:val="1"/>
    </w:pPr>
    <w:rPr>
      <w:b/>
      <w:color w:val="B2BC00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65ED9"/>
    <w:pPr>
      <w:keepNext/>
      <w:keepLines/>
      <w:numPr>
        <w:ilvl w:val="2"/>
        <w:numId w:val="2"/>
      </w:numPr>
      <w:spacing w:before="360" w:line="240" w:lineRule="auto"/>
      <w:contextualSpacing/>
      <w:outlineLvl w:val="2"/>
    </w:pPr>
    <w:rPr>
      <w:b/>
      <w:color w:val="B2BC00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ind w:left="862" w:hanging="862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ind w:left="1009" w:hanging="1009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4D24"/>
    <w:rPr>
      <w:rFonts w:ascii="Calibri" w:hAnsi="Calibri"/>
      <w:b/>
      <w:color w:val="B2BC00"/>
      <w:sz w:val="36"/>
      <w:szCs w:val="36"/>
      <w:lang w:eastAsia="en-US"/>
    </w:rPr>
  </w:style>
  <w:style w:type="character" w:customStyle="1" w:styleId="Nadpis2Char">
    <w:name w:val="Nadpis 2 Char"/>
    <w:link w:val="Nadpis2"/>
    <w:rsid w:val="00265ED9"/>
    <w:rPr>
      <w:rFonts w:ascii="Calibri" w:hAnsi="Calibri"/>
      <w:b/>
      <w:color w:val="B2BC00"/>
      <w:sz w:val="28"/>
      <w:szCs w:val="28"/>
      <w:lang w:eastAsia="en-US"/>
    </w:rPr>
  </w:style>
  <w:style w:type="character" w:customStyle="1" w:styleId="Nadpis3Char">
    <w:name w:val="Nadpis 3 Char"/>
    <w:link w:val="Nadpis3"/>
    <w:rsid w:val="00265ED9"/>
    <w:rPr>
      <w:rFonts w:ascii="Calibri" w:hAnsi="Calibri"/>
      <w:b/>
      <w:color w:val="B2BC00"/>
      <w:sz w:val="26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 w:line="240" w:lineRule="auto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 w:line="240" w:lineRule="auto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 w:line="240" w:lineRule="auto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164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4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4DD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4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4DD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ds\svn\papers\00_Projekty\MZe-SZR\03Plneni\01Dokumentace\Archimate\Sablona_Dokumentace_Word_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86CAF9FF284648BA60A7AF00AF5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1F7A4-1F01-43B5-A579-E14DF7676AB4}"/>
      </w:docPartPr>
      <w:docPartBody>
        <w:p w:rsidR="008422AC" w:rsidRDefault="00D73EFC">
          <w:r w:rsidRPr="00612DAE">
            <w:rPr>
              <w:rStyle w:val="Zstupntext"/>
            </w:rPr>
            <w:t>[Stav]</w:t>
          </w:r>
        </w:p>
      </w:docPartBody>
    </w:docPart>
    <w:docPart>
      <w:docPartPr>
        <w:name w:val="9243502CB0FD44139E7364FDD6243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2AE92-631D-4818-95FD-6BB5B064BC0C}"/>
      </w:docPartPr>
      <w:docPartBody>
        <w:p w:rsidR="006D7E5C" w:rsidRDefault="001051B0">
          <w:r w:rsidRPr="007E1D6B">
            <w:rPr>
              <w:rStyle w:val="Zstupntext"/>
            </w:rPr>
            <w:t>[Název]</w:t>
          </w:r>
        </w:p>
      </w:docPartBody>
    </w:docPart>
    <w:docPart>
      <w:docPartPr>
        <w:name w:val="55E189A5BE6045238CA43935A3BC6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C581-5C3C-4E97-889E-1495CA68FD06}"/>
      </w:docPartPr>
      <w:docPartBody>
        <w:p w:rsidR="00442E91" w:rsidRDefault="00121892" w:rsidP="00121892">
          <w:pPr>
            <w:pStyle w:val="55E189A5BE6045238CA43935A3BC6D71"/>
          </w:pPr>
          <w:r w:rsidRPr="00DF481B">
            <w:rPr>
              <w:rStyle w:val="Zstupntext"/>
            </w:rPr>
            <w:t>Zvolte položku.</w:t>
          </w:r>
        </w:p>
      </w:docPartBody>
    </w:docPart>
    <w:docPart>
      <w:docPartPr>
        <w:name w:val="B586E7E5D8714945BA046BB9E4EA1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E4DD0-CC6E-4621-8795-484177C643F1}"/>
      </w:docPartPr>
      <w:docPartBody>
        <w:p w:rsidR="005F4FD9" w:rsidRDefault="0075604C">
          <w:r w:rsidRPr="003D755F">
            <w:rPr>
              <w:rStyle w:val="Zstupntext"/>
            </w:rPr>
            <w:t>[Název]</w:t>
          </w:r>
        </w:p>
      </w:docPartBody>
    </w:docPart>
    <w:docPart>
      <w:docPartPr>
        <w:name w:val="C1F682874BF747A5968C6E5EF29BE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B5281-2EC9-41B6-B02A-D5781A3C3561}"/>
      </w:docPartPr>
      <w:docPartBody>
        <w:p w:rsidR="00C60508" w:rsidRDefault="00AE0380">
          <w:r w:rsidRPr="0034408B">
            <w:rPr>
              <w:rStyle w:val="Zstupntext"/>
            </w:rPr>
            <w:t>[Předmět]</w:t>
          </w:r>
        </w:p>
      </w:docPartBody>
    </w:docPart>
    <w:docPart>
      <w:docPartPr>
        <w:name w:val="E177F18659AA43B292229E7FAE782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515CC4-F285-4E1C-9B9C-BB6D537C6502}"/>
      </w:docPartPr>
      <w:docPartBody>
        <w:p w:rsidR="00AD1FD9" w:rsidRDefault="00384A11">
          <w:r w:rsidRPr="00BC7308">
            <w:rPr>
              <w:rStyle w:val="Zstupntext"/>
            </w:rPr>
            <w:t>[Předmět]</w:t>
          </w:r>
        </w:p>
      </w:docPartBody>
    </w:docPart>
    <w:docPart>
      <w:docPartPr>
        <w:name w:val="2A99BB613BE140369DD05B84730665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D5CC7E-A975-4F80-83F1-DE714C3D17C0}"/>
      </w:docPartPr>
      <w:docPartBody>
        <w:p w:rsidR="00AD1FD9" w:rsidRDefault="00384A11">
          <w:r w:rsidRPr="00BC7308">
            <w:rPr>
              <w:rStyle w:val="Zstupntext"/>
            </w:rPr>
            <w:t>[Název]</w:t>
          </w:r>
        </w:p>
      </w:docPartBody>
    </w:docPart>
    <w:docPart>
      <w:docPartPr>
        <w:name w:val="B9BEF5D79CE0487A882B4500F57DE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F05554-9DAC-4E42-87DB-E2E695523935}"/>
      </w:docPartPr>
      <w:docPartBody>
        <w:p w:rsidR="00AD1FD9" w:rsidRDefault="00AD1FD9">
          <w:r w:rsidRPr="00E50AC4">
            <w:rPr>
              <w:rStyle w:val="Zstupntext"/>
            </w:rPr>
            <w:t>[Název]</w:t>
          </w:r>
        </w:p>
      </w:docPartBody>
    </w:docPart>
    <w:docPart>
      <w:docPartPr>
        <w:name w:val="4861D033F2EC483EA0182DF2985E85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D6EF8-D5AF-4BCA-9B23-75C76381211B}"/>
      </w:docPartPr>
      <w:docPartBody>
        <w:p w:rsidR="00913940" w:rsidRDefault="00E4493D">
          <w:r w:rsidRPr="00F71349">
            <w:rPr>
              <w:rStyle w:val="Zstupntext"/>
            </w:rPr>
            <w:t>[Autor]</w:t>
          </w:r>
        </w:p>
      </w:docPartBody>
    </w:docPart>
    <w:docPart>
      <w:docPartPr>
        <w:name w:val="D4E42CE3F8C64387ADDB6B6CAFA40D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0AE472-073B-4802-835C-F2C185E0FF33}"/>
      </w:docPartPr>
      <w:docPartBody>
        <w:p w:rsidR="00C1586B" w:rsidRDefault="00E6215C" w:rsidP="00E6215C">
          <w:pPr>
            <w:pStyle w:val="D4E42CE3F8C64387ADDB6B6CAFA40DA8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4ED530CE8C40473E942BA5957A0B64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2BFB8E-BAFC-4F7A-897C-B1132ED1A611}"/>
      </w:docPartPr>
      <w:docPartBody>
        <w:p w:rsidR="00C1586B" w:rsidRDefault="00E6215C" w:rsidP="00E6215C">
          <w:pPr>
            <w:pStyle w:val="4ED530CE8C40473E942BA5957A0B646C"/>
          </w:pPr>
          <w:r w:rsidRPr="007E1D6B">
            <w:rPr>
              <w:rStyle w:val="Zstupntext"/>
            </w:rPr>
            <w:t>[Předmět]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5E8"/>
    <w:rsid w:val="000300B8"/>
    <w:rsid w:val="00060A62"/>
    <w:rsid w:val="0007025F"/>
    <w:rsid w:val="00096A20"/>
    <w:rsid w:val="000E0CBB"/>
    <w:rsid w:val="000F109E"/>
    <w:rsid w:val="001051B0"/>
    <w:rsid w:val="00120360"/>
    <w:rsid w:val="00121892"/>
    <w:rsid w:val="0018671E"/>
    <w:rsid w:val="002A1BC7"/>
    <w:rsid w:val="00313053"/>
    <w:rsid w:val="00367009"/>
    <w:rsid w:val="00384A11"/>
    <w:rsid w:val="003914DE"/>
    <w:rsid w:val="003A1019"/>
    <w:rsid w:val="003D35E8"/>
    <w:rsid w:val="00424BA5"/>
    <w:rsid w:val="00442E91"/>
    <w:rsid w:val="00466404"/>
    <w:rsid w:val="004A0712"/>
    <w:rsid w:val="004E28B8"/>
    <w:rsid w:val="004E7B8B"/>
    <w:rsid w:val="004F2F6C"/>
    <w:rsid w:val="005519F8"/>
    <w:rsid w:val="005F13D8"/>
    <w:rsid w:val="005F4FD9"/>
    <w:rsid w:val="00627808"/>
    <w:rsid w:val="00627ED8"/>
    <w:rsid w:val="00661C8F"/>
    <w:rsid w:val="00662827"/>
    <w:rsid w:val="006D7AD5"/>
    <w:rsid w:val="006D7E5C"/>
    <w:rsid w:val="006F20D4"/>
    <w:rsid w:val="00710727"/>
    <w:rsid w:val="0071270E"/>
    <w:rsid w:val="00715ADD"/>
    <w:rsid w:val="0075604C"/>
    <w:rsid w:val="007B1EA2"/>
    <w:rsid w:val="007C1DA3"/>
    <w:rsid w:val="007D1044"/>
    <w:rsid w:val="008422AC"/>
    <w:rsid w:val="00843A07"/>
    <w:rsid w:val="008D7B32"/>
    <w:rsid w:val="008E6262"/>
    <w:rsid w:val="008F6D16"/>
    <w:rsid w:val="00913940"/>
    <w:rsid w:val="00937668"/>
    <w:rsid w:val="00A17078"/>
    <w:rsid w:val="00A65D23"/>
    <w:rsid w:val="00AD1FD9"/>
    <w:rsid w:val="00AE0380"/>
    <w:rsid w:val="00AE3E94"/>
    <w:rsid w:val="00AF3A72"/>
    <w:rsid w:val="00AF4B54"/>
    <w:rsid w:val="00B65238"/>
    <w:rsid w:val="00BF72B8"/>
    <w:rsid w:val="00C1586B"/>
    <w:rsid w:val="00C22193"/>
    <w:rsid w:val="00C60508"/>
    <w:rsid w:val="00C65729"/>
    <w:rsid w:val="00C72105"/>
    <w:rsid w:val="00CC5741"/>
    <w:rsid w:val="00D65114"/>
    <w:rsid w:val="00D73EFC"/>
    <w:rsid w:val="00D83EB7"/>
    <w:rsid w:val="00E3641D"/>
    <w:rsid w:val="00E4493D"/>
    <w:rsid w:val="00E51C48"/>
    <w:rsid w:val="00E6215C"/>
    <w:rsid w:val="00E81276"/>
    <w:rsid w:val="00EB6391"/>
    <w:rsid w:val="00EF2E42"/>
    <w:rsid w:val="00F04822"/>
    <w:rsid w:val="00F21038"/>
    <w:rsid w:val="00F56FB8"/>
    <w:rsid w:val="00FC50CF"/>
    <w:rsid w:val="00FD04E3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5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215C"/>
    <w:rPr>
      <w:color w:val="808080"/>
    </w:rPr>
  </w:style>
  <w:style w:type="paragraph" w:customStyle="1" w:styleId="55E189A5BE6045238CA43935A3BC6D71">
    <w:name w:val="55E189A5BE6045238CA43935A3BC6D71"/>
    <w:rsid w:val="00121892"/>
    <w:pPr>
      <w:spacing w:after="160" w:line="259" w:lineRule="auto"/>
    </w:pPr>
  </w:style>
  <w:style w:type="paragraph" w:customStyle="1" w:styleId="D4E42CE3F8C64387ADDB6B6CAFA40DA8">
    <w:name w:val="D4E42CE3F8C64387ADDB6B6CAFA40DA8"/>
    <w:rsid w:val="00E6215C"/>
    <w:pPr>
      <w:spacing w:after="160" w:line="259" w:lineRule="auto"/>
    </w:pPr>
  </w:style>
  <w:style w:type="paragraph" w:customStyle="1" w:styleId="4ED530CE8C40473E942BA5957A0B646C">
    <w:name w:val="4ED530CE8C40473E942BA5957A0B646C"/>
    <w:rsid w:val="00E6215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17802-5737-4048-9C40-1A9AEB6B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Sablona_Dokumentace_Word_v1.2.dotx</Template>
  <TotalTime>873</TotalTime>
  <Pages>7</Pages>
  <Words>1095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ERM_OSR01A</vt:lpstr>
    </vt:vector>
  </TitlesOfParts>
  <Manager/>
  <Company>MZe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ERM_OSR01A</dc:title>
  <dc:subject>Oznámení o sběru reprodukčního materiálu</dc:subject>
  <dc:creator>Dennis Kovář</dc:creator>
  <cp:keywords>ERMA2</cp:keywords>
  <dc:description/>
  <cp:lastModifiedBy>lenovo</cp:lastModifiedBy>
  <cp:revision>38</cp:revision>
  <dcterms:created xsi:type="dcterms:W3CDTF">2021-01-19T07:50:00Z</dcterms:created>
  <dcterms:modified xsi:type="dcterms:W3CDTF">2021-02-18T08:57:00Z</dcterms:modified>
  <cp:category>Dokumentace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1.3</vt:lpwstr>
  </property>
  <property fmtid="{D5CDD505-2E9C-101B-9397-08002B2CF9AE}" pid="3" name="duvěrnost">
    <vt:lpwstr>neveřejné</vt:lpwstr>
  </property>
</Properties>
</file>