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3FDC624C" w:rsidR="00461881" w:rsidRPr="005B3963" w:rsidRDefault="005C74D9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sdt>
        <w:sdtPr>
          <w:rPr>
            <w:b/>
            <w:bCs/>
            <w:caps/>
            <w:color w:val="B2BC00"/>
            <w:sz w:val="44"/>
            <w:szCs w:val="14"/>
          </w:rPr>
          <w:alias w:val="Název"/>
          <w:tag w:val=""/>
          <w:id w:val="191045529"/>
          <w:placeholder>
            <w:docPart w:val="7FD565C155B64061AC58BB8F8FCC936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755D" w:rsidRPr="00F2755D">
            <w:rPr>
              <w:b/>
              <w:bCs/>
              <w:caps/>
              <w:color w:val="B2BC00"/>
              <w:sz w:val="44"/>
              <w:szCs w:val="14"/>
            </w:rPr>
            <w:t>ERM_VPG01A</w:t>
          </w:r>
        </w:sdtContent>
      </w:sdt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2B9D5D2B" w:rsidR="005B3963" w:rsidRPr="00C17705" w:rsidRDefault="00F2755D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15EE4" w:rsidRPr="005B3963">
                  <w:rPr>
                    <w:b/>
                    <w:bCs/>
                  </w:rPr>
                  <w:t>ERM_</w:t>
                </w:r>
                <w:r w:rsidR="00A15EE4">
                  <w:rPr>
                    <w:b/>
                    <w:bCs/>
                  </w:rPr>
                  <w:t>V</w:t>
                </w:r>
                <w:r w:rsidR="00A15EE4" w:rsidRPr="005B3963">
                  <w:rPr>
                    <w:b/>
                    <w:bCs/>
                  </w:rPr>
                  <w:t>PG01A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15EE4">
                  <w:rPr>
                    <w:b/>
                    <w:bCs/>
                  </w:rPr>
                  <w:t>Výsledek ž</w:t>
                </w:r>
                <w:r w:rsidR="00461881">
                  <w:rPr>
                    <w:b/>
                    <w:bCs/>
                  </w:rPr>
                  <w:t>ádost</w:t>
                </w:r>
                <w:r w:rsidR="00A15EE4">
                  <w:rPr>
                    <w:b/>
                    <w:bCs/>
                  </w:rPr>
                  <w:t>i</w:t>
                </w:r>
                <w:r w:rsidR="00461881">
                  <w:rPr>
                    <w:b/>
                    <w:bCs/>
                  </w:rPr>
                  <w:t xml:space="preserve"> o </w:t>
                </w:r>
                <w:r w:rsidR="004E5476">
                  <w:rPr>
                    <w:b/>
                    <w:bCs/>
                  </w:rPr>
                  <w:t>p</w:t>
                </w:r>
                <w:r w:rsidR="00461881">
                  <w:rPr>
                    <w:b/>
                    <w:bCs/>
                  </w:rPr>
                  <w:t xml:space="preserve">rodloužení </w:t>
                </w:r>
                <w:r w:rsidR="004E5476">
                  <w:rPr>
                    <w:b/>
                    <w:bCs/>
                  </w:rPr>
                  <w:t>g</w:t>
                </w:r>
                <w:r w:rsidR="00461881">
                  <w:rPr>
                    <w:b/>
                    <w:bCs/>
                  </w:rPr>
                  <w:t>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341180E8" w:rsidR="00525B29" w:rsidRPr="00C17705" w:rsidRDefault="005C74D9" w:rsidP="001D2A8C">
            <w:pPr>
              <w:spacing w:after="0"/>
            </w:pPr>
            <w:sdt>
              <w:sdtPr>
                <w:rPr>
                  <w:color w:val="000000"/>
                  <w:sz w:val="20"/>
                  <w:szCs w:val="20"/>
                  <w:lang w:eastAsia="cs-CZ"/>
                </w:r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E5476" w:rsidRPr="004E5476">
                  <w:rPr>
                    <w:color w:val="000000"/>
                    <w:sz w:val="20"/>
                    <w:szCs w:val="20"/>
                    <w:lang w:eastAsia="cs-CZ"/>
                  </w:rPr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55B72FD3" w:rsidR="00946791" w:rsidRPr="00C17705" w:rsidRDefault="00193664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C04394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2F82CE02" w:rsidR="0039112F" w:rsidRDefault="00F2755D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C283DDA" w14:textId="2798D2A3" w:rsidR="0039112F" w:rsidRPr="008C7713" w:rsidRDefault="00F2755D" w:rsidP="0039112F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1712"/>
        <w:gridCol w:w="1408"/>
        <w:gridCol w:w="785"/>
        <w:gridCol w:w="5135"/>
      </w:tblGrid>
      <w:tr w:rsidR="00F2755D" w:rsidRPr="00C17705" w14:paraId="3C985833" w14:textId="77777777" w:rsidTr="006C4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7" w:type="pct"/>
          </w:tcPr>
          <w:p w14:paraId="3352C8A1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779" w:type="pct"/>
          </w:tcPr>
          <w:p w14:paraId="09E790F3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434" w:type="pct"/>
          </w:tcPr>
          <w:p w14:paraId="13B06032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40" w:type="pct"/>
          </w:tcPr>
          <w:p w14:paraId="70670E31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F2755D" w:rsidRPr="00C17705" w14:paraId="20B27A29" w14:textId="77777777" w:rsidTr="006C412F">
        <w:trPr>
          <w:cantSplit w:val="0"/>
        </w:trPr>
        <w:tc>
          <w:tcPr>
            <w:tcW w:w="947" w:type="pct"/>
          </w:tcPr>
          <w:p w14:paraId="3B7C73AB" w14:textId="77777777" w:rsidR="00F2755D" w:rsidRPr="00C17705" w:rsidRDefault="00F2755D" w:rsidP="000F167A">
            <w:pPr>
              <w:spacing w:after="0" w:line="240" w:lineRule="auto"/>
            </w:pPr>
            <w:r>
              <w:t xml:space="preserve">Jaroslav </w:t>
            </w:r>
            <w:proofErr w:type="spellStart"/>
            <w:r>
              <w:t>Košulič</w:t>
            </w:r>
            <w:proofErr w:type="spellEnd"/>
          </w:p>
        </w:tc>
        <w:tc>
          <w:tcPr>
            <w:tcW w:w="779" w:type="pct"/>
          </w:tcPr>
          <w:p w14:paraId="306E4A7A" w14:textId="5865B0D5" w:rsidR="00F2755D" w:rsidRPr="00C17705" w:rsidRDefault="00F2755D" w:rsidP="000F167A">
            <w:pPr>
              <w:spacing w:after="0" w:line="240" w:lineRule="auto"/>
            </w:pPr>
            <w:r>
              <w:t>09. 02. 2021</w:t>
            </w:r>
          </w:p>
        </w:tc>
        <w:tc>
          <w:tcPr>
            <w:tcW w:w="434" w:type="pct"/>
          </w:tcPr>
          <w:p w14:paraId="122BFE9E" w14:textId="77777777" w:rsidR="00F2755D" w:rsidRPr="00C17705" w:rsidRDefault="00F2755D" w:rsidP="000F167A">
            <w:pPr>
              <w:spacing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40" w:type="pct"/>
          </w:tcPr>
          <w:p w14:paraId="3CD3B423" w14:textId="77777777" w:rsidR="00F2755D" w:rsidRPr="00C17705" w:rsidRDefault="00F2755D" w:rsidP="000F167A">
            <w:pPr>
              <w:spacing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29046F4" w14:textId="0CE96919" w:rsidR="00C04394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618" w:history="1">
        <w:r w:rsidR="00C04394" w:rsidRPr="005A4AC7">
          <w:rPr>
            <w:rStyle w:val="Hypertextovodkaz"/>
            <w:noProof/>
          </w:rPr>
          <w:t>1</w:t>
        </w:r>
        <w:r w:rsidR="00C04394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C04394" w:rsidRPr="005A4AC7">
          <w:rPr>
            <w:rStyle w:val="Hypertextovodkaz"/>
            <w:noProof/>
          </w:rPr>
          <w:t>Popis služby</w:t>
        </w:r>
        <w:r w:rsidR="00C04394">
          <w:rPr>
            <w:noProof/>
            <w:webHidden/>
          </w:rPr>
          <w:tab/>
        </w:r>
        <w:r w:rsidR="00C04394">
          <w:rPr>
            <w:noProof/>
            <w:webHidden/>
          </w:rPr>
          <w:fldChar w:fldCharType="begin"/>
        </w:r>
        <w:r w:rsidR="00C04394">
          <w:rPr>
            <w:noProof/>
            <w:webHidden/>
          </w:rPr>
          <w:instrText xml:space="preserve"> PAGEREF _Toc64534618 \h </w:instrText>
        </w:r>
        <w:r w:rsidR="00C04394">
          <w:rPr>
            <w:noProof/>
            <w:webHidden/>
          </w:rPr>
        </w:r>
        <w:r w:rsidR="00C04394">
          <w:rPr>
            <w:noProof/>
            <w:webHidden/>
          </w:rPr>
          <w:fldChar w:fldCharType="separate"/>
        </w:r>
        <w:r w:rsidR="00C04394">
          <w:rPr>
            <w:noProof/>
            <w:webHidden/>
          </w:rPr>
          <w:t>2</w:t>
        </w:r>
        <w:r w:rsidR="00C04394">
          <w:rPr>
            <w:noProof/>
            <w:webHidden/>
          </w:rPr>
          <w:fldChar w:fldCharType="end"/>
        </w:r>
      </w:hyperlink>
    </w:p>
    <w:p w14:paraId="03FED94F" w14:textId="218ED923" w:rsidR="00C04394" w:rsidRDefault="00C04394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19" w:history="1">
        <w:r w:rsidRPr="005A4AC7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A4AC7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E356EE" w14:textId="2ADCC1F4" w:rsidR="00C04394" w:rsidRDefault="00C0439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20" w:history="1">
        <w:r w:rsidRPr="005A4AC7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A4AC7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AE13F" w14:textId="3C9BF069" w:rsidR="00C04394" w:rsidRDefault="00C0439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21" w:history="1">
        <w:r w:rsidRPr="005A4AC7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A4AC7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F0003B" w14:textId="462F0C6D" w:rsidR="00C04394" w:rsidRDefault="00C0439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22" w:history="1">
        <w:r w:rsidRPr="005A4AC7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A4AC7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45C92E" w14:textId="1B93DB67" w:rsidR="00C04394" w:rsidRDefault="00C04394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23" w:history="1">
        <w:r w:rsidRPr="005A4AC7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A4AC7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296C5" w14:textId="324392D9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618"/>
      <w:r>
        <w:lastRenderedPageBreak/>
        <w:t>Popis služby</w:t>
      </w:r>
      <w:bookmarkEnd w:id="1"/>
    </w:p>
    <w:p w14:paraId="0489B708" w14:textId="53FED83C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5EE4">
            <w:t>ERM_VPG01A</w:t>
          </w:r>
        </w:sdtContent>
      </w:sdt>
      <w:r w:rsidRPr="00AB5759">
        <w:t xml:space="preserve"> </w:t>
      </w:r>
      <w:r w:rsidR="000B46B3">
        <w:t>slouží ke zjištění stavu podané žádosti o prodloužení genové základny.</w:t>
      </w:r>
    </w:p>
    <w:p w14:paraId="323F6BCC" w14:textId="30F203EA" w:rsidR="00002597" w:rsidRPr="00AB5759" w:rsidRDefault="00002597" w:rsidP="00002597">
      <w:r w:rsidRPr="00AB5759">
        <w:t xml:space="preserve">Služba vrací </w:t>
      </w:r>
      <w:r w:rsidR="000B46B3">
        <w:t>stav žádosti a její detail</w:t>
      </w:r>
      <w:r w:rsidR="000B46B3" w:rsidRPr="00AB5759">
        <w:t>.</w:t>
      </w:r>
    </w:p>
    <w:p w14:paraId="46174C4C" w14:textId="7116D52A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347A0" w:rsidRPr="00701A2D">
            <w:rPr>
              <w:b/>
              <w:bCs/>
            </w:rPr>
            <w:t>ERM_</w:t>
          </w:r>
          <w:r w:rsidR="00973127" w:rsidRPr="00701A2D">
            <w:rPr>
              <w:b/>
              <w:bCs/>
            </w:rPr>
            <w:t>V</w:t>
          </w:r>
          <w:r w:rsidR="007347A0" w:rsidRPr="00701A2D">
            <w:rPr>
              <w:b/>
              <w:bCs/>
            </w:rPr>
            <w:t>PG01A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619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620"/>
      <w:r>
        <w:t>EA model rozhraní služby</w:t>
      </w:r>
      <w:bookmarkEnd w:id="3"/>
    </w:p>
    <w:p w14:paraId="6A9AACC0" w14:textId="6C53DC96" w:rsidR="00A627AA" w:rsidRDefault="00231D98" w:rsidP="00434821">
      <w:pPr>
        <w:jc w:val="center"/>
      </w:pPr>
      <w:r w:rsidRPr="00231D98">
        <w:rPr>
          <w:noProof/>
          <w:lang w:val="en-GB" w:eastAsia="en-GB"/>
        </w:rPr>
        <w:drawing>
          <wp:inline distT="0" distB="0" distL="0" distR="0" wp14:anchorId="6A98B640" wp14:editId="6427C80B">
            <wp:extent cx="5628259" cy="66737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730" cy="673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3970" w14:textId="77777777" w:rsidR="00AB2353" w:rsidRDefault="00AB2353" w:rsidP="00002597">
      <w:pPr>
        <w:pStyle w:val="Nadpis2"/>
        <w:sectPr w:rsidR="00AB2353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621"/>
      <w:r w:rsidRPr="00FB33D1">
        <w:lastRenderedPageBreak/>
        <w:t>Požadavek (vstup bez ESB obálky)</w:t>
      </w:r>
      <w:bookmarkEnd w:id="4"/>
    </w:p>
    <w:p w14:paraId="06E18198" w14:textId="5AFF18E6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6C412F">
        <w:t xml:space="preserve"> </w:t>
      </w:r>
      <w:r w:rsidR="006C412F">
        <w:fldChar w:fldCharType="begin"/>
      </w:r>
      <w:r w:rsidR="006C412F">
        <w:instrText xml:space="preserve"> REF _Ref63766592 \r \h </w:instrText>
      </w:r>
      <w:r w:rsidR="006C412F">
        <w:fldChar w:fldCharType="separate"/>
      </w:r>
      <w:r w:rsidR="00C04394">
        <w:t>3</w:t>
      </w:r>
      <w:r w:rsidR="006C412F">
        <w:fldChar w:fldCharType="end"/>
      </w:r>
      <w:r w:rsidR="00DB7EE7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647"/>
        <w:gridCol w:w="3056"/>
        <w:gridCol w:w="744"/>
        <w:gridCol w:w="971"/>
      </w:tblGrid>
      <w:tr w:rsidR="00410F98" w:rsidRPr="00701A2D" w14:paraId="301FDFEF" w14:textId="77777777" w:rsidTr="006C412F">
        <w:trPr>
          <w:trHeight w:val="33"/>
        </w:trPr>
        <w:tc>
          <w:tcPr>
            <w:tcW w:w="9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701A2D" w:rsidRDefault="00864640" w:rsidP="00701A2D">
            <w:pPr>
              <w:spacing w:after="0" w:line="240" w:lineRule="auto"/>
              <w:ind w:left="547" w:hanging="54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68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10F98" w:rsidRPr="00434821" w14:paraId="64521157" w14:textId="77777777" w:rsidTr="006C412F">
        <w:tc>
          <w:tcPr>
            <w:tcW w:w="9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4B7AD09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4821">
              <w:rPr>
                <w:color w:val="000000"/>
                <w:sz w:val="20"/>
                <w:szCs w:val="20"/>
                <w:lang w:eastAsia="cs-CZ"/>
              </w:rPr>
              <w:t>id_zadost</w:t>
            </w:r>
            <w:proofErr w:type="spellEnd"/>
          </w:p>
        </w:tc>
        <w:tc>
          <w:tcPr>
            <w:tcW w:w="1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3E6A063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Identifikace žádosti zaslané službou ERM_ZPG01A</w:t>
            </w:r>
          </w:p>
        </w:tc>
        <w:tc>
          <w:tcPr>
            <w:tcW w:w="168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B8D7CE" w14:textId="77777777" w:rsidR="00864640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Kontrola existence žádosti s daným id</w:t>
            </w:r>
          </w:p>
          <w:p w14:paraId="405E84F3" w14:textId="0DE1E2F4" w:rsidR="00386E7B" w:rsidRPr="00386E7B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Kontrola, že jde o žádost o prodloužení genové základny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434821" w:rsidRDefault="00864640" w:rsidP="00701A2D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434821" w:rsidRDefault="00864640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05FDF9ED" w14:textId="70FB0944" w:rsidR="001B0363" w:rsidRDefault="001B0363" w:rsidP="001B0363">
      <w:pPr>
        <w:pStyle w:val="Nadpis2"/>
      </w:pPr>
      <w:bookmarkStart w:id="5" w:name="_Toc64534622"/>
      <w:r>
        <w:t>Odpověď (výstup bez ESB obálky)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186"/>
        <w:gridCol w:w="1464"/>
        <w:gridCol w:w="5587"/>
        <w:gridCol w:w="693"/>
        <w:gridCol w:w="934"/>
      </w:tblGrid>
      <w:tr w:rsidR="002947B6" w:rsidRPr="002947B6" w14:paraId="145BD8EB" w14:textId="77777777" w:rsidTr="006C412F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2B1763D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B5D287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7FE6010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5C2FC75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47B6" w:rsidRPr="002947B6" w14:paraId="2F117D4F" w14:textId="77777777" w:rsidTr="006C412F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29D5CA1" w14:textId="64B29F6B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</w:t>
            </w:r>
            <w:r w:rsidR="002947B6"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tav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_kod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F75B3E" w14:textId="268E8619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555F1C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Stav </w:t>
            </w:r>
            <w:proofErr w:type="gramStart"/>
            <w:r w:rsidRPr="00555F1C">
              <w:rPr>
                <w:rFonts w:cs="Calibri"/>
                <w:color w:val="000000"/>
                <w:sz w:val="20"/>
                <w:szCs w:val="20"/>
                <w:lang w:eastAsia="cs-CZ"/>
              </w:rPr>
              <w:t>žádosti - kód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1740953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B96B103" w14:textId="6548B946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</w:tr>
      <w:tr w:rsidR="00555F1C" w:rsidRPr="002947B6" w14:paraId="1EDDF25D" w14:textId="77777777" w:rsidTr="006C412F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638445A2" w14:textId="0D15CA83" w:rsidR="00555F1C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</w:t>
            </w: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tav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_popis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647039EE" w14:textId="00BD5C5B" w:rsidR="00555F1C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555F1C">
              <w:rPr>
                <w:rFonts w:cs="Calibri"/>
                <w:color w:val="000000"/>
                <w:sz w:val="20"/>
                <w:szCs w:val="20"/>
                <w:lang w:eastAsia="cs-CZ"/>
              </w:rPr>
              <w:t>Textový popis stavu žádosti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406B56BF" w14:textId="31F8AD63" w:rsidR="00555F1C" w:rsidRPr="002947B6" w:rsidRDefault="00555F1C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0EBBDD1" w14:textId="0256C7C4" w:rsidR="00555F1C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62DE6814" w14:textId="77777777" w:rsidTr="006C412F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D010289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ACB1C8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1D117FC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3605D0C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47B6" w:rsidRPr="002947B6" w14:paraId="68A9871B" w14:textId="77777777" w:rsidTr="006C412F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094BB57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detail_zadost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387E374E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Informace detailu žádosti (jen v případě schválené žádosti)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5D1C7C55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28DAB04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47B6" w:rsidRPr="002947B6" w14:paraId="122B9196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AB1058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42EDDE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cislo_gz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50374B5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Evidenční číslo GZ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0A1076A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CA6482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5330EF82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C7CD3A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BCF7A7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nazev_gz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199084E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Název GZ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6E08E93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FCA692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49185447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351506C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18734A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cj_uhul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AFB901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ČJ ÚHÚL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FD25B6D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40A457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718EC850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566047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5C6B09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datum_podani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27226E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Datum podání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04BBB8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466A9D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25AF4167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DA7A724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3C3D024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vyhlasena_od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A14DA8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Vyhlášena od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D106B26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EB5F2F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334A7EB5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F6CD027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C7A49C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vyhlasena_do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A6E0AF3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Vyhlášena do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AA6DF14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EC8AAB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237C6C4C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BEBB72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CDD2A8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prodlouzit_do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BB47593" w14:textId="392255F1" w:rsidR="002947B6" w:rsidRPr="002947B6" w:rsidRDefault="00F24971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24971">
              <w:rPr>
                <w:rFonts w:cs="Calibri"/>
                <w:color w:val="000000"/>
                <w:sz w:val="20"/>
                <w:szCs w:val="20"/>
                <w:lang w:eastAsia="cs-CZ"/>
              </w:rPr>
              <w:t>Vyhlášení prodlouženo do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50F52A9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7E2D119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08FB77AD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7536CA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67B789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prodlouzit_np_do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9CD13F0" w14:textId="01A1E93E" w:rsidR="002947B6" w:rsidRPr="002947B6" w:rsidRDefault="00F24971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24971">
              <w:rPr>
                <w:rFonts w:cs="Calibri"/>
                <w:color w:val="000000"/>
                <w:sz w:val="20"/>
                <w:szCs w:val="20"/>
                <w:lang w:eastAsia="cs-CZ"/>
              </w:rPr>
              <w:t>Zařazení genové základny do Národního programu prodlouženo do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B82C00C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20E486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87A8E" w:rsidRPr="002947B6" w14:paraId="3D14798E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8C3E82B" w14:textId="4D431648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EAEAC7D" w14:textId="21BA9B6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E1BFC6B" w14:textId="0EE890B1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t>Zkratka dřeviny, pro kterou se genová základna vyhlašuje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2AF79DF" w14:textId="0B039AB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-n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0E35A85" w14:textId="24530BBD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18C97532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22AD16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2FB161E6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3056E79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26C0175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480B5C1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87A8E" w:rsidRPr="002947B6" w14:paraId="5DFBFB5B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3A1CEF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718D9E5D" w14:textId="5D7B2C8E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rad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ek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61013E4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Informace o jednotlivých řádcích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07C04587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763803F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7A8E" w:rsidRPr="002947B6" w14:paraId="12E1B580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6E6C4ED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E1D7D0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C5279F1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por_cislo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31CEAE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Pořadové číslo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76C0C96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72BB59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</w:tr>
      <w:tr w:rsidR="00287A8E" w:rsidRPr="002947B6" w14:paraId="590EBA3F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7FCB4F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4B70374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C0C5B12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lhc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10EAAE4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Kód LHC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ABEAF4B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057882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87A8E" w:rsidRPr="002947B6" w14:paraId="5A3913BC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50BF5AE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6DCD22D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077EA8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oddeleni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36C2EC1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Oddělení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84A7E80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CE3CCEA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87A8E" w:rsidRPr="002947B6" w14:paraId="75C2E2FA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AB6EE42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6DF477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EC4C8B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dilec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E54E85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Dílec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A619BCF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DA31E0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4953F34A" w14:textId="77777777" w:rsidTr="006C412F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08A901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EC7E67A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5E1C1C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0D3685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56161E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69B27D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6290CDD9" w14:textId="77777777" w:rsidTr="006C412F">
        <w:trPr>
          <w:trHeight w:val="315"/>
        </w:trPr>
        <w:tc>
          <w:tcPr>
            <w:tcW w:w="102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1387730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4E537CD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3EA67DA" w14:textId="3C5D11AB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psk</w:t>
            </w:r>
            <w:proofErr w:type="spellEnd"/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29F052B" w14:textId="7A519099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Porostní skupina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2995F68C" w14:textId="2625371E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9202DFA" w14:textId="28D7F0CD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7A36F887" w14:textId="77777777" w:rsidTr="006C412F">
        <w:trPr>
          <w:trHeight w:val="315"/>
        </w:trPr>
        <w:tc>
          <w:tcPr>
            <w:tcW w:w="102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11B251A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0F2D148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E535C51" w14:textId="7E93B165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plocha_porostni</w:t>
            </w:r>
            <w:proofErr w:type="spellEnd"/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F099339" w14:textId="7F1F0E0C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Plocha porostní v ha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D61EA92" w14:textId="656AE76E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07095FF" w14:textId="25548598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DECIMAL</w:t>
            </w:r>
          </w:p>
        </w:tc>
      </w:tr>
    </w:tbl>
    <w:p w14:paraId="4CF1E692" w14:textId="4ED9D35E" w:rsidR="00287A8E" w:rsidRDefault="00287A8E">
      <w:pPr>
        <w:spacing w:after="0" w:line="240" w:lineRule="auto"/>
      </w:pPr>
      <w:bookmarkStart w:id="6" w:name="_Ref61013077"/>
      <w:bookmarkStart w:id="7" w:name="_Ref61013085"/>
      <w:bookmarkStart w:id="8" w:name="_Ref61018563"/>
      <w:bookmarkStart w:id="9" w:name="_Ref61027907"/>
      <w:r>
        <w:br w:type="page"/>
      </w:r>
    </w:p>
    <w:p w14:paraId="4F4DCF7D" w14:textId="0C08CCEB" w:rsidR="00B32382" w:rsidRDefault="006C412F" w:rsidP="00B32382">
      <w:pPr>
        <w:pStyle w:val="Nadpis1"/>
      </w:pPr>
      <w:bookmarkStart w:id="10" w:name="_Ref63766592"/>
      <w:bookmarkStart w:id="11" w:name="_Toc64534623"/>
      <w:bookmarkEnd w:id="6"/>
      <w:bookmarkEnd w:id="7"/>
      <w:bookmarkEnd w:id="8"/>
      <w:r>
        <w:lastRenderedPageBreak/>
        <w:t>C</w:t>
      </w:r>
      <w:r w:rsidR="00EB5915">
        <w:t>hybová hlášení</w:t>
      </w:r>
      <w:bookmarkEnd w:id="9"/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4026"/>
      </w:tblGrid>
      <w:tr w:rsidR="006C412F" w:rsidRPr="00F113B8" w14:paraId="6263C2A4" w14:textId="77777777" w:rsidTr="00AA2E60">
        <w:trPr>
          <w:tblHeader/>
        </w:trPr>
        <w:tc>
          <w:tcPr>
            <w:tcW w:w="2778" w:type="pct"/>
            <w:shd w:val="clear" w:color="000000" w:fill="D9D9D9"/>
            <w:vAlign w:val="center"/>
            <w:hideMark/>
          </w:tcPr>
          <w:p w14:paraId="127D9D1E" w14:textId="612E8A7F" w:rsidR="006C412F" w:rsidRPr="00F113B8" w:rsidRDefault="006C412F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222" w:type="pct"/>
            <w:shd w:val="clear" w:color="000000" w:fill="D9D9D9"/>
            <w:vAlign w:val="center"/>
            <w:hideMark/>
          </w:tcPr>
          <w:p w14:paraId="78013BE5" w14:textId="2390A2C0" w:rsidR="006C412F" w:rsidRPr="00F113B8" w:rsidRDefault="006C412F" w:rsidP="006C412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6C412F" w:rsidRPr="00DB7EE7" w14:paraId="2141ED13" w14:textId="77777777" w:rsidTr="006C412F">
        <w:trPr>
          <w:trHeight w:val="464"/>
        </w:trPr>
        <w:tc>
          <w:tcPr>
            <w:tcW w:w="2778" w:type="pct"/>
            <w:shd w:val="clear" w:color="auto" w:fill="auto"/>
            <w:hideMark/>
          </w:tcPr>
          <w:p w14:paraId="50E5B58C" w14:textId="38541409" w:rsidR="006C412F" w:rsidRPr="00DB7EE7" w:rsidRDefault="004E5476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Zadanému</w:t>
            </w:r>
            <w:r w:rsidR="006C412F" w:rsidRPr="00DB7EE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C412F">
              <w:rPr>
                <w:color w:val="000000"/>
                <w:sz w:val="20"/>
                <w:szCs w:val="20"/>
                <w:lang w:eastAsia="cs-CZ"/>
              </w:rPr>
              <w:t>Id žádosti neodpovídá žádná existující žádost o prodloužení GZ v ERMĚ</w:t>
            </w:r>
            <w:r w:rsidR="006C412F" w:rsidRPr="00DB7EE7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22" w:type="pct"/>
            <w:shd w:val="clear" w:color="auto" w:fill="auto"/>
            <w:hideMark/>
          </w:tcPr>
          <w:p w14:paraId="1772916E" w14:textId="55631A21" w:rsidR="006C412F" w:rsidRPr="00DB7EE7" w:rsidRDefault="006C412F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Zaslané ID žádosti neexistuje nebo k žádosti nemáte přístup.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6C412F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9A0FC" w14:textId="77777777" w:rsidR="005C74D9" w:rsidRDefault="005C74D9" w:rsidP="00F736A9">
      <w:pPr>
        <w:spacing w:after="0" w:line="240" w:lineRule="auto"/>
      </w:pPr>
      <w:r>
        <w:separator/>
      </w:r>
    </w:p>
  </w:endnote>
  <w:endnote w:type="continuationSeparator" w:id="0">
    <w:p w14:paraId="2F1D1264" w14:textId="77777777" w:rsidR="005C74D9" w:rsidRDefault="005C74D9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5B7484B0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C412F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6C412F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510325D9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C412F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6C412F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C2837" w14:textId="77777777" w:rsidR="005C74D9" w:rsidRDefault="005C74D9" w:rsidP="00F736A9">
      <w:pPr>
        <w:spacing w:after="0" w:line="240" w:lineRule="auto"/>
      </w:pPr>
      <w:r>
        <w:separator/>
      </w:r>
    </w:p>
  </w:footnote>
  <w:footnote w:type="continuationSeparator" w:id="0">
    <w:p w14:paraId="7B7BDC68" w14:textId="77777777" w:rsidR="005C74D9" w:rsidRDefault="005C74D9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185AFF84" w:rsidR="00210C7A" w:rsidRPr="005B3963" w:rsidRDefault="00210C7A" w:rsidP="00F2755D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F2755D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574437701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15EE4">
                <w:rPr>
                  <w:sz w:val="18"/>
                  <w:szCs w:val="18"/>
                </w:rPr>
                <w:t>ERM_VPG01A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172933812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E5476">
                <w:rPr>
                  <w:noProof/>
                  <w:sz w:val="18"/>
                  <w:szCs w:val="18"/>
                  <w:lang w:val="en-GB" w:eastAsia="en-GB"/>
                </w:rPr>
                <w:t>Výsledek žádosti o prodloužení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BD4"/>
    <w:rsid w:val="00032EAF"/>
    <w:rsid w:val="00035065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3664"/>
    <w:rsid w:val="001974FA"/>
    <w:rsid w:val="00197C96"/>
    <w:rsid w:val="001A3354"/>
    <w:rsid w:val="001A4E7B"/>
    <w:rsid w:val="001A5FFF"/>
    <w:rsid w:val="001B0363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2875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21B4"/>
    <w:rsid w:val="00337FB0"/>
    <w:rsid w:val="0034331D"/>
    <w:rsid w:val="00344161"/>
    <w:rsid w:val="00353EBB"/>
    <w:rsid w:val="00354A92"/>
    <w:rsid w:val="00361371"/>
    <w:rsid w:val="0036140A"/>
    <w:rsid w:val="003622E0"/>
    <w:rsid w:val="00363409"/>
    <w:rsid w:val="003670D7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5476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95B"/>
    <w:rsid w:val="005A45EA"/>
    <w:rsid w:val="005A4D0C"/>
    <w:rsid w:val="005A6D5C"/>
    <w:rsid w:val="005B3963"/>
    <w:rsid w:val="005C1BD4"/>
    <w:rsid w:val="005C50A9"/>
    <w:rsid w:val="005C74D9"/>
    <w:rsid w:val="005D06C8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0294"/>
    <w:rsid w:val="006427DA"/>
    <w:rsid w:val="00645AB7"/>
    <w:rsid w:val="00646298"/>
    <w:rsid w:val="00650DDB"/>
    <w:rsid w:val="00651649"/>
    <w:rsid w:val="00651D15"/>
    <w:rsid w:val="0065303F"/>
    <w:rsid w:val="00654835"/>
    <w:rsid w:val="00670C90"/>
    <w:rsid w:val="006800C2"/>
    <w:rsid w:val="00684198"/>
    <w:rsid w:val="006852DE"/>
    <w:rsid w:val="006A1416"/>
    <w:rsid w:val="006A5B28"/>
    <w:rsid w:val="006A5C08"/>
    <w:rsid w:val="006B4518"/>
    <w:rsid w:val="006C2F8C"/>
    <w:rsid w:val="006C412F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5D8A"/>
    <w:rsid w:val="008B0119"/>
    <w:rsid w:val="008B54A1"/>
    <w:rsid w:val="008C15DA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1A2E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27F7C"/>
    <w:rsid w:val="00930199"/>
    <w:rsid w:val="009332AA"/>
    <w:rsid w:val="00934AA2"/>
    <w:rsid w:val="00944CDA"/>
    <w:rsid w:val="009460C1"/>
    <w:rsid w:val="00946791"/>
    <w:rsid w:val="009509B2"/>
    <w:rsid w:val="0095335F"/>
    <w:rsid w:val="00957794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3C96"/>
    <w:rsid w:val="009C56F1"/>
    <w:rsid w:val="009D1681"/>
    <w:rsid w:val="009D2546"/>
    <w:rsid w:val="009E0666"/>
    <w:rsid w:val="009E2187"/>
    <w:rsid w:val="009F1C53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77FC"/>
    <w:rsid w:val="00A47A18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4BA0"/>
    <w:rsid w:val="00A85992"/>
    <w:rsid w:val="00A90078"/>
    <w:rsid w:val="00A95263"/>
    <w:rsid w:val="00AA0F6B"/>
    <w:rsid w:val="00AA2E60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DAA"/>
    <w:rsid w:val="00AE6A62"/>
    <w:rsid w:val="00AF1B73"/>
    <w:rsid w:val="00AF7153"/>
    <w:rsid w:val="00B12CB9"/>
    <w:rsid w:val="00B151F9"/>
    <w:rsid w:val="00B15B77"/>
    <w:rsid w:val="00B16E67"/>
    <w:rsid w:val="00B22E02"/>
    <w:rsid w:val="00B239C6"/>
    <w:rsid w:val="00B25D5E"/>
    <w:rsid w:val="00B30BCB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5714"/>
    <w:rsid w:val="00BB7BAD"/>
    <w:rsid w:val="00BC1E89"/>
    <w:rsid w:val="00BD0B7C"/>
    <w:rsid w:val="00BE1CDB"/>
    <w:rsid w:val="00BE75EA"/>
    <w:rsid w:val="00BF2D80"/>
    <w:rsid w:val="00BF64DA"/>
    <w:rsid w:val="00BF6D49"/>
    <w:rsid w:val="00BF7439"/>
    <w:rsid w:val="00BF7EF2"/>
    <w:rsid w:val="00C04394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573C"/>
    <w:rsid w:val="00C362E4"/>
    <w:rsid w:val="00C40747"/>
    <w:rsid w:val="00C43213"/>
    <w:rsid w:val="00C47B5C"/>
    <w:rsid w:val="00C50DF4"/>
    <w:rsid w:val="00C52DA0"/>
    <w:rsid w:val="00C53A07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4F3B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A3B04"/>
    <w:rsid w:val="00DA78B0"/>
    <w:rsid w:val="00DB1782"/>
    <w:rsid w:val="00DB2A43"/>
    <w:rsid w:val="00DB3088"/>
    <w:rsid w:val="00DB718E"/>
    <w:rsid w:val="00DB7EE7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1053D"/>
    <w:rsid w:val="00F113B8"/>
    <w:rsid w:val="00F15D83"/>
    <w:rsid w:val="00F23AAC"/>
    <w:rsid w:val="00F24971"/>
    <w:rsid w:val="00F259CE"/>
    <w:rsid w:val="00F2755D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59B0"/>
    <w:rsid w:val="00F9513F"/>
    <w:rsid w:val="00F95AA6"/>
    <w:rsid w:val="00FA4B9F"/>
    <w:rsid w:val="00FA532F"/>
    <w:rsid w:val="00FB33D1"/>
    <w:rsid w:val="00FC335A"/>
    <w:rsid w:val="00FC4B3D"/>
    <w:rsid w:val="00FC5C8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7FD565C155B64061AC58BB8F8FCC9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BED15-3AE4-4311-B0CE-EF2C91BC338B}"/>
      </w:docPartPr>
      <w:docPartBody>
        <w:p w:rsidR="0058489C" w:rsidRDefault="00E3454A" w:rsidP="00E3454A">
          <w:pPr>
            <w:pStyle w:val="7FD565C155B64061AC58BB8F8FCC936C"/>
          </w:pPr>
          <w:r w:rsidRPr="003D755F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B161D"/>
    <w:rsid w:val="000B5ECD"/>
    <w:rsid w:val="000C7DE1"/>
    <w:rsid w:val="000F109E"/>
    <w:rsid w:val="001051B0"/>
    <w:rsid w:val="00121892"/>
    <w:rsid w:val="00167684"/>
    <w:rsid w:val="0018671E"/>
    <w:rsid w:val="001F160F"/>
    <w:rsid w:val="00223CAD"/>
    <w:rsid w:val="002A1BC7"/>
    <w:rsid w:val="00313E08"/>
    <w:rsid w:val="00326905"/>
    <w:rsid w:val="003914DE"/>
    <w:rsid w:val="003A1019"/>
    <w:rsid w:val="003A1C01"/>
    <w:rsid w:val="003D35E8"/>
    <w:rsid w:val="00442E91"/>
    <w:rsid w:val="00466404"/>
    <w:rsid w:val="004B0C64"/>
    <w:rsid w:val="004E28B8"/>
    <w:rsid w:val="004E7B8B"/>
    <w:rsid w:val="00542725"/>
    <w:rsid w:val="00577835"/>
    <w:rsid w:val="0058489C"/>
    <w:rsid w:val="005F4FD9"/>
    <w:rsid w:val="0062659C"/>
    <w:rsid w:val="00627ED8"/>
    <w:rsid w:val="00661C8F"/>
    <w:rsid w:val="006D7AD5"/>
    <w:rsid w:val="006D7E5C"/>
    <w:rsid w:val="00710727"/>
    <w:rsid w:val="0075604C"/>
    <w:rsid w:val="007C1DA3"/>
    <w:rsid w:val="008422AC"/>
    <w:rsid w:val="00843A07"/>
    <w:rsid w:val="008D7B32"/>
    <w:rsid w:val="008F6D16"/>
    <w:rsid w:val="0098302F"/>
    <w:rsid w:val="00A17078"/>
    <w:rsid w:val="00AE0380"/>
    <w:rsid w:val="00B50552"/>
    <w:rsid w:val="00B81C78"/>
    <w:rsid w:val="00BD48DA"/>
    <w:rsid w:val="00BF72B8"/>
    <w:rsid w:val="00C05AA7"/>
    <w:rsid w:val="00C22193"/>
    <w:rsid w:val="00C60508"/>
    <w:rsid w:val="00C65729"/>
    <w:rsid w:val="00CB415C"/>
    <w:rsid w:val="00CC649F"/>
    <w:rsid w:val="00CD4553"/>
    <w:rsid w:val="00D56FE1"/>
    <w:rsid w:val="00D73EFC"/>
    <w:rsid w:val="00D83EB7"/>
    <w:rsid w:val="00DA75BC"/>
    <w:rsid w:val="00DC16FC"/>
    <w:rsid w:val="00DF1690"/>
    <w:rsid w:val="00E3454A"/>
    <w:rsid w:val="00E364F3"/>
    <w:rsid w:val="00E65938"/>
    <w:rsid w:val="00E81276"/>
    <w:rsid w:val="00EB01AE"/>
    <w:rsid w:val="00EC275A"/>
    <w:rsid w:val="00EF2E42"/>
    <w:rsid w:val="00F04822"/>
    <w:rsid w:val="00F21038"/>
    <w:rsid w:val="00F56FB8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FE1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7FD565C155B64061AC58BB8F8FCC936C">
    <w:name w:val="7FD565C155B64061AC58BB8F8FCC936C"/>
    <w:rsid w:val="00E3454A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D6A8-B081-4B14-B95F-41FDAFEA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56</TotalTime>
  <Pages>5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ERM_VPG01A</vt:lpstr>
    </vt:vector>
  </TitlesOfParts>
  <Manager/>
  <Company>MZe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ERM_VPG01A</dc:title>
  <dc:subject>Výsledek žádosti o prodloužení genové základny</dc:subject>
  <dc:creator>Jaroslav Košulič</dc:creator>
  <cp:keywords>ERMA2</cp:keywords>
  <dc:description/>
  <cp:lastModifiedBy>lenovo</cp:lastModifiedBy>
  <cp:revision>12</cp:revision>
  <dcterms:created xsi:type="dcterms:W3CDTF">2021-02-09T11:23:00Z</dcterms:created>
  <dcterms:modified xsi:type="dcterms:W3CDTF">2021-02-18T08:56:00Z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