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7C8ACBC1" w:rsidR="00461881" w:rsidRPr="005B3963" w:rsidRDefault="0071013E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ERM_VVG01A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416C6F9B" w:rsidR="005B3963" w:rsidRPr="00C17705" w:rsidRDefault="00735649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B2392">
                  <w:rPr>
                    <w:b/>
                    <w:bCs/>
                  </w:rPr>
                  <w:t>ERM_VVG01A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B2392">
                  <w:rPr>
                    <w:b/>
                    <w:bCs/>
                  </w:rPr>
                  <w:t xml:space="preserve">Výsledek žádosti o </w:t>
                </w:r>
                <w:r w:rsidR="00D31B8A">
                  <w:rPr>
                    <w:b/>
                    <w:bCs/>
                  </w:rPr>
                  <w:t>v</w:t>
                </w:r>
                <w:r w:rsidR="006B2392">
                  <w:rPr>
                    <w:b/>
                    <w:bCs/>
                  </w:rPr>
                  <w:t xml:space="preserve">yhlášení </w:t>
                </w:r>
                <w:r w:rsidR="00D31B8A">
                  <w:rPr>
                    <w:b/>
                    <w:bCs/>
                  </w:rPr>
                  <w:t>g</w:t>
                </w:r>
                <w:r w:rsidR="006B2392">
                  <w:rPr>
                    <w:b/>
                    <w:bCs/>
                  </w:rPr>
                  <w:t>enové základny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697C1983" w:rsidR="00525B29" w:rsidRPr="00C17705" w:rsidRDefault="00A57C9A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71013E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6A2073A0" w:rsidR="00946791" w:rsidRPr="00C17705" w:rsidRDefault="00735649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2F33F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5825D923" w:rsidR="0039112F" w:rsidRDefault="0071013E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66878685" w14:textId="77777777" w:rsidR="0071013E" w:rsidRDefault="0071013E" w:rsidP="0071013E">
      <w:pPr>
        <w:spacing w:before="360"/>
        <w:rPr>
          <w:b/>
          <w:bCs/>
          <w:sz w:val="24"/>
          <w:szCs w:val="22"/>
        </w:rPr>
      </w:pPr>
      <w:bookmarkStart w:id="0" w:name="_Toc303348228"/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71013E" w:rsidRPr="00C17705" w14:paraId="4727AD70" w14:textId="77777777" w:rsidTr="00EF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84081C4" w14:textId="77777777" w:rsidR="0071013E" w:rsidRPr="00C17705" w:rsidRDefault="0071013E" w:rsidP="00EF29EF">
            <w:pPr>
              <w:spacing w:before="103"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5DBF3A28" w14:textId="77777777" w:rsidR="0071013E" w:rsidRPr="00C17705" w:rsidRDefault="0071013E" w:rsidP="00EF29EF">
            <w:pPr>
              <w:spacing w:before="103"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0C26F769" w14:textId="77777777" w:rsidR="0071013E" w:rsidRPr="00C17705" w:rsidRDefault="0071013E" w:rsidP="00EF29EF">
            <w:pPr>
              <w:spacing w:before="103"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DEE39AE" w14:textId="77777777" w:rsidR="0071013E" w:rsidRPr="00C17705" w:rsidRDefault="0071013E" w:rsidP="00EF29EF">
            <w:pPr>
              <w:spacing w:before="103"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71013E" w:rsidRPr="00C17705" w14:paraId="469C40D2" w14:textId="77777777" w:rsidTr="00EF29EF">
        <w:trPr>
          <w:cantSplit w:val="0"/>
        </w:trPr>
        <w:tc>
          <w:tcPr>
            <w:tcW w:w="0" w:type="auto"/>
          </w:tcPr>
          <w:p w14:paraId="58358ABC" w14:textId="77777777" w:rsidR="0071013E" w:rsidRPr="00C17705" w:rsidRDefault="0071013E" w:rsidP="00EF29EF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</w:tcPr>
          <w:p w14:paraId="19184177" w14:textId="77777777" w:rsidR="0071013E" w:rsidRPr="00C17705" w:rsidRDefault="0071013E" w:rsidP="00EF29EF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</w:tcPr>
          <w:p w14:paraId="52942CAC" w14:textId="77777777" w:rsidR="0071013E" w:rsidRPr="00C17705" w:rsidRDefault="0071013E" w:rsidP="00EF29EF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982B667" w14:textId="77777777" w:rsidR="0071013E" w:rsidRPr="00C17705" w:rsidRDefault="0071013E" w:rsidP="00EF29EF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5DA95C99" w14:textId="1E1FDB5E" w:rsidR="002F33FF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52" w:history="1">
        <w:r w:rsidR="002F33FF" w:rsidRPr="00692648">
          <w:rPr>
            <w:rStyle w:val="Hypertextovodkaz"/>
            <w:noProof/>
          </w:rPr>
          <w:t>1</w:t>
        </w:r>
        <w:r w:rsidR="002F33F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2F33FF" w:rsidRPr="00692648">
          <w:rPr>
            <w:rStyle w:val="Hypertextovodkaz"/>
            <w:noProof/>
          </w:rPr>
          <w:t>Popis služby</w:t>
        </w:r>
        <w:r w:rsidR="002F33FF">
          <w:rPr>
            <w:noProof/>
            <w:webHidden/>
          </w:rPr>
          <w:tab/>
        </w:r>
        <w:r w:rsidR="002F33FF">
          <w:rPr>
            <w:noProof/>
            <w:webHidden/>
          </w:rPr>
          <w:fldChar w:fldCharType="begin"/>
        </w:r>
        <w:r w:rsidR="002F33FF">
          <w:rPr>
            <w:noProof/>
            <w:webHidden/>
          </w:rPr>
          <w:instrText xml:space="preserve"> PAGEREF _Toc64534552 \h </w:instrText>
        </w:r>
        <w:r w:rsidR="002F33FF">
          <w:rPr>
            <w:noProof/>
            <w:webHidden/>
          </w:rPr>
        </w:r>
        <w:r w:rsidR="002F33FF">
          <w:rPr>
            <w:noProof/>
            <w:webHidden/>
          </w:rPr>
          <w:fldChar w:fldCharType="separate"/>
        </w:r>
        <w:r w:rsidR="002F33FF">
          <w:rPr>
            <w:noProof/>
            <w:webHidden/>
          </w:rPr>
          <w:t>2</w:t>
        </w:r>
        <w:r w:rsidR="002F33FF">
          <w:rPr>
            <w:noProof/>
            <w:webHidden/>
          </w:rPr>
          <w:fldChar w:fldCharType="end"/>
        </w:r>
      </w:hyperlink>
    </w:p>
    <w:p w14:paraId="455232D2" w14:textId="22B4CB2A" w:rsidR="002F33FF" w:rsidRDefault="002F33F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53" w:history="1">
        <w:r w:rsidRPr="00692648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92648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488F0" w14:textId="2D713C29" w:rsidR="002F33FF" w:rsidRDefault="002F33F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54" w:history="1">
        <w:r w:rsidRPr="00692648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92648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B6598B" w14:textId="2FB4B669" w:rsidR="002F33FF" w:rsidRDefault="002F33F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55" w:history="1">
        <w:r w:rsidRPr="00692648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92648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961B2A" w14:textId="02AF59A9" w:rsidR="002F33FF" w:rsidRDefault="002F33F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56" w:history="1">
        <w:r w:rsidRPr="00692648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92648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9CE2DD" w14:textId="2CD04596" w:rsidR="002F33FF" w:rsidRDefault="002F33F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57" w:history="1">
        <w:r w:rsidRPr="00692648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692648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7296C5" w14:textId="72B8127F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552"/>
      <w:r>
        <w:lastRenderedPageBreak/>
        <w:t>Popis služby</w:t>
      </w:r>
      <w:bookmarkEnd w:id="1"/>
    </w:p>
    <w:p w14:paraId="0489B708" w14:textId="7B0160DB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2392">
            <w:t>ERM_VVG01A</w:t>
          </w:r>
        </w:sdtContent>
      </w:sdt>
      <w:r w:rsidRPr="00AB5759">
        <w:t xml:space="preserve"> </w:t>
      </w:r>
      <w:r w:rsidR="000B46B3">
        <w:t xml:space="preserve">slouží ke zjištění stavu podané žádosti o </w:t>
      </w:r>
      <w:r w:rsidR="00F70619">
        <w:t>vyhlášení</w:t>
      </w:r>
      <w:r w:rsidR="000B46B3">
        <w:t xml:space="preserve"> genové základny.</w:t>
      </w:r>
    </w:p>
    <w:p w14:paraId="323F6BCC" w14:textId="30F203EA" w:rsidR="00002597" w:rsidRPr="00AB5759" w:rsidRDefault="00002597" w:rsidP="00002597">
      <w:r w:rsidRPr="00AB5759">
        <w:t xml:space="preserve">Služba vrací </w:t>
      </w:r>
      <w:r w:rsidR="000B46B3">
        <w:t>stav žádosti a její detail</w:t>
      </w:r>
      <w:r w:rsidR="000B46B3" w:rsidRPr="00AB5759">
        <w:t>.</w:t>
      </w:r>
    </w:p>
    <w:p w14:paraId="46174C4C" w14:textId="3C227398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2392">
            <w:rPr>
              <w:b/>
              <w:bCs/>
            </w:rPr>
            <w:t>ERM_VVG01A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64534553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554"/>
      <w:r>
        <w:t>EA model rozhraní služby</w:t>
      </w:r>
      <w:bookmarkEnd w:id="3"/>
    </w:p>
    <w:p w14:paraId="6A9AACC0" w14:textId="6C53DC96" w:rsidR="00A627AA" w:rsidRDefault="00231D98" w:rsidP="00434821">
      <w:pPr>
        <w:jc w:val="center"/>
      </w:pPr>
      <w:r w:rsidRPr="00231D98">
        <w:rPr>
          <w:noProof/>
          <w:lang w:val="en-GB" w:eastAsia="en-GB"/>
        </w:rPr>
        <w:drawing>
          <wp:inline distT="0" distB="0" distL="0" distR="0" wp14:anchorId="6A98B640" wp14:editId="6AD8CA22">
            <wp:extent cx="3601642" cy="685087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42" cy="685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3970" w14:textId="39CF4217" w:rsidR="0071013E" w:rsidRDefault="0071013E">
      <w:pPr>
        <w:spacing w:after="0" w:line="240" w:lineRule="auto"/>
        <w:rPr>
          <w:b/>
          <w:color w:val="B2BC00"/>
          <w:sz w:val="28"/>
          <w:szCs w:val="28"/>
        </w:rPr>
      </w:pPr>
      <w:r>
        <w:br w:type="page"/>
      </w:r>
    </w:p>
    <w:p w14:paraId="5F274C56" w14:textId="77777777" w:rsidR="00AB2353" w:rsidRDefault="00AB2353" w:rsidP="00002597">
      <w:pPr>
        <w:pStyle w:val="Nadpis2"/>
        <w:sectPr w:rsidR="00AB2353" w:rsidSect="0071013E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64534555"/>
      <w:r w:rsidRPr="00FB33D1">
        <w:lastRenderedPageBreak/>
        <w:t>Požadavek (vstup bez ESB obálky)</w:t>
      </w:r>
      <w:bookmarkEnd w:id="4"/>
    </w:p>
    <w:p w14:paraId="7E955311" w14:textId="1F8E45B4" w:rsidR="0042233D" w:rsidRDefault="00A0330D" w:rsidP="0042233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 xml:space="preserve">, viz kapitola </w:t>
      </w:r>
      <w:r w:rsidR="00735649">
        <w:fldChar w:fldCharType="begin"/>
      </w:r>
      <w:r w:rsidR="00735649">
        <w:instrText xml:space="preserve"> REF _Ref61887914 \r \h </w:instrText>
      </w:r>
      <w:r w:rsidR="00735649">
        <w:fldChar w:fldCharType="separate"/>
      </w:r>
      <w:r w:rsidR="002F33FF">
        <w:t>3</w:t>
      </w:r>
      <w:r w:rsidR="00735649">
        <w:fldChar w:fldCharType="end"/>
      </w:r>
      <w:r w:rsidR="0042233D">
        <w:t>.</w:t>
      </w:r>
    </w:p>
    <w:p w14:paraId="7F26DAA9" w14:textId="3B992E63" w:rsidR="00FB33D1" w:rsidRPr="00FB33D1" w:rsidRDefault="00A0330D" w:rsidP="0042233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31AB3">
        <w:rPr>
          <w:b/>
          <w:bCs/>
        </w:rPr>
        <w:t>zvýrazněny tučným písmem.</w:t>
      </w:r>
    </w:p>
    <w:tbl>
      <w:tblPr>
        <w:tblW w:w="501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553"/>
        <w:gridCol w:w="3686"/>
        <w:gridCol w:w="744"/>
        <w:gridCol w:w="970"/>
      </w:tblGrid>
      <w:tr w:rsidR="00410F98" w:rsidRPr="00701A2D" w14:paraId="301FDFEF" w14:textId="77777777" w:rsidTr="00E62690">
        <w:trPr>
          <w:trHeight w:val="33"/>
        </w:trPr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F5E5C2" w14:textId="2E328313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7C26D5" w14:textId="62DB3343" w:rsidR="00864640" w:rsidRPr="00701A2D" w:rsidRDefault="00864640" w:rsidP="00701A2D">
            <w:pPr>
              <w:spacing w:after="0" w:line="240" w:lineRule="auto"/>
              <w:ind w:left="547" w:hanging="54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6C7362B" w14:textId="6FFF45BB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4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DEA8DAC" w14:textId="6CB3BF85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A49E695" w14:textId="59B0A1DA" w:rsidR="00864640" w:rsidRPr="00701A2D" w:rsidRDefault="00864640" w:rsidP="00701A2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01A2D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10F98" w:rsidRPr="00434821" w14:paraId="64521157" w14:textId="77777777" w:rsidTr="00E62690">
        <w:tc>
          <w:tcPr>
            <w:tcW w:w="6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5995" w14:textId="4B7AD090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34821">
              <w:rPr>
                <w:color w:val="000000"/>
                <w:sz w:val="20"/>
                <w:szCs w:val="20"/>
                <w:lang w:eastAsia="cs-CZ"/>
              </w:rPr>
              <w:t>id_zadost</w:t>
            </w:r>
            <w:proofErr w:type="spellEnd"/>
          </w:p>
        </w:tc>
        <w:tc>
          <w:tcPr>
            <w:tcW w:w="14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09BC6" w14:textId="3E6A0630" w:rsidR="00864640" w:rsidRPr="00434821" w:rsidRDefault="00434821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Identifikace žádosti zaslané službou ERM_ZPG01A</w:t>
            </w:r>
          </w:p>
        </w:tc>
        <w:tc>
          <w:tcPr>
            <w:tcW w:w="203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B8D7CE" w14:textId="77777777" w:rsidR="00864640" w:rsidRDefault="00386E7B" w:rsidP="00701A2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Kontrola existence žádosti s daným id</w:t>
            </w:r>
          </w:p>
          <w:p w14:paraId="405E84F3" w14:textId="58866C7A" w:rsidR="00386E7B" w:rsidRPr="00386E7B" w:rsidRDefault="00386E7B" w:rsidP="00701A2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282" w:hanging="282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Kontrola, že jde o žádost o </w:t>
            </w:r>
            <w:r w:rsidR="00CF5AD7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vyhlášení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genové základny</w:t>
            </w:r>
          </w:p>
        </w:tc>
        <w:tc>
          <w:tcPr>
            <w:tcW w:w="4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4AB1C" w14:textId="6375FC57" w:rsidR="00864640" w:rsidRPr="00434821" w:rsidRDefault="00864640" w:rsidP="00701A2D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52324" w14:textId="77777777" w:rsidR="00864640" w:rsidRPr="00434821" w:rsidRDefault="00864640" w:rsidP="006F0398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cs-CZ"/>
              </w:rPr>
            </w:pPr>
            <w:r w:rsidRPr="00434821">
              <w:rPr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</w:tbl>
    <w:p w14:paraId="57449E5E" w14:textId="6B3556C6" w:rsidR="00386E7B" w:rsidRDefault="00386E7B">
      <w:pPr>
        <w:spacing w:after="0" w:line="240" w:lineRule="auto"/>
      </w:pPr>
    </w:p>
    <w:p w14:paraId="05FDF9ED" w14:textId="70FB0944" w:rsidR="001B0363" w:rsidRDefault="001B0363" w:rsidP="001B0363">
      <w:pPr>
        <w:pStyle w:val="Nadpis2"/>
      </w:pPr>
      <w:bookmarkStart w:id="5" w:name="_Toc64534556"/>
      <w:r>
        <w:t>Odpověď (výstup bez ESB obálky)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86"/>
        <w:gridCol w:w="1464"/>
        <w:gridCol w:w="5587"/>
        <w:gridCol w:w="693"/>
        <w:gridCol w:w="934"/>
      </w:tblGrid>
      <w:tr w:rsidR="002947B6" w:rsidRPr="002947B6" w14:paraId="145BD8EB" w14:textId="77777777" w:rsidTr="0071013E">
        <w:trPr>
          <w:trHeight w:val="315"/>
        </w:trPr>
        <w:tc>
          <w:tcPr>
            <w:tcW w:w="1024" w:type="pct"/>
            <w:gridSpan w:val="3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2B1763D2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327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3B5D2876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00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7FE6010B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39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35C2FC75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47B6" w:rsidRPr="002947B6" w14:paraId="2F117D4F" w14:textId="77777777" w:rsidTr="0071013E">
        <w:trPr>
          <w:trHeight w:val="315"/>
        </w:trPr>
        <w:tc>
          <w:tcPr>
            <w:tcW w:w="1024" w:type="pct"/>
            <w:gridSpan w:val="3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29D5CA1" w14:textId="1951006B" w:rsidR="002947B6" w:rsidRPr="002947B6" w:rsidRDefault="00BB078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stav_kod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9F75B3E" w14:textId="42A7FCAD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Stav </w:t>
            </w:r>
            <w:proofErr w:type="gram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žádosti</w:t>
            </w:r>
            <w:r w:rsidR="00BB0786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- kód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1740953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B96B103" w14:textId="5C519DCF" w:rsidR="002947B6" w:rsidRPr="002947B6" w:rsidRDefault="000C281D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SHORT</w:t>
            </w:r>
          </w:p>
        </w:tc>
      </w:tr>
      <w:tr w:rsidR="00BB0786" w:rsidRPr="002947B6" w14:paraId="2A119322" w14:textId="77777777" w:rsidTr="0071013E">
        <w:trPr>
          <w:trHeight w:val="315"/>
        </w:trPr>
        <w:tc>
          <w:tcPr>
            <w:tcW w:w="1024" w:type="pct"/>
            <w:gridSpan w:val="3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2809DFD" w14:textId="45797068" w:rsidR="00BB0786" w:rsidRPr="002947B6" w:rsidRDefault="00BB078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stav_popis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1B39A916" w14:textId="05B8975D" w:rsidR="00BB0786" w:rsidRPr="002947B6" w:rsidRDefault="00BB078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BB0786">
              <w:rPr>
                <w:rFonts w:cs="Calibri"/>
                <w:color w:val="000000"/>
                <w:sz w:val="20"/>
                <w:szCs w:val="20"/>
                <w:lang w:eastAsia="cs-CZ"/>
              </w:rPr>
              <w:t>Textový popis stavu žádosti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E1870FD" w14:textId="62080869" w:rsidR="00BB0786" w:rsidRPr="002947B6" w:rsidRDefault="00BB078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5AB342AB" w14:textId="39D421FC" w:rsidR="00BB0786" w:rsidRPr="002947B6" w:rsidRDefault="00BB078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47B6" w:rsidRPr="002947B6" w14:paraId="62DE6814" w14:textId="77777777" w:rsidTr="0071013E">
        <w:trPr>
          <w:trHeight w:val="315"/>
        </w:trPr>
        <w:tc>
          <w:tcPr>
            <w:tcW w:w="1024" w:type="pct"/>
            <w:gridSpan w:val="3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4D010289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3ACB1C82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1D117FCB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43605D0C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47B6" w:rsidRPr="002947B6" w14:paraId="68A9871B" w14:textId="77777777" w:rsidTr="0071013E">
        <w:trPr>
          <w:trHeight w:val="315"/>
        </w:trPr>
        <w:tc>
          <w:tcPr>
            <w:tcW w:w="1024" w:type="pct"/>
            <w:gridSpan w:val="3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094BB57D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detail_zadost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387E374E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Informace detailu žádosti (jen v případě schválené žádosti)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5D1C7C55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28DAB048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47B6" w:rsidRPr="002947B6" w14:paraId="122B9196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AB1058D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42EDDE6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cislo_gz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50374B5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Evidenční číslo GZ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0A1076A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CA6482B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47B6" w:rsidRPr="002947B6" w14:paraId="5330EF82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C7CD3A0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BCF7A70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nazev_gz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199084E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Název GZ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6E08E93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FCA6928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47B6" w:rsidRPr="002947B6" w14:paraId="49185447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351506C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18734A6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cj_uhul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AFB9010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ČJ ÚHÚL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6FD25B6D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40A457A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47B6" w:rsidRPr="002947B6" w14:paraId="718EC850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566047B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5C6B09B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datum_podani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627226EA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Datum podání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504BBB8B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466A9DA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47B6" w:rsidRPr="002947B6" w14:paraId="25AF4167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DA7A724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3C3D024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vyhlasena_od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A14DA88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Vyhlášena od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D106B26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9EB5F2F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47B6" w:rsidRPr="002947B6" w14:paraId="334A7EB5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F6CD027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C7A49CD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vyhlasena_do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A6E0AF3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Vyhlášena do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AA6DF14" w14:textId="77777777" w:rsidR="002947B6" w:rsidRPr="002947B6" w:rsidRDefault="002947B6" w:rsidP="002947B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EC8AABA" w14:textId="77777777" w:rsidR="002947B6" w:rsidRPr="002947B6" w:rsidRDefault="002947B6" w:rsidP="002947B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87A8E" w:rsidRPr="002947B6" w14:paraId="3D14798E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8C3E82B" w14:textId="4D431648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EAEAC7D" w14:textId="21BA9B6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5E1BFC6B" w14:textId="0EE890B1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t>Zkratka dřeviny, pro kterou se genová základna vyhlašuje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2AF79DF" w14:textId="0B039AB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-n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50E35A85" w14:textId="24530BBD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87A8E" w:rsidRPr="002947B6" w14:paraId="18C97532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22AD16F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2FB161E6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43056E79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426C0175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DDDDDD"/>
            <w:vAlign w:val="center"/>
            <w:hideMark/>
          </w:tcPr>
          <w:p w14:paraId="4480B5C1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87A8E" w:rsidRPr="002947B6" w14:paraId="5DFBFB5B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3A1CEF7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718D9E5D" w14:textId="5D7B2C8E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rad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ek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61013E4F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Informace o jednotlivých řádcích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07C04587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1-n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EEEEEE"/>
            <w:vAlign w:val="center"/>
            <w:hideMark/>
          </w:tcPr>
          <w:p w14:paraId="763803F0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7A8E" w:rsidRPr="002947B6" w14:paraId="12E1B580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6E6C4ED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E1D7D07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C5279F1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por_cislo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31CEAE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576C0C96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672BB593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SHORT</w:t>
            </w:r>
          </w:p>
        </w:tc>
      </w:tr>
      <w:tr w:rsidR="00287A8E" w:rsidRPr="002947B6" w14:paraId="590EBA3F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7FCB4F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4B70374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6C0C5B12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lhc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10EAAE4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Kód LHC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1ABEAF4B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057882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87A8E" w:rsidRPr="002947B6" w14:paraId="5A3913BC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50BF5AE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56DCD22D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077EA80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oddeleni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36C2EC1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Oddělení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84A7E80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CE3CCEA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87A8E" w:rsidRPr="002947B6" w14:paraId="75C2E2FA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5AB6EE42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36DF4773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EC4C8B7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dilec</w:t>
            </w:r>
            <w:proofErr w:type="spellEnd"/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E54E853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Dílec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2A619BCF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7DA31E00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87A8E" w:rsidRPr="002947B6" w14:paraId="4953F34A" w14:textId="77777777" w:rsidTr="0071013E">
        <w:trPr>
          <w:trHeight w:val="315"/>
        </w:trPr>
        <w:tc>
          <w:tcPr>
            <w:tcW w:w="102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508A901F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6EC7E67A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5E1C1C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3279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0D36853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Porost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0956161E" w14:textId="77777777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14:paraId="469B27D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87A8E" w:rsidRPr="002947B6" w14:paraId="6290CDD9" w14:textId="77777777" w:rsidTr="0071013E">
        <w:trPr>
          <w:trHeight w:val="315"/>
        </w:trPr>
        <w:tc>
          <w:tcPr>
            <w:tcW w:w="102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13877300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4E537CDF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3EA67DA" w14:textId="3C5D11AB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psk</w:t>
            </w:r>
            <w:proofErr w:type="spellEnd"/>
          </w:p>
        </w:tc>
        <w:tc>
          <w:tcPr>
            <w:tcW w:w="327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29F052B" w14:textId="7A519099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87A8E">
              <w:rPr>
                <w:rFonts w:cs="Calibri"/>
                <w:color w:val="000000"/>
                <w:sz w:val="20"/>
                <w:szCs w:val="20"/>
                <w:lang w:eastAsia="cs-CZ"/>
              </w:rPr>
              <w:t>Porostní skupina</w:t>
            </w:r>
          </w:p>
        </w:tc>
        <w:tc>
          <w:tcPr>
            <w:tcW w:w="300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2995F68C" w14:textId="2625371E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9202DFA" w14:textId="28D7F0CD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47B6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87A8E" w:rsidRPr="002947B6" w14:paraId="7A36F887" w14:textId="77777777" w:rsidTr="0071013E">
        <w:trPr>
          <w:trHeight w:val="315"/>
        </w:trPr>
        <w:tc>
          <w:tcPr>
            <w:tcW w:w="102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11B251A5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0F2D148" w14:textId="77777777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7E535C51" w14:textId="7E93B165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7A8E">
              <w:rPr>
                <w:rFonts w:cs="Calibri"/>
                <w:color w:val="000000"/>
                <w:sz w:val="20"/>
                <w:szCs w:val="20"/>
                <w:lang w:eastAsia="cs-CZ"/>
              </w:rPr>
              <w:t>plocha_porostni</w:t>
            </w:r>
            <w:proofErr w:type="spellEnd"/>
          </w:p>
        </w:tc>
        <w:tc>
          <w:tcPr>
            <w:tcW w:w="3279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5F099339" w14:textId="7F1F0E0C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87A8E">
              <w:rPr>
                <w:rFonts w:cs="Calibri"/>
                <w:color w:val="000000"/>
                <w:sz w:val="20"/>
                <w:szCs w:val="20"/>
                <w:lang w:eastAsia="cs-CZ"/>
              </w:rPr>
              <w:t>Plocha porostní v ha</w:t>
            </w:r>
          </w:p>
        </w:tc>
        <w:tc>
          <w:tcPr>
            <w:tcW w:w="300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D61EA92" w14:textId="656AE76E" w:rsidR="00287A8E" w:rsidRPr="002947B6" w:rsidRDefault="00287A8E" w:rsidP="00287A8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</w:tcPr>
          <w:p w14:paraId="007095FF" w14:textId="25548598" w:rsidR="00287A8E" w:rsidRPr="002947B6" w:rsidRDefault="00287A8E" w:rsidP="00287A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87A8E">
              <w:rPr>
                <w:rFonts w:cs="Calibri"/>
                <w:color w:val="000000"/>
                <w:sz w:val="20"/>
                <w:szCs w:val="20"/>
                <w:lang w:eastAsia="cs-CZ"/>
              </w:rPr>
              <w:t>DECIMAL</w:t>
            </w:r>
          </w:p>
        </w:tc>
      </w:tr>
    </w:tbl>
    <w:p w14:paraId="4CF1E692" w14:textId="77777777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bookmarkStart w:id="6" w:name="_Ref61013077"/>
      <w:bookmarkStart w:id="7" w:name="_Ref61013085"/>
      <w:bookmarkStart w:id="8" w:name="_Ref61018563"/>
      <w:bookmarkStart w:id="9" w:name="_Ref61027907"/>
      <w:r>
        <w:br w:type="page"/>
      </w:r>
    </w:p>
    <w:p w14:paraId="735E8F08" w14:textId="2164FCDC" w:rsidR="00BA6C40" w:rsidRDefault="0071013E" w:rsidP="00C31AB3">
      <w:pPr>
        <w:pStyle w:val="Nadpis1"/>
      </w:pPr>
      <w:bookmarkStart w:id="10" w:name="_Ref61887914"/>
      <w:bookmarkStart w:id="11" w:name="_Ref61887921"/>
      <w:bookmarkStart w:id="12" w:name="_Ref62028768"/>
      <w:bookmarkStart w:id="13" w:name="_Ref62028791"/>
      <w:bookmarkStart w:id="14" w:name="_Toc64534557"/>
      <w:bookmarkEnd w:id="6"/>
      <w:bookmarkEnd w:id="7"/>
      <w:bookmarkEnd w:id="8"/>
      <w:r>
        <w:lastRenderedPageBreak/>
        <w:t>C</w:t>
      </w:r>
      <w:r w:rsidR="00EB5915">
        <w:t>hybová hlášení</w:t>
      </w:r>
      <w:bookmarkEnd w:id="9"/>
      <w:bookmarkEnd w:id="10"/>
      <w:bookmarkEnd w:id="11"/>
      <w:bookmarkEnd w:id="12"/>
      <w:bookmarkEnd w:id="13"/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024"/>
      </w:tblGrid>
      <w:tr w:rsidR="0071013E" w:rsidRPr="00F113B8" w14:paraId="6263C2A4" w14:textId="77777777" w:rsidTr="00C31AB3">
        <w:trPr>
          <w:tblHeader/>
        </w:trPr>
        <w:tc>
          <w:tcPr>
            <w:tcW w:w="2779" w:type="pct"/>
            <w:shd w:val="clear" w:color="000000" w:fill="D9D9D9"/>
            <w:vAlign w:val="center"/>
            <w:hideMark/>
          </w:tcPr>
          <w:p w14:paraId="127D9D1E" w14:textId="4FE5A231" w:rsidR="0071013E" w:rsidRPr="00F113B8" w:rsidRDefault="00735649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chyby</w:t>
            </w:r>
          </w:p>
        </w:tc>
        <w:tc>
          <w:tcPr>
            <w:tcW w:w="2221" w:type="pct"/>
            <w:shd w:val="clear" w:color="000000" w:fill="D9D9D9"/>
            <w:vAlign w:val="center"/>
            <w:hideMark/>
          </w:tcPr>
          <w:p w14:paraId="78013BE5" w14:textId="3FF540A3" w:rsidR="0071013E" w:rsidRPr="00F113B8" w:rsidRDefault="0071013E" w:rsidP="00F113B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71013E" w:rsidRPr="00DB7EE7" w14:paraId="2141ED13" w14:textId="77777777" w:rsidTr="0071013E">
        <w:trPr>
          <w:trHeight w:val="464"/>
        </w:trPr>
        <w:tc>
          <w:tcPr>
            <w:tcW w:w="2779" w:type="pct"/>
            <w:shd w:val="clear" w:color="auto" w:fill="auto"/>
            <w:hideMark/>
          </w:tcPr>
          <w:p w14:paraId="50E5B58C" w14:textId="0124AA6C" w:rsidR="0071013E" w:rsidRPr="00DB7EE7" w:rsidRDefault="00D31B8A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Zadanému</w:t>
            </w:r>
            <w:r w:rsidR="0071013E" w:rsidRPr="00DB7EE7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1013E">
              <w:rPr>
                <w:color w:val="000000"/>
                <w:sz w:val="20"/>
                <w:szCs w:val="20"/>
                <w:lang w:eastAsia="cs-CZ"/>
              </w:rPr>
              <w:t>Id žádosti neodpovídá žádná existující žádost</w:t>
            </w:r>
            <w:r w:rsidR="00C31AB3">
              <w:rPr>
                <w:color w:val="000000"/>
                <w:sz w:val="20"/>
                <w:szCs w:val="20"/>
                <w:lang w:eastAsia="cs-CZ"/>
              </w:rPr>
              <w:t xml:space="preserve"> o vyhlášení GZ</w:t>
            </w:r>
            <w:r w:rsidR="0071013E">
              <w:rPr>
                <w:color w:val="000000"/>
                <w:sz w:val="20"/>
                <w:szCs w:val="20"/>
                <w:lang w:eastAsia="cs-CZ"/>
              </w:rPr>
              <w:t xml:space="preserve"> v ERMĚ</w:t>
            </w:r>
            <w:r w:rsidR="0071013E" w:rsidRPr="00DB7EE7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21" w:type="pct"/>
            <w:shd w:val="clear" w:color="auto" w:fill="auto"/>
            <w:hideMark/>
          </w:tcPr>
          <w:p w14:paraId="1772916E" w14:textId="537AA337" w:rsidR="0071013E" w:rsidRPr="00DB7EE7" w:rsidRDefault="0071013E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Zaslané ID žádosti neexistuje nebo k žádosti nemáte přístup.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71013E">
      <w:type w:val="continuous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17F1" w14:textId="77777777" w:rsidR="00A57C9A" w:rsidRDefault="00A57C9A" w:rsidP="00F736A9">
      <w:pPr>
        <w:spacing w:after="0" w:line="240" w:lineRule="auto"/>
      </w:pPr>
      <w:r>
        <w:separator/>
      </w:r>
    </w:p>
  </w:endnote>
  <w:endnote w:type="continuationSeparator" w:id="0">
    <w:p w14:paraId="34158172" w14:textId="77777777" w:rsidR="00A57C9A" w:rsidRDefault="00A57C9A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333310E2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E0EDA"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FE0EDA"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74FC4BD7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E0EDA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FE0EDA"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2258" w14:textId="77777777" w:rsidR="00A57C9A" w:rsidRDefault="00A57C9A" w:rsidP="00F736A9">
      <w:pPr>
        <w:spacing w:after="0" w:line="240" w:lineRule="auto"/>
      </w:pPr>
      <w:r>
        <w:separator/>
      </w:r>
    </w:p>
  </w:footnote>
  <w:footnote w:type="continuationSeparator" w:id="0">
    <w:p w14:paraId="1AB0CBFE" w14:textId="77777777" w:rsidR="00A57C9A" w:rsidRDefault="00A57C9A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11979352" w:rsidR="00210C7A" w:rsidRPr="005B3963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71013E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2392">
                <w:rPr>
                  <w:sz w:val="18"/>
                  <w:szCs w:val="18"/>
                </w:rPr>
                <w:t>ERM_VVG01A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31B8A">
                <w:rPr>
                  <w:noProof/>
                  <w:sz w:val="18"/>
                  <w:szCs w:val="18"/>
                  <w:lang w:val="en-GB" w:eastAsia="en-GB"/>
                </w:rPr>
                <w:t>Výsledek žádosti o vyhlášení genové základny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46B3"/>
    <w:rsid w:val="000C10FC"/>
    <w:rsid w:val="000C281D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725F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74FA"/>
    <w:rsid w:val="00197C96"/>
    <w:rsid w:val="001A3354"/>
    <w:rsid w:val="001A4E7B"/>
    <w:rsid w:val="001A5FFF"/>
    <w:rsid w:val="001B0363"/>
    <w:rsid w:val="001B59C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33FF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21B4"/>
    <w:rsid w:val="00337FB0"/>
    <w:rsid w:val="0034331D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0435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2202A"/>
    <w:rsid w:val="004222BF"/>
    <w:rsid w:val="0042232B"/>
    <w:rsid w:val="0042233D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600AC5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70C90"/>
    <w:rsid w:val="006800C2"/>
    <w:rsid w:val="00684198"/>
    <w:rsid w:val="006852DE"/>
    <w:rsid w:val="006A1416"/>
    <w:rsid w:val="006A5B28"/>
    <w:rsid w:val="006A5C08"/>
    <w:rsid w:val="006B2392"/>
    <w:rsid w:val="006B4518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06B2F"/>
    <w:rsid w:val="0071013E"/>
    <w:rsid w:val="00711EE0"/>
    <w:rsid w:val="0071477B"/>
    <w:rsid w:val="00717A60"/>
    <w:rsid w:val="00726C49"/>
    <w:rsid w:val="0072746E"/>
    <w:rsid w:val="00730A8F"/>
    <w:rsid w:val="007347A0"/>
    <w:rsid w:val="00735416"/>
    <w:rsid w:val="00735649"/>
    <w:rsid w:val="00743FA0"/>
    <w:rsid w:val="00744DAA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B7AA9"/>
    <w:rsid w:val="007C0EDA"/>
    <w:rsid w:val="007C1578"/>
    <w:rsid w:val="007C7472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320C"/>
    <w:rsid w:val="0087751E"/>
    <w:rsid w:val="00880842"/>
    <w:rsid w:val="00886126"/>
    <w:rsid w:val="0089073E"/>
    <w:rsid w:val="00893836"/>
    <w:rsid w:val="00897E8A"/>
    <w:rsid w:val="008A13D0"/>
    <w:rsid w:val="008A25DD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30199"/>
    <w:rsid w:val="009332AA"/>
    <w:rsid w:val="00934AA2"/>
    <w:rsid w:val="00944CDA"/>
    <w:rsid w:val="009460C1"/>
    <w:rsid w:val="00946791"/>
    <w:rsid w:val="009509B2"/>
    <w:rsid w:val="0095335F"/>
    <w:rsid w:val="00957794"/>
    <w:rsid w:val="00970881"/>
    <w:rsid w:val="00972797"/>
    <w:rsid w:val="009729B1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2187"/>
    <w:rsid w:val="009E5EB8"/>
    <w:rsid w:val="009F1C53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77FC"/>
    <w:rsid w:val="00A47A18"/>
    <w:rsid w:val="00A53177"/>
    <w:rsid w:val="00A55324"/>
    <w:rsid w:val="00A57C9A"/>
    <w:rsid w:val="00A6262F"/>
    <w:rsid w:val="00A627AA"/>
    <w:rsid w:val="00A64D98"/>
    <w:rsid w:val="00A6743C"/>
    <w:rsid w:val="00A706B8"/>
    <w:rsid w:val="00A76C18"/>
    <w:rsid w:val="00A77D69"/>
    <w:rsid w:val="00A84BA0"/>
    <w:rsid w:val="00A85992"/>
    <w:rsid w:val="00A90078"/>
    <w:rsid w:val="00A95263"/>
    <w:rsid w:val="00AA0F6B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507D"/>
    <w:rsid w:val="00AE0DAA"/>
    <w:rsid w:val="00AE307C"/>
    <w:rsid w:val="00AE6A62"/>
    <w:rsid w:val="00AF1B73"/>
    <w:rsid w:val="00AF7153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43D3E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876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0786"/>
    <w:rsid w:val="00BB49D0"/>
    <w:rsid w:val="00BB5714"/>
    <w:rsid w:val="00BB7BAD"/>
    <w:rsid w:val="00BC1E89"/>
    <w:rsid w:val="00BD0B7C"/>
    <w:rsid w:val="00BE1CDB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3F9C"/>
    <w:rsid w:val="00C242B3"/>
    <w:rsid w:val="00C2552A"/>
    <w:rsid w:val="00C31238"/>
    <w:rsid w:val="00C31AB3"/>
    <w:rsid w:val="00C3573C"/>
    <w:rsid w:val="00C362E4"/>
    <w:rsid w:val="00C40747"/>
    <w:rsid w:val="00C43213"/>
    <w:rsid w:val="00C47B5C"/>
    <w:rsid w:val="00C50DF4"/>
    <w:rsid w:val="00C52DA0"/>
    <w:rsid w:val="00C53A07"/>
    <w:rsid w:val="00C56A52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6540"/>
    <w:rsid w:val="00CA7CF8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5FA"/>
    <w:rsid w:val="00CF53D0"/>
    <w:rsid w:val="00CF5AD7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160D"/>
    <w:rsid w:val="00D23AF5"/>
    <w:rsid w:val="00D24A10"/>
    <w:rsid w:val="00D25182"/>
    <w:rsid w:val="00D25336"/>
    <w:rsid w:val="00D27C33"/>
    <w:rsid w:val="00D31B8A"/>
    <w:rsid w:val="00D32DC1"/>
    <w:rsid w:val="00D37A1C"/>
    <w:rsid w:val="00D412E9"/>
    <w:rsid w:val="00D51C8D"/>
    <w:rsid w:val="00D52C99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3181"/>
    <w:rsid w:val="00D7516C"/>
    <w:rsid w:val="00D82DC3"/>
    <w:rsid w:val="00D84E61"/>
    <w:rsid w:val="00D903D1"/>
    <w:rsid w:val="00DA3B04"/>
    <w:rsid w:val="00DA78B0"/>
    <w:rsid w:val="00DB1782"/>
    <w:rsid w:val="00DB2A43"/>
    <w:rsid w:val="00DB3088"/>
    <w:rsid w:val="00DB718E"/>
    <w:rsid w:val="00DB7EE7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1E6"/>
    <w:rsid w:val="00E0689B"/>
    <w:rsid w:val="00E07D88"/>
    <w:rsid w:val="00E17021"/>
    <w:rsid w:val="00E27585"/>
    <w:rsid w:val="00E34669"/>
    <w:rsid w:val="00E500B0"/>
    <w:rsid w:val="00E52C6F"/>
    <w:rsid w:val="00E53553"/>
    <w:rsid w:val="00E563E1"/>
    <w:rsid w:val="00E6132F"/>
    <w:rsid w:val="00E62690"/>
    <w:rsid w:val="00E64FBB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300F"/>
    <w:rsid w:val="00ED62AE"/>
    <w:rsid w:val="00ED6495"/>
    <w:rsid w:val="00EE2771"/>
    <w:rsid w:val="00EF11F3"/>
    <w:rsid w:val="00EF13CA"/>
    <w:rsid w:val="00EF1DC2"/>
    <w:rsid w:val="00EF420C"/>
    <w:rsid w:val="00F00BC4"/>
    <w:rsid w:val="00F01537"/>
    <w:rsid w:val="00F1053D"/>
    <w:rsid w:val="00F113B8"/>
    <w:rsid w:val="00F23AAC"/>
    <w:rsid w:val="00F259CE"/>
    <w:rsid w:val="00F25BC7"/>
    <w:rsid w:val="00F33F4E"/>
    <w:rsid w:val="00F36DBE"/>
    <w:rsid w:val="00F41650"/>
    <w:rsid w:val="00F424C7"/>
    <w:rsid w:val="00F506C1"/>
    <w:rsid w:val="00F53E62"/>
    <w:rsid w:val="00F6743C"/>
    <w:rsid w:val="00F67C66"/>
    <w:rsid w:val="00F70619"/>
    <w:rsid w:val="00F736A9"/>
    <w:rsid w:val="00F759B0"/>
    <w:rsid w:val="00F76D7D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0EDA"/>
    <w:rsid w:val="00FE3315"/>
    <w:rsid w:val="00FE4248"/>
    <w:rsid w:val="00FE46BD"/>
    <w:rsid w:val="00FE7336"/>
    <w:rsid w:val="00FF0E84"/>
    <w:rsid w:val="00FF3D88"/>
    <w:rsid w:val="00FF4D5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E0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E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EDA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EDA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7025F"/>
    <w:rsid w:val="000B161D"/>
    <w:rsid w:val="000B5ECD"/>
    <w:rsid w:val="000F109E"/>
    <w:rsid w:val="001051B0"/>
    <w:rsid w:val="00121892"/>
    <w:rsid w:val="00136A0D"/>
    <w:rsid w:val="00167684"/>
    <w:rsid w:val="0018671E"/>
    <w:rsid w:val="001F160F"/>
    <w:rsid w:val="002231DC"/>
    <w:rsid w:val="00223CAD"/>
    <w:rsid w:val="002A1BC7"/>
    <w:rsid w:val="00313E08"/>
    <w:rsid w:val="00325063"/>
    <w:rsid w:val="00326905"/>
    <w:rsid w:val="003914DE"/>
    <w:rsid w:val="003A1019"/>
    <w:rsid w:val="003A1C01"/>
    <w:rsid w:val="003D35E8"/>
    <w:rsid w:val="00440437"/>
    <w:rsid w:val="00442E91"/>
    <w:rsid w:val="00466404"/>
    <w:rsid w:val="004B0C64"/>
    <w:rsid w:val="004E28B8"/>
    <w:rsid w:val="004E7B8B"/>
    <w:rsid w:val="00542725"/>
    <w:rsid w:val="005C69FC"/>
    <w:rsid w:val="005F15F6"/>
    <w:rsid w:val="005F4FD9"/>
    <w:rsid w:val="0060436F"/>
    <w:rsid w:val="00627ED8"/>
    <w:rsid w:val="00661C8F"/>
    <w:rsid w:val="006D7AD5"/>
    <w:rsid w:val="006D7E5C"/>
    <w:rsid w:val="00710727"/>
    <w:rsid w:val="00741BB2"/>
    <w:rsid w:val="0075604C"/>
    <w:rsid w:val="007C1DA3"/>
    <w:rsid w:val="007D3B5D"/>
    <w:rsid w:val="007E22A9"/>
    <w:rsid w:val="007E6122"/>
    <w:rsid w:val="008422AC"/>
    <w:rsid w:val="00843A07"/>
    <w:rsid w:val="008D7B32"/>
    <w:rsid w:val="008F6D16"/>
    <w:rsid w:val="00930A66"/>
    <w:rsid w:val="009D0381"/>
    <w:rsid w:val="00A17078"/>
    <w:rsid w:val="00AE0380"/>
    <w:rsid w:val="00B50552"/>
    <w:rsid w:val="00B81C78"/>
    <w:rsid w:val="00B951B9"/>
    <w:rsid w:val="00BD48DA"/>
    <w:rsid w:val="00BF72B8"/>
    <w:rsid w:val="00C22193"/>
    <w:rsid w:val="00C60508"/>
    <w:rsid w:val="00C65729"/>
    <w:rsid w:val="00CB6DA4"/>
    <w:rsid w:val="00D73EFC"/>
    <w:rsid w:val="00D83EB7"/>
    <w:rsid w:val="00DC16FC"/>
    <w:rsid w:val="00DE35B4"/>
    <w:rsid w:val="00DF1690"/>
    <w:rsid w:val="00E241F5"/>
    <w:rsid w:val="00E364F3"/>
    <w:rsid w:val="00E65938"/>
    <w:rsid w:val="00E81276"/>
    <w:rsid w:val="00EF2E42"/>
    <w:rsid w:val="00F04822"/>
    <w:rsid w:val="00F21038"/>
    <w:rsid w:val="00F56FB8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0A66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889F-4CFF-448B-8F67-601D46BA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427</TotalTime>
  <Pages>5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ERM_VVG01A</vt:lpstr>
    </vt:vector>
  </TitlesOfParts>
  <Manager/>
  <Company>MZe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ERM_VVG01A</dc:title>
  <dc:subject>Výsledek žádosti o vyhlášení genové základny</dc:subject>
  <dc:creator>Dennis Kovář</dc:creator>
  <cp:keywords>ERMA2</cp:keywords>
  <dc:description>Metodika k dokumentaci je v bodu 2 tohoto dokumentu</dc:description>
  <cp:lastModifiedBy>lenovo</cp:lastModifiedBy>
  <cp:revision>58</cp:revision>
  <dcterms:created xsi:type="dcterms:W3CDTF">2021-01-11T07:33:00Z</dcterms:created>
  <dcterms:modified xsi:type="dcterms:W3CDTF">2021-02-18T08:55:00Z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