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494146BE" w:rsidR="00461881" w:rsidRPr="005B3963" w:rsidRDefault="00016162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016162">
        <w:rPr>
          <w:b/>
          <w:caps/>
          <w:color w:val="B2BC00"/>
          <w:sz w:val="44"/>
          <w:szCs w:val="14"/>
        </w:rPr>
        <w:t>ERM_CIS01A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76AD538B" w:rsidR="005B3963" w:rsidRPr="00C17705" w:rsidRDefault="00B004FC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</w:t>
                </w:r>
                <w:r w:rsidR="00F03B38">
                  <w:rPr>
                    <w:b/>
                    <w:bCs/>
                  </w:rPr>
                  <w:t>CIS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03B38" w:rsidRPr="00F03B38">
                  <w:rPr>
                    <w:b/>
                    <w:bCs/>
                  </w:rPr>
                  <w:t>Získání dat číselníku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BDBB8F9" w:rsidR="00525B29" w:rsidRPr="00C17705" w:rsidRDefault="00F51211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3013B4">
                  <w:t>1.</w:t>
                </w:r>
                <w:r w:rsidR="00016162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2538E105" w:rsidR="00946791" w:rsidRPr="00C17705" w:rsidRDefault="00E60DDC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36320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31C3858A" w:rsidR="0039112F" w:rsidRDefault="00016162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6A2F05B8" w14:textId="5B67610C" w:rsidR="00B004FC" w:rsidRDefault="00B004FC" w:rsidP="00B004FC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B004FC" w:rsidRPr="00C17705" w14:paraId="78C9E505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0FB8FC33" w14:textId="77777777" w:rsidR="00B004FC" w:rsidRPr="00C17705" w:rsidRDefault="00B004FC" w:rsidP="00E244BC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46AFEEDE" w14:textId="77777777" w:rsidR="00B004FC" w:rsidRPr="00C17705" w:rsidRDefault="00B004FC" w:rsidP="00E244BC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666B9948" w14:textId="77777777" w:rsidR="00B004FC" w:rsidRPr="00C17705" w:rsidRDefault="00B004FC" w:rsidP="00E244BC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48E448CE" w14:textId="77777777" w:rsidR="00B004FC" w:rsidRPr="00C17705" w:rsidRDefault="00B004FC" w:rsidP="00E244BC">
            <w:pPr>
              <w:spacing w:after="0"/>
            </w:pPr>
            <w:r>
              <w:t>Popis změny</w:t>
            </w:r>
          </w:p>
        </w:tc>
      </w:tr>
      <w:tr w:rsidR="00B004FC" w:rsidRPr="00C17705" w14:paraId="694793C7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7463D704" w14:textId="77777777" w:rsidR="00B004FC" w:rsidRPr="00C17705" w:rsidRDefault="00B004FC" w:rsidP="00E244BC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A30DA91CB9BC42D0B47CD4FB9D3AB56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t>Dennis Kovář</w:t>
                </w:r>
              </w:sdtContent>
            </w:sdt>
          </w:p>
        </w:tc>
        <w:tc>
          <w:tcPr>
            <w:tcW w:w="1250" w:type="pct"/>
          </w:tcPr>
          <w:p w14:paraId="353CAB5E" w14:textId="77777777" w:rsidR="00B004FC" w:rsidRPr="00500F6D" w:rsidRDefault="00B004FC" w:rsidP="00E244BC">
            <w:pPr>
              <w:spacing w:after="0"/>
            </w:pPr>
            <w:r>
              <w:t>31.10.2021</w:t>
            </w:r>
          </w:p>
        </w:tc>
        <w:tc>
          <w:tcPr>
            <w:tcW w:w="865" w:type="pct"/>
            <w:shd w:val="clear" w:color="auto" w:fill="auto"/>
          </w:tcPr>
          <w:p w14:paraId="7386F2D0" w14:textId="77777777" w:rsidR="00B004FC" w:rsidRPr="00500F6D" w:rsidRDefault="00B004FC" w:rsidP="00E244BC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ED0FAF1B67E843A692ADACCF079C199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t>1.0</w:t>
                </w:r>
              </w:sdtContent>
            </w:sdt>
          </w:p>
        </w:tc>
        <w:tc>
          <w:tcPr>
            <w:tcW w:w="1635" w:type="pct"/>
          </w:tcPr>
          <w:p w14:paraId="1B1E0236" w14:textId="77777777" w:rsidR="00B004FC" w:rsidRDefault="00B004FC" w:rsidP="00E244BC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0078BFCA" w14:textId="24545E21" w:rsidR="00363204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6679992" w:history="1">
        <w:r w:rsidR="00363204" w:rsidRPr="00590E79">
          <w:rPr>
            <w:rStyle w:val="Hypertextovodkaz"/>
            <w:noProof/>
          </w:rPr>
          <w:t>1</w:t>
        </w:r>
        <w:r w:rsidR="00363204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363204" w:rsidRPr="00590E79">
          <w:rPr>
            <w:rStyle w:val="Hypertextovodkaz"/>
            <w:noProof/>
          </w:rPr>
          <w:t>Popis služby</w:t>
        </w:r>
        <w:r w:rsidR="00363204">
          <w:rPr>
            <w:noProof/>
            <w:webHidden/>
          </w:rPr>
          <w:tab/>
        </w:r>
        <w:r w:rsidR="00363204">
          <w:rPr>
            <w:noProof/>
            <w:webHidden/>
          </w:rPr>
          <w:fldChar w:fldCharType="begin"/>
        </w:r>
        <w:r w:rsidR="00363204">
          <w:rPr>
            <w:noProof/>
            <w:webHidden/>
          </w:rPr>
          <w:instrText xml:space="preserve"> PAGEREF _Toc86679992 \h </w:instrText>
        </w:r>
        <w:r w:rsidR="00363204">
          <w:rPr>
            <w:noProof/>
            <w:webHidden/>
          </w:rPr>
        </w:r>
        <w:r w:rsidR="00363204">
          <w:rPr>
            <w:noProof/>
            <w:webHidden/>
          </w:rPr>
          <w:fldChar w:fldCharType="separate"/>
        </w:r>
        <w:r w:rsidR="00363204">
          <w:rPr>
            <w:noProof/>
            <w:webHidden/>
          </w:rPr>
          <w:t>2</w:t>
        </w:r>
        <w:r w:rsidR="00363204">
          <w:rPr>
            <w:noProof/>
            <w:webHidden/>
          </w:rPr>
          <w:fldChar w:fldCharType="end"/>
        </w:r>
      </w:hyperlink>
    </w:p>
    <w:p w14:paraId="33625664" w14:textId="11DCF3D9" w:rsidR="00363204" w:rsidRDefault="00363204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993" w:history="1">
        <w:r w:rsidRPr="00590E79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90E79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_Toc86679993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990209" w14:textId="19F8E28E" w:rsidR="00363204" w:rsidRDefault="0036320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994" w:history="1">
        <w:r w:rsidRPr="00590E79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90E79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_Toc86679994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EFF218" w14:textId="61BBDD0F" w:rsidR="00363204" w:rsidRDefault="0036320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995" w:history="1">
        <w:r w:rsidRPr="00590E79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90E79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_Toc86679995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274435" w14:textId="6600BA7E" w:rsidR="00363204" w:rsidRDefault="00363204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996" w:history="1">
        <w:r w:rsidRPr="00590E79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90E79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_Toc86679996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7075A6" w14:textId="6AF00878" w:rsidR="00363204" w:rsidRDefault="00363204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9997" w:history="1">
        <w:r w:rsidRPr="00590E79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590E79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_Toc86679997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960905" w14:textId="545E5DAF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6679992"/>
      <w:r>
        <w:lastRenderedPageBreak/>
        <w:t>Popis služby</w:t>
      </w:r>
      <w:bookmarkEnd w:id="1"/>
    </w:p>
    <w:p w14:paraId="323F6BCC" w14:textId="128F1418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3B38">
            <w:t>ERM_CIS01A</w:t>
          </w:r>
        </w:sdtContent>
      </w:sdt>
      <w:r w:rsidRPr="00AB5759">
        <w:t xml:space="preserve"> </w:t>
      </w:r>
      <w:r w:rsidR="000B46B3">
        <w:t>slouží k</w:t>
      </w:r>
      <w:r w:rsidR="00AE4AEB">
        <w:t> </w:t>
      </w:r>
      <w:r w:rsidR="004D6949">
        <w:t xml:space="preserve">získání/poskytnutí dat číselníků </w:t>
      </w:r>
      <w:r w:rsidR="00AE4AEB">
        <w:t>dle zadaných parametrů</w:t>
      </w:r>
      <w:r w:rsidR="000B46B3">
        <w:t>.</w:t>
      </w:r>
    </w:p>
    <w:p w14:paraId="46174C4C" w14:textId="77827626" w:rsidR="00002597" w:rsidRPr="00AB5759" w:rsidRDefault="00002597" w:rsidP="00002597">
      <w:r w:rsidRPr="00AB5759">
        <w:t xml:space="preserve">Název služby na </w:t>
      </w:r>
      <w:proofErr w:type="spellStart"/>
      <w:r w:rsidRPr="00AB5759">
        <w:t>ESB</w:t>
      </w:r>
      <w:proofErr w:type="spellEnd"/>
      <w:r w:rsidRPr="00AB5759">
        <w:t xml:space="preserve">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3B38">
            <w:rPr>
              <w:b/>
              <w:bCs/>
            </w:rPr>
            <w:t>ERM_CIS01A</w:t>
          </w:r>
        </w:sdtContent>
      </w:sdt>
    </w:p>
    <w:p w14:paraId="06D6DBA0" w14:textId="0C311537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r w:rsidR="007822D7" w:rsidRPr="00AB5759">
        <w:rPr>
          <w:b/>
          <w:bCs/>
        </w:rPr>
        <w:t xml:space="preserve">line </w:t>
      </w:r>
      <w:r w:rsidR="007822D7">
        <w:rPr>
          <w:b/>
          <w:bCs/>
        </w:rPr>
        <w:t>– synchronní</w:t>
      </w:r>
      <w:r w:rsidRPr="00AB5759">
        <w:rPr>
          <w:b/>
          <w:bCs/>
        </w:rPr>
        <w:t xml:space="preserve"> služba</w:t>
      </w:r>
    </w:p>
    <w:p w14:paraId="4CD62DFF" w14:textId="6843C3B5" w:rsidR="00002597" w:rsidRPr="00AB5759" w:rsidRDefault="00002597" w:rsidP="00016162">
      <w:r w:rsidRPr="00AB5759">
        <w:t xml:space="preserve">Platforma služby: </w:t>
      </w:r>
      <w:proofErr w:type="spellStart"/>
      <w:r w:rsidRPr="00AB5759">
        <w:rPr>
          <w:b/>
          <w:bCs/>
        </w:rPr>
        <w:t>XML</w:t>
      </w:r>
      <w:proofErr w:type="spellEnd"/>
      <w:r w:rsidRPr="00AB5759">
        <w:rPr>
          <w:b/>
          <w:bCs/>
        </w:rPr>
        <w:t xml:space="preserve"> (standard W3C); </w:t>
      </w:r>
      <w:proofErr w:type="spellStart"/>
      <w:r w:rsidRPr="00AB5759">
        <w:rPr>
          <w:b/>
          <w:bCs/>
        </w:rPr>
        <w:t>WSDL</w:t>
      </w:r>
      <w:proofErr w:type="spellEnd"/>
      <w:r w:rsidRPr="00AB5759">
        <w:rPr>
          <w:b/>
          <w:bCs/>
        </w:rPr>
        <w:t xml:space="preserve"> 1.1 (standard W3C)</w:t>
      </w:r>
    </w:p>
    <w:p w14:paraId="687A473A" w14:textId="0AB7EB0C" w:rsidR="00AB4A18" w:rsidRPr="00AB5759" w:rsidRDefault="00002597" w:rsidP="00016162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86679993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 xml:space="preserve">Úplná specifikace včetně </w:t>
      </w:r>
      <w:proofErr w:type="spellStart"/>
      <w:r w:rsidRPr="00AB4A18">
        <w:t>ESB</w:t>
      </w:r>
      <w:proofErr w:type="spellEnd"/>
      <w:r w:rsidRPr="00AB4A18">
        <w:t xml:space="preserve"> obálky je součástí </w:t>
      </w:r>
      <w:proofErr w:type="spellStart"/>
      <w:r w:rsidRPr="00AB4A18">
        <w:t>WSDL</w:t>
      </w:r>
      <w:proofErr w:type="spellEnd"/>
      <w:r w:rsidRPr="00AB4A18">
        <w:t>.</w:t>
      </w:r>
    </w:p>
    <w:p w14:paraId="74E5F319" w14:textId="1DA8C925" w:rsidR="00AB4A18" w:rsidRDefault="00AB4A18" w:rsidP="006F0398">
      <w:pPr>
        <w:pStyle w:val="Nadpis2"/>
      </w:pPr>
      <w:bookmarkStart w:id="3" w:name="_Toc86679994"/>
      <w:r>
        <w:t>EA model rozhraní služby</w:t>
      </w:r>
      <w:bookmarkEnd w:id="3"/>
    </w:p>
    <w:p w14:paraId="3ED9CDD4" w14:textId="7A8B6F0B" w:rsidR="00AE4AEB" w:rsidRDefault="00A44C9B" w:rsidP="00420B80">
      <w:pPr>
        <w:ind w:left="708" w:hanging="708"/>
      </w:pPr>
      <w:r>
        <w:rPr>
          <w:noProof/>
        </w:rPr>
        <w:drawing>
          <wp:inline distT="0" distB="0" distL="0" distR="0" wp14:anchorId="649B0205" wp14:editId="4F4225AA">
            <wp:extent cx="5620742" cy="768445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42" cy="768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AEB">
        <w:br w:type="page"/>
      </w:r>
    </w:p>
    <w:p w14:paraId="3A4D3970" w14:textId="15B1F8B1" w:rsidR="005975EC" w:rsidRPr="00AE4AEB" w:rsidRDefault="005975EC" w:rsidP="00420B80">
      <w:pPr>
        <w:pStyle w:val="Nadpis3"/>
        <w:numPr>
          <w:ilvl w:val="0"/>
          <w:numId w:val="0"/>
        </w:numPr>
        <w:ind w:left="720" w:hanging="720"/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86679995"/>
      <w:r w:rsidRPr="00FB33D1">
        <w:lastRenderedPageBreak/>
        <w:t xml:space="preserve">Požadavek (vstup bez </w:t>
      </w:r>
      <w:proofErr w:type="spellStart"/>
      <w:r w:rsidRPr="00FB33D1">
        <w:t>ESB</w:t>
      </w:r>
      <w:proofErr w:type="spellEnd"/>
      <w:r w:rsidRPr="00FB33D1">
        <w:t xml:space="preserve"> obálky)</w:t>
      </w:r>
      <w:bookmarkEnd w:id="4"/>
    </w:p>
    <w:p w14:paraId="7F26DAA9" w14:textId="12783094" w:rsidR="00FB33D1" w:rsidRDefault="00A0330D" w:rsidP="007822D7">
      <w:pPr>
        <w:spacing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</w:t>
      </w:r>
      <w:r w:rsidR="00016162">
        <w:t>a</w:t>
      </w:r>
      <w:r w:rsidR="00F93509">
        <w:t xml:space="preserve"> </w:t>
      </w:r>
      <w:r w:rsidR="00016162" w:rsidRPr="00016162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2640"/>
        <w:gridCol w:w="3343"/>
        <w:gridCol w:w="1079"/>
        <w:gridCol w:w="1834"/>
      </w:tblGrid>
      <w:tr w:rsidR="00B82EB9" w:rsidRPr="00B82EB9" w14:paraId="2CE25330" w14:textId="77777777" w:rsidTr="00B82EB9">
        <w:tc>
          <w:tcPr>
            <w:tcW w:w="154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30953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84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D9241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5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4965F0" w14:textId="77777777" w:rsidR="00B82EB9" w:rsidRPr="00B82EB9" w:rsidRDefault="00B82EB9" w:rsidP="00B82EB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10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D85FDB" w14:textId="77777777" w:rsidR="00B82EB9" w:rsidRPr="00B82EB9" w:rsidRDefault="00B82EB9" w:rsidP="00B82EB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  <w:lang w:eastAsia="cs-CZ"/>
              </w:rPr>
              <w:t>Typ</w:t>
            </w:r>
          </w:p>
        </w:tc>
      </w:tr>
      <w:tr w:rsidR="00B82EB9" w:rsidRPr="00B82EB9" w14:paraId="5203609B" w14:textId="77777777" w:rsidTr="00B82EB9">
        <w:tc>
          <w:tcPr>
            <w:tcW w:w="154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9E313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sz w:val="20"/>
                <w:szCs w:val="20"/>
                <w:lang w:eastAsia="cs-CZ"/>
              </w:rPr>
              <w:t>ERM_CIS01ARequest</w:t>
            </w:r>
          </w:p>
        </w:tc>
        <w:tc>
          <w:tcPr>
            <w:tcW w:w="184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D36147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  <w:lang w:eastAsia="cs-CZ"/>
              </w:rPr>
              <w:t>Request</w:t>
            </w:r>
            <w:proofErr w:type="spellEnd"/>
            <w:r w:rsidRPr="00B82EB9">
              <w:rPr>
                <w:rFonts w:cs="Calibri"/>
                <w:sz w:val="20"/>
                <w:szCs w:val="20"/>
                <w:lang w:eastAsia="cs-CZ"/>
              </w:rPr>
              <w:t xml:space="preserve"> bez </w:t>
            </w:r>
            <w:proofErr w:type="spellStart"/>
            <w:r w:rsidRPr="00B82EB9">
              <w:rPr>
                <w:rFonts w:cs="Calibri"/>
                <w:sz w:val="20"/>
                <w:szCs w:val="20"/>
                <w:lang w:eastAsia="cs-CZ"/>
              </w:rPr>
              <w:t>ESB</w:t>
            </w:r>
            <w:proofErr w:type="spellEnd"/>
            <w:r w:rsidRPr="00B82EB9">
              <w:rPr>
                <w:rFonts w:cs="Calibri"/>
                <w:sz w:val="20"/>
                <w:szCs w:val="20"/>
                <w:lang w:eastAsia="cs-CZ"/>
              </w:rPr>
              <w:t xml:space="preserve"> obálky</w:t>
            </w:r>
          </w:p>
        </w:tc>
        <w:tc>
          <w:tcPr>
            <w:tcW w:w="5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47A727" w14:textId="77777777" w:rsidR="00B82EB9" w:rsidRPr="00B82EB9" w:rsidRDefault="00B82EB9" w:rsidP="00B82EB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E457A7" w14:textId="77777777" w:rsidR="00B82EB9" w:rsidRPr="00B82EB9" w:rsidRDefault="00B82EB9" w:rsidP="00B82EB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B82EB9" w:rsidRPr="00B82EB9" w14:paraId="2AF4407E" w14:textId="77777777" w:rsidTr="00B82EB9">
        <w:tc>
          <w:tcPr>
            <w:tcW w:w="8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9E0A5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FF013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  <w:lang w:eastAsia="cs-CZ"/>
              </w:rPr>
              <w:t>ciselnik_enum</w:t>
            </w:r>
            <w:proofErr w:type="spellEnd"/>
          </w:p>
        </w:tc>
        <w:tc>
          <w:tcPr>
            <w:tcW w:w="184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DDBC58" w14:textId="45FD1ACB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Výběr číselníku</w:t>
            </w:r>
          </w:p>
        </w:tc>
        <w:tc>
          <w:tcPr>
            <w:tcW w:w="5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8F6C5D" w14:textId="77777777" w:rsidR="00B82EB9" w:rsidRPr="00B82EB9" w:rsidRDefault="00B82EB9" w:rsidP="00B82EB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B82EB9">
              <w:rPr>
                <w:rFonts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3CF0F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  <w:lang w:eastAsia="cs-CZ"/>
              </w:rPr>
              <w:t>enum</w:t>
            </w:r>
            <w:proofErr w:type="spellEnd"/>
            <w:r w:rsidRPr="00B82EB9">
              <w:rPr>
                <w:rFonts w:cs="Calibri"/>
                <w:sz w:val="20"/>
                <w:szCs w:val="20"/>
                <w:lang w:eastAsia="cs-CZ"/>
              </w:rPr>
              <w:t>/</w:t>
            </w:r>
            <w:proofErr w:type="spellStart"/>
            <w:r w:rsidRPr="00B82EB9">
              <w:rPr>
                <w:rFonts w:cs="Calibri"/>
                <w:sz w:val="20"/>
                <w:szCs w:val="20"/>
                <w:lang w:eastAsia="cs-CZ"/>
              </w:rPr>
              <w:t>string</w:t>
            </w:r>
            <w:proofErr w:type="spellEnd"/>
          </w:p>
        </w:tc>
      </w:tr>
    </w:tbl>
    <w:p w14:paraId="05FDF9ED" w14:textId="104C5FDE" w:rsidR="001B0363" w:rsidRDefault="001B0363" w:rsidP="001B0363">
      <w:pPr>
        <w:pStyle w:val="Nadpis2"/>
      </w:pPr>
      <w:bookmarkStart w:id="5" w:name="_Toc86679996"/>
      <w:r>
        <w:t xml:space="preserve">Odpověď (výstup bez </w:t>
      </w:r>
      <w:proofErr w:type="spellStart"/>
      <w:r>
        <w:t>ESB</w:t>
      </w:r>
      <w:proofErr w:type="spellEnd"/>
      <w:r>
        <w:t xml:space="preserve"> obálky)</w:t>
      </w:r>
      <w:bookmarkEnd w:id="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56"/>
        <w:gridCol w:w="156"/>
        <w:gridCol w:w="2392"/>
        <w:gridCol w:w="4167"/>
        <w:gridCol w:w="751"/>
        <w:gridCol w:w="1277"/>
      </w:tblGrid>
      <w:tr w:rsidR="00B82EB9" w:rsidRPr="00B82EB9" w14:paraId="5A19FDC2" w14:textId="77777777" w:rsidTr="00B82EB9">
        <w:tc>
          <w:tcPr>
            <w:tcW w:w="157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EE947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6" w:name="_Ref61013077"/>
            <w:bookmarkStart w:id="7" w:name="_Ref61013085"/>
            <w:bookmarkStart w:id="8" w:name="_Ref61018563"/>
            <w:bookmarkStart w:id="9" w:name="_Ref61027907"/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C17237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47869E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041EB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B82EB9" w:rsidRPr="00B82EB9" w14:paraId="31C8DCB6" w14:textId="77777777" w:rsidTr="00B82EB9">
        <w:tc>
          <w:tcPr>
            <w:tcW w:w="157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8E1AE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ERM_CIS01AResponse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66A0C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 xml:space="preserve">Odpověď služby bez </w:t>
            </w:r>
            <w:proofErr w:type="spellStart"/>
            <w:r w:rsidRPr="00B82EB9">
              <w:rPr>
                <w:rFonts w:cs="Calibri"/>
                <w:sz w:val="20"/>
                <w:szCs w:val="20"/>
              </w:rPr>
              <w:t>ESB</w:t>
            </w:r>
            <w:proofErr w:type="spellEnd"/>
            <w:r w:rsidRPr="00B82EB9">
              <w:rPr>
                <w:rFonts w:cs="Calibri"/>
                <w:sz w:val="20"/>
                <w:szCs w:val="20"/>
              </w:rPr>
              <w:t xml:space="preserve"> obálky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32166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935FA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82EB9" w:rsidRPr="00B82EB9" w14:paraId="43800682" w14:textId="77777777" w:rsidTr="00B82EB9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C80C8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9686A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ciselnik_enum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B8205E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BE780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0ED7F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enum</w:t>
            </w:r>
            <w:proofErr w:type="spellEnd"/>
            <w:r w:rsidRPr="00B82EB9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B82EB9" w:rsidRPr="00B82EB9" w14:paraId="26368B3C" w14:textId="77777777" w:rsidTr="00B82EB9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8672A9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E9712C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A76C2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D7687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E8E8C4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B82EB9" w:rsidRPr="00B82EB9" w14:paraId="2A21EA4F" w14:textId="77777777" w:rsidTr="00B82EB9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88432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851E8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ciselnik_data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F05E4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Seznam položek zvoleného číselníku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5DD01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03E2D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</w:tr>
      <w:tr w:rsidR="00B82EB9" w:rsidRPr="00B82EB9" w14:paraId="424A9523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26A5D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B65FA9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80B5C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CA75E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19D3E4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E2BBC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B82EB9" w:rsidRPr="00B82EB9" w14:paraId="5E085B6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48435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4D5D5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01C30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A455EF" w14:textId="083C10D2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dřevin</w:t>
            </w:r>
            <w:r w:rsidR="00AC12D9">
              <w:rPr>
                <w:rFonts w:cs="Calibri"/>
                <w:sz w:val="20"/>
                <w:szCs w:val="20"/>
              </w:rPr>
              <w:t xml:space="preserve"> </w:t>
            </w:r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C_GDREVIN</w:t>
            </w:r>
            <w:proofErr w:type="spellEnd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1A2F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55C23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D26B6D" w:rsidRPr="00B82EB9" w14:paraId="5B2CF06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A814EE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37A80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351B6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686EF4" w14:textId="6E19E100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7581E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 dřeviny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0526AD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997AF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D26B6D" w:rsidRPr="00B82EB9" w14:paraId="791C61A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10C6B0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A32B26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BB2926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265033" w14:textId="44C1592A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322B9">
              <w:rPr>
                <w:rFonts w:cs="Calibri"/>
                <w:sz w:val="20"/>
                <w:szCs w:val="20"/>
              </w:rPr>
              <w:t>Zkratka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DF939C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Zkratka dřeviny používaná v češtině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EB4C4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D9AF06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D26B6D" w:rsidRPr="00B82EB9" w14:paraId="68914692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DA3F4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BA158D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D9BA1D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58FA0" w14:textId="692C6C95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NazevCz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23C398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Český název dřeviny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1374AF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704EF1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D26B6D" w:rsidRPr="00B82EB9" w14:paraId="257720B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4D32C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A18057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C55C1A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6B2AC2" w14:textId="242456AE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ZkratkaVed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544219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Vědecká zkratka dřeviny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7888F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AEA9B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D26B6D" w:rsidRPr="00B82EB9" w14:paraId="310053D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2ECF3D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D1514B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2886EE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CD4CC0" w14:textId="1B277D43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NazevVed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0637FF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Vědecký (latinský) název dřeviny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9EE7BD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CF6AF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D26B6D" w:rsidRPr="00B82EB9" w14:paraId="62EC1C2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C5443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59784A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6882B9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6BFD39" w14:textId="117E924E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Jehlicnan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E6407" w14:textId="437CA039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Příznak, jestli jde o jehličnatou dřevinu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B01EBC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7E2FF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D26B6D" w:rsidRPr="00B82EB9" w14:paraId="33C961A8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0154B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1AF78C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7894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7962D2" w14:textId="2DD916C1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PlatnostOd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D0F4D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Počátek platnosti záznamu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CF0BC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C2AF9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D26B6D" w:rsidRPr="00B82EB9" w14:paraId="49FF68E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B443A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93F41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073C4B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A0D65A" w14:textId="57F39FDA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PlatnostDo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4BEAA5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Konec platnosti záznamu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75C5BB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2F98A2" w14:textId="77777777" w:rsidR="00D26B6D" w:rsidRPr="00B82EB9" w:rsidRDefault="00D26B6D" w:rsidP="00D26B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B82EB9" w:rsidRPr="00B82EB9" w14:paraId="3A0FBA79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67341C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7151A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0154BE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1CF61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A5807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AFE5CD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B82EB9" w:rsidRPr="00B82EB9" w14:paraId="478D97E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717500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A2279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5943C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druh_rm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A4AD78" w14:textId="1D9D39EC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druhu reprodukčního materiálu</w:t>
            </w:r>
            <w:r w:rsidR="00AC12D9">
              <w:rPr>
                <w:rFonts w:cs="Calibri"/>
                <w:sz w:val="20"/>
                <w:szCs w:val="20"/>
              </w:rPr>
              <w:t xml:space="preserve"> </w:t>
            </w:r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C_DRUH_RM</w:t>
            </w:r>
            <w:proofErr w:type="spellEnd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9FAF2E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1068B4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B82EB9" w:rsidRPr="00B82EB9" w14:paraId="025613C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0A7DCC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88CA0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BA92D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9FC2A1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A7EB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DD314A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B8BDCD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B82EB9" w:rsidRPr="00B82EB9" w14:paraId="0A29D8C4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40820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C8C86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BD901C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E307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A69BE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B7AFC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DE59DA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B82EB9" w:rsidRPr="00B82EB9" w14:paraId="07A189B4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6D7F2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B35ACD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AF325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2AB8C6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FF723A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CDDCE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B82EB9" w:rsidRPr="00B82EB9" w14:paraId="2D1B038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2C7FCD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2FCB44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95C9D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druh_rostlin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6D2AA6" w14:textId="72F34550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druhu části rostlin</w:t>
            </w:r>
            <w:r w:rsidR="00AC12D9">
              <w:rPr>
                <w:rFonts w:cs="Calibri"/>
                <w:sz w:val="20"/>
                <w:szCs w:val="20"/>
              </w:rPr>
              <w:t xml:space="preserve"> </w:t>
            </w:r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C_OST_RM_DRUH</w:t>
            </w:r>
            <w:proofErr w:type="spellEnd"/>
            <w:r w:rsidR="00AC12D9" w:rsidRPr="00AC12D9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0A119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51043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B82EB9" w:rsidRPr="00B82EB9" w14:paraId="77866F75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63143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0AF7A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CB25D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8B568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D3FEA5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CCBB3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7F37A4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B82EB9" w:rsidRPr="00B82EB9" w14:paraId="086D7453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ED66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23699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9750D2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048F9D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62F4F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51C929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9F041B" w14:textId="77777777" w:rsidR="00B82EB9" w:rsidRPr="00B82EB9" w:rsidRDefault="00B82EB9" w:rsidP="00B82E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64A475F9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1F3F10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672B5E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9B9D56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93DCDBB" w14:textId="30DA5FCD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30A4093" w14:textId="449A084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od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5BFF5F" w14:textId="643C463C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360D3A6" w14:textId="775F5FB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5FE55152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C314D7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A768D9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122203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53B83D9" w14:textId="20E7A2E2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73E04F6" w14:textId="716082F4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do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150FEC6" w14:textId="1E8CB61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4ACE9D" w14:textId="1732561E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0F73FACE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14590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A79F2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19DE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6418C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17BDB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D7235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5D74893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6972C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64E9C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6934A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druh_sm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16082B" w14:textId="7CCD83CF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druhu semenného materiálu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514FF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0514FF">
              <w:rPr>
                <w:rFonts w:cs="Calibri"/>
                <w:i/>
                <w:iCs/>
                <w:sz w:val="20"/>
                <w:szCs w:val="20"/>
              </w:rPr>
              <w:t>C_DRUH_SEM_MATERIALU</w:t>
            </w:r>
            <w:proofErr w:type="spellEnd"/>
            <w:r w:rsidRPr="000514FF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442C1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5D543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665F7AD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C1B91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E739B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9F0E4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F4AFD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0A74F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36FC5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7C15D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6B48AE2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F8E68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B14B2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9DA76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2B309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F50B5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C00E2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EC8F7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036703C9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4D296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39C66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7D5EE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E4C3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AF79D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E29B2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16F6DEB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8D69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E1F6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A7682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kategorie_rm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30FFC" w14:textId="3A4252E4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kategorie reprodukčního materiálu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1461A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21461A">
              <w:rPr>
                <w:rFonts w:cs="Calibri"/>
                <w:i/>
                <w:iCs/>
                <w:sz w:val="20"/>
                <w:szCs w:val="20"/>
              </w:rPr>
              <w:t>C_KATEGORIE_RM</w:t>
            </w:r>
            <w:proofErr w:type="spellEnd"/>
            <w:r w:rsidRPr="0021461A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99076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BD872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62F0F27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CB4D3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D903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7377E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CAFF8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9C38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8DB6B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A7E46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08493785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91C26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DBABB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57F54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68B40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CF533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B8940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131CE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20CF5E0D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E39C1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E90A9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47CE5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C2F19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BBD50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E726F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68B14D36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57DDA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F541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A8E87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kontakt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EA0FD8" w14:textId="2BE2381C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typu kontaktu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A0977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4A0977">
              <w:rPr>
                <w:rFonts w:cs="Calibri"/>
                <w:i/>
                <w:iCs/>
                <w:sz w:val="20"/>
                <w:szCs w:val="20"/>
              </w:rPr>
              <w:t>C_REL_KONTAKTY</w:t>
            </w:r>
            <w:proofErr w:type="spellEnd"/>
            <w:r w:rsidRPr="004A0977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6E8E4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56596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5CB91866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EC0DA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D56AD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7138A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6A05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918B9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A3CD0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FC9A5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637CB95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E9EE6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6AB33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6B074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01DEC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CCEE1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D6F6D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C98EE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6A3A4235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E6E9C4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46F10B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3E0EEC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7345DBE" w14:textId="4B3883B0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EFD36FD" w14:textId="2751291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od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3335037" w14:textId="40238D8D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29932B0" w14:textId="454DA271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48FB046D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790472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50676D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0AD20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E274268" w14:textId="7EA0A712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32B8C02" w14:textId="2227824A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do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8A72F38" w14:textId="04E7A62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0CB7957" w14:textId="1232439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3095063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DF34F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00CDD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E480B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2B231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EDA95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86E1E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359B4654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1CB89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E314D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3194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0C9F56" w14:textId="0565A07F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krajů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A0977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4A0977">
              <w:rPr>
                <w:rFonts w:cs="Calibri"/>
                <w:i/>
                <w:iCs/>
                <w:sz w:val="20"/>
                <w:szCs w:val="20"/>
              </w:rPr>
              <w:t>C_REL_KRAJ</w:t>
            </w:r>
            <w:proofErr w:type="spellEnd"/>
            <w:r w:rsidRPr="004A0977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49A67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83352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6EC257B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E5D59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3FC9D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2FEC1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8203A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D305D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930F3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BADD2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45C7A5F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CC73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62CBC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2FE8A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FE4A5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7660A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67460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F6668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385C01" w:rsidRPr="00B82EB9" w14:paraId="03149204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423707" w14:textId="77777777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C4606B1" w14:textId="77777777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57BBDF2" w14:textId="77777777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732BA51" w14:textId="54EB4DAD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Zkratka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0228142" w14:textId="7FC35EDA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Zkratka kraje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6C56D90" w14:textId="14D55EF0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F08E3B6" w14:textId="4FEE2C1F" w:rsidR="00385C01" w:rsidRPr="00B82EB9" w:rsidRDefault="00385C01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320EA10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37415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D3429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AE380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A74B1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F88B3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00CEE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6FAFB5AB" w14:textId="77777777" w:rsidTr="00016162">
        <w:trPr>
          <w:trHeight w:val="372"/>
        </w:trPr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436D7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CB60B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4A61A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LVS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918309" w14:textId="7D46CDCE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 xml:space="preserve">Číselník </w:t>
            </w:r>
            <w:proofErr w:type="spellStart"/>
            <w:r w:rsidRPr="00B82EB9">
              <w:rPr>
                <w:rFonts w:cs="Calibri"/>
                <w:sz w:val="20"/>
                <w:szCs w:val="20"/>
              </w:rPr>
              <w:t>LVS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4A0977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4A0977">
              <w:rPr>
                <w:rFonts w:cs="Calibri"/>
                <w:i/>
                <w:iCs/>
                <w:sz w:val="20"/>
                <w:szCs w:val="20"/>
              </w:rPr>
              <w:t>C_LVS</w:t>
            </w:r>
            <w:proofErr w:type="spellEnd"/>
            <w:r w:rsidRPr="004A0977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CC6D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3EB8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29C8747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D9453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18F5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24210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147E2F" w14:textId="6A11DCD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39AD17" w14:textId="6CD45AA4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217E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4CF7B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25D34FA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2991B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C6E23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E0D9D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126EDE" w14:textId="46DB5AD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322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3F8FD" w14:textId="67C7BE52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3E08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A1E2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339599E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A2936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FDADF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0689A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DBD815" w14:textId="5E47573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NadmorskaVyskaOd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FD869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Nadmořská výška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1AE2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22800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05C829C9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3E103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007A3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5CD22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774B7" w14:textId="21D35A5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NadmorskaVyskaDo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457A0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Nadmořská výška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8424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C46E4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7A6945FE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7C52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527D4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9CAA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D0DFB" w14:textId="7BD126E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StredniVyska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1E53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Střední nadmořská výška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7D6A5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66737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59B1EED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AF1B5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B861A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7DC8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22EC3F" w14:textId="7B077DE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DelkaVegetacniDoby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E0D4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Délka vegetační doby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DEF3F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43236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530BC98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25D3B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3863E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5E87B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A352D" w14:textId="6D588053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Srazky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26DF2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Srážky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4CCDC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7E9AF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303F3383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3E103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FFCF5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C2F90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D85E00" w14:textId="668AF7B4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PrumernaTeplota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9B2BC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Průměrná teplota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EA211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036B7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6F1CD918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A7FCA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94B19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6DD1A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11182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D7C51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B0DD0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72F6882D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14F5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0DFD3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B933A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platnost_uj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FF5860" w14:textId="46F14A7C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platnosti uznané jednotky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B0758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3B0758">
              <w:rPr>
                <w:rFonts w:cs="Calibri"/>
                <w:i/>
                <w:iCs/>
                <w:sz w:val="20"/>
                <w:szCs w:val="20"/>
              </w:rPr>
              <w:t>C_PLATNOST_UJ</w:t>
            </w:r>
            <w:proofErr w:type="spellEnd"/>
            <w:r w:rsidRPr="003B0758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EE120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3E0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44A5A83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D32D4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7D755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0B04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BFA05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77F41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DCDE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58043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1996846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3211D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E3BEE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203EB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12204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6D606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17CE4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51F7A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19814A0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6343B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2A39A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F156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97742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50F0A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2C749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7959D4E6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01B67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C2282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8C5FF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PLO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49D50E" w14:textId="1743AA50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 xml:space="preserve">Číselník </w:t>
            </w:r>
            <w:proofErr w:type="spellStart"/>
            <w:r w:rsidRPr="00B82EB9">
              <w:rPr>
                <w:rFonts w:cs="Calibri"/>
                <w:sz w:val="20"/>
                <w:szCs w:val="20"/>
              </w:rPr>
              <w:t>PLO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0649B6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0649B6">
              <w:rPr>
                <w:rFonts w:cs="Calibri"/>
                <w:i/>
                <w:iCs/>
                <w:sz w:val="20"/>
                <w:szCs w:val="20"/>
              </w:rPr>
              <w:t>C_PLO</w:t>
            </w:r>
            <w:proofErr w:type="spellEnd"/>
            <w:r w:rsidRPr="000649B6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7F438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4DF91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4EF81BF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496AF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9B03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092A8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272DD" w14:textId="65CE886B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ED43A2" w14:textId="5D745BDE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 xml:space="preserve">Kód 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484BF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95F58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5A8A4F8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6E01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DF1BF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064C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676A9B" w14:textId="244C458B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322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71923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04883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E9FC8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36E96725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1A427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74A73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3F0C7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D3EBE" w14:textId="3DA17313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ZemepisnaDelka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ECC3E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Zeměpisná délka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238C2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C52A0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EA49B4" w:rsidRPr="00B82EB9" w14:paraId="0B80F908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26B6C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3FD7C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469A9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A50824" w14:textId="24585DB3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ZemepisnaSirka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3627F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Zeměpisná šířka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A8153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4364D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EA49B4" w:rsidRPr="00B82EB9" w14:paraId="0F4726C3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DE68B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64394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F5475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BF589B" w14:textId="04AB1D04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322B9">
              <w:rPr>
                <w:rFonts w:cs="Calibri"/>
                <w:sz w:val="20"/>
                <w:szCs w:val="20"/>
              </w:rPr>
              <w:t>ElevacniCharakteristika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B7176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Elevační charakteristika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090C1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21304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42E57F58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A6B51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D502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78AF2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E338F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0E1DF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A1A28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741EAF0E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532C6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DC738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487D0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F12280" w14:textId="1A1B35F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původu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B0758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3B0758">
              <w:rPr>
                <w:rFonts w:cs="Calibri"/>
                <w:i/>
                <w:iCs/>
                <w:sz w:val="20"/>
                <w:szCs w:val="20"/>
              </w:rPr>
              <w:t>C_PUVOD</w:t>
            </w:r>
            <w:proofErr w:type="spellEnd"/>
            <w:r w:rsidRPr="003B0758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C561B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3764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4F014D57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2E9DA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63DDC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3FCC4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8D518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7CB02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7ED6C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019D6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3B565A33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00EE6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C7B40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53122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EBD84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D4F68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0297F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8CF9C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75C820A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CF1E6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CD825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0D733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0995F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CBEDA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697C0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1175C2FD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9ADB6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E0B63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BA6E9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typ_zdroje_rm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3142D6" w14:textId="423D0DCE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Seznam položek zvoleného číselníku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B0758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3B0758">
              <w:rPr>
                <w:rFonts w:cs="Calibri"/>
                <w:i/>
                <w:iCs/>
                <w:sz w:val="20"/>
                <w:szCs w:val="20"/>
              </w:rPr>
              <w:t>C_TYP_ZDROJE_RM</w:t>
            </w:r>
            <w:proofErr w:type="spellEnd"/>
            <w:r w:rsidRPr="003B0758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DDFD7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524D8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6219BC9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C6103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680F0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164B4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51B4C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924BE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75D91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1740B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71B2D61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65A59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8F0B9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C895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EE384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2F6C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F2267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A1B3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5D83B342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CCD4C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0C943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ED06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AEECB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BB2F4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1061C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6CAD1F7B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0CC0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1F4B3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94177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ucel_pouziti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556F26" w14:textId="1E4DDEA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účelu použití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02402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502402">
              <w:rPr>
                <w:rFonts w:cs="Calibri"/>
                <w:i/>
                <w:iCs/>
                <w:sz w:val="20"/>
                <w:szCs w:val="20"/>
              </w:rPr>
              <w:t>C_NOV_UCEL_POUZITI</w:t>
            </w:r>
            <w:proofErr w:type="spellEnd"/>
            <w:r w:rsidRPr="00502402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95D7C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82BD8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26ED6E86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9DAA2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96278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778C8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572E7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EB57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A48A7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006B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3F26FD4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B5C35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132D4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BCECD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D5B03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D71BB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EB8C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13BC2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00387F0C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CFCBE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CF77A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2EF83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F65EE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3B1D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EA4A7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01895AB8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6E967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8F72C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32334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vydal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E7178B" w14:textId="716C3018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poboček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7061F4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7061F4">
              <w:rPr>
                <w:rFonts w:cs="Calibri"/>
                <w:i/>
                <w:iCs/>
                <w:sz w:val="20"/>
                <w:szCs w:val="20"/>
              </w:rPr>
              <w:t>C_POP_VYDAL</w:t>
            </w:r>
            <w:proofErr w:type="spellEnd"/>
            <w:r w:rsidRPr="007061F4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7F120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E36AE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65FBC8B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69F1E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70FE9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E3882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EB6FE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312C2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781E0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24B33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17A9F0CB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50648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E856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BFECB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E9532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2869E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74394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C661F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07F931D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8752F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86C8E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D6842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98F9E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B8DBA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CE83D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A556A0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2DC28CC6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9A52A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061C0E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1328862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AA6D3FE" w14:textId="44130CDD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D1FA08C" w14:textId="3F80858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od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15EFCA3" w14:textId="7FAE3FBC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40EFB10" w14:textId="75A30A4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2A50709B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59F1E5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45B5B13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FC1CA9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859870" w14:textId="318733FB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35C026" w14:textId="1F34709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do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1196C3D" w14:textId="511A441A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75A3283" w14:textId="7A83CC95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6F3E768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F8AB6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D5CE5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59B3B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51A5E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56E1D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22DB2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82EB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EA49B4" w:rsidRPr="00B82EB9" w14:paraId="5CD36BAA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551F0F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956761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ABC16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vznik_oddilu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7DCCB" w14:textId="31E9BE9B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Číselník vzniku oddílu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02402">
              <w:rPr>
                <w:rFonts w:cs="Calibri"/>
                <w:i/>
                <w:iCs/>
                <w:sz w:val="20"/>
                <w:szCs w:val="20"/>
              </w:rPr>
              <w:t>[</w:t>
            </w:r>
            <w:proofErr w:type="spellStart"/>
            <w:r w:rsidRPr="00502402">
              <w:rPr>
                <w:rFonts w:cs="Calibri"/>
                <w:i/>
                <w:iCs/>
                <w:sz w:val="20"/>
                <w:szCs w:val="20"/>
              </w:rPr>
              <w:t>C_VZNIK_ODDILU</w:t>
            </w:r>
            <w:proofErr w:type="spellEnd"/>
            <w:r w:rsidRPr="00502402">
              <w:rPr>
                <w:rFonts w:cs="Calibr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4E370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B82EB9">
              <w:rPr>
                <w:rFonts w:cs="Calibri"/>
                <w:sz w:val="20"/>
                <w:szCs w:val="20"/>
              </w:rPr>
              <w:t>1-n</w:t>
            </w:r>
            <w:proofErr w:type="gramEnd"/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A2EFB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EA49B4" w:rsidRPr="00B82EB9" w14:paraId="48688C61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D6425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BB8E1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47190A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988B3E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2B80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Kód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FB54C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FA3B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EA49B4" w:rsidRPr="00B82EB9" w14:paraId="41042210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DE4A77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DBA04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0B71C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9D758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B38DE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Popis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5764C8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C21749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82EB9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EA49B4" w:rsidRPr="00B82EB9" w14:paraId="48CEBA44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111FF0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A712054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0F23B96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7E4DA1C" w14:textId="740D438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1903E3D" w14:textId="0B212C71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od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5B06A61" w14:textId="3C6FCC9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EDB1E6" w14:textId="11EB355D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EA49B4" w:rsidRPr="00B82EB9" w14:paraId="73B0D17F" w14:textId="77777777" w:rsidTr="00D26B6D"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0BC9DBD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EFC3D25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DC273FB" w14:textId="77777777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7E83F39" w14:textId="0F399B73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30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3CE3BC8" w14:textId="746CC369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61E96">
              <w:rPr>
                <w:rFonts w:cs="Calibri"/>
                <w:sz w:val="20"/>
                <w:szCs w:val="20"/>
              </w:rPr>
              <w:t>Platnost do</w:t>
            </w:r>
          </w:p>
        </w:tc>
        <w:tc>
          <w:tcPr>
            <w:tcW w:w="4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D84BD5" w14:textId="28087906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2EB9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70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9E224F5" w14:textId="54CF4BFC" w:rsidR="00EA49B4" w:rsidRPr="00B82EB9" w:rsidRDefault="00EA49B4" w:rsidP="00EA49B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61E96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</w:tbl>
    <w:p w14:paraId="4CF1E692" w14:textId="569B91C8" w:rsidR="00287A8E" w:rsidRDefault="00B82EB9">
      <w:pPr>
        <w:spacing w:after="0" w:line="240" w:lineRule="auto"/>
        <w:rPr>
          <w:b/>
          <w:color w:val="B2BC00"/>
          <w:sz w:val="36"/>
          <w:szCs w:val="36"/>
        </w:rPr>
      </w:pPr>
      <w:r w:rsidRPr="00B82EB9">
        <w:t xml:space="preserve"> </w:t>
      </w:r>
      <w:r w:rsidR="00287A8E">
        <w:br w:type="page"/>
      </w:r>
    </w:p>
    <w:p w14:paraId="4F4DCF7D" w14:textId="1CDD4CA1" w:rsidR="00B32382" w:rsidRDefault="00CC6CA2" w:rsidP="00B32382">
      <w:pPr>
        <w:pStyle w:val="Nadpis1"/>
      </w:pPr>
      <w:bookmarkStart w:id="10" w:name="_Toc86679997"/>
      <w:bookmarkEnd w:id="6"/>
      <w:bookmarkEnd w:id="7"/>
      <w:bookmarkEnd w:id="8"/>
      <w:bookmarkEnd w:id="9"/>
      <w:r>
        <w:lastRenderedPageBreak/>
        <w:t>Chybová hlášení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28"/>
      </w:tblGrid>
      <w:tr w:rsidR="00CC6CA2" w:rsidRPr="00F113B8" w14:paraId="6263C2A4" w14:textId="77777777" w:rsidTr="00CC6CA2">
        <w:trPr>
          <w:trHeight w:val="79"/>
          <w:tblHeader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6DA8" w14:textId="12FE465D" w:rsidR="00CC6CA2" w:rsidRPr="00F113B8" w:rsidRDefault="00C20D67" w:rsidP="00CA7CF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3BE5" w14:textId="065E1AB6" w:rsidR="00CC6CA2" w:rsidRPr="00C20D67" w:rsidRDefault="00CC6CA2" w:rsidP="00F113B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0D67">
              <w:rPr>
                <w:b/>
                <w:bCs/>
                <w:color w:val="000000"/>
                <w:sz w:val="20"/>
                <w:szCs w:val="20"/>
                <w:lang w:eastAsia="cs-CZ"/>
              </w:rPr>
              <w:t>Výsledek</w:t>
            </w:r>
          </w:p>
        </w:tc>
      </w:tr>
      <w:tr w:rsidR="00CC6CA2" w:rsidRPr="00DB7EE7" w14:paraId="004BB7D1" w14:textId="77777777" w:rsidTr="00CC6CA2">
        <w:trPr>
          <w:trHeight w:val="187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A9A5" w14:textId="633FDABD" w:rsidR="00CC6CA2" w:rsidRPr="00DB7EE7" w:rsidRDefault="00CC6CA2" w:rsidP="00603B4D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zadá hodnoty mimo výčet hodnot elementu.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F9EC" w14:textId="0EF51FD6" w:rsidR="00CC6CA2" w:rsidRPr="00DB7EE7" w:rsidRDefault="00CC6CA2" w:rsidP="00603B4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Chyba, restrikce neumožní zaslat požadavek, který nesplňuje restrikce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XSD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CC6CA2">
      <w:headerReference w:type="default" r:id="rId12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1D45" w14:textId="77777777" w:rsidR="00F51211" w:rsidRDefault="00F51211" w:rsidP="00F736A9">
      <w:pPr>
        <w:spacing w:after="0" w:line="240" w:lineRule="auto"/>
      </w:pPr>
      <w:r>
        <w:separator/>
      </w:r>
    </w:p>
  </w:endnote>
  <w:endnote w:type="continuationSeparator" w:id="0">
    <w:p w14:paraId="2315467D" w14:textId="77777777" w:rsidR="00F51211" w:rsidRDefault="00F51211" w:rsidP="00F736A9">
      <w:pPr>
        <w:spacing w:after="0" w:line="240" w:lineRule="auto"/>
      </w:pPr>
      <w:r>
        <w:continuationSeparator/>
      </w:r>
    </w:p>
  </w:endnote>
  <w:endnote w:type="continuationNotice" w:id="1">
    <w:p w14:paraId="1BAB927E" w14:textId="77777777" w:rsidR="00F51211" w:rsidRDefault="00F51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7783473E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5EF774A1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035065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3871" w14:textId="77777777" w:rsidR="00F51211" w:rsidRDefault="00F51211" w:rsidP="00F736A9">
      <w:pPr>
        <w:spacing w:after="0" w:line="240" w:lineRule="auto"/>
      </w:pPr>
      <w:r>
        <w:separator/>
      </w:r>
    </w:p>
  </w:footnote>
  <w:footnote w:type="continuationSeparator" w:id="0">
    <w:p w14:paraId="6EE07A4D" w14:textId="77777777" w:rsidR="00F51211" w:rsidRDefault="00F51211" w:rsidP="00F736A9">
      <w:pPr>
        <w:spacing w:after="0" w:line="240" w:lineRule="auto"/>
      </w:pPr>
      <w:r>
        <w:continuationSeparator/>
      </w:r>
    </w:p>
  </w:footnote>
  <w:footnote w:type="continuationNotice" w:id="1">
    <w:p w14:paraId="60FA53A6" w14:textId="77777777" w:rsidR="00F51211" w:rsidRDefault="00F51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20277E1F" w:rsidR="00210C7A" w:rsidRPr="005B3963" w:rsidRDefault="00210C7A" w:rsidP="00016162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016162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03B38">
                <w:rPr>
                  <w:b/>
                  <w:bCs/>
                  <w:sz w:val="18"/>
                  <w:szCs w:val="18"/>
                </w:rPr>
                <w:t>ERM_CIS01A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03B38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Získání dat číselníku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10C7A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10C7A" w14:paraId="690AD275" w14:textId="77777777" w:rsidTr="00962AE5">
            <w:tc>
              <w:tcPr>
                <w:tcW w:w="12529" w:type="dxa"/>
              </w:tcPr>
              <w:p w14:paraId="5F97B3DD" w14:textId="7622E254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ED5B1E">
                  <w:rPr>
                    <w:sz w:val="18"/>
                    <w:szCs w:val="18"/>
                  </w:rPr>
                  <w:t>Dokumentace WS: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F03B38">
                      <w:rPr>
                        <w:b/>
                        <w:bCs/>
                        <w:sz w:val="18"/>
                        <w:szCs w:val="18"/>
                      </w:rPr>
                      <w:t>ERM_CIS01A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F03B38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Získání dat číselníku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19" name="Obráze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10C7A" w:rsidRDefault="00210C7A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10C7A" w:rsidRPr="00D577A3" w:rsidRDefault="00210C7A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67B"/>
    <w:rsid w:val="00004AE0"/>
    <w:rsid w:val="00016162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14FF"/>
    <w:rsid w:val="00052206"/>
    <w:rsid w:val="0005479A"/>
    <w:rsid w:val="00055394"/>
    <w:rsid w:val="00057008"/>
    <w:rsid w:val="00060D5C"/>
    <w:rsid w:val="00061005"/>
    <w:rsid w:val="00063ACB"/>
    <w:rsid w:val="000649B6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2093"/>
    <w:rsid w:val="000B46B3"/>
    <w:rsid w:val="000C10FC"/>
    <w:rsid w:val="000C59B3"/>
    <w:rsid w:val="000C6901"/>
    <w:rsid w:val="000C7406"/>
    <w:rsid w:val="000D2B7E"/>
    <w:rsid w:val="000D5063"/>
    <w:rsid w:val="000D58C0"/>
    <w:rsid w:val="000D7FFB"/>
    <w:rsid w:val="000E51A3"/>
    <w:rsid w:val="000E5778"/>
    <w:rsid w:val="000E7473"/>
    <w:rsid w:val="000F0D7C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6992"/>
    <w:rsid w:val="00127005"/>
    <w:rsid w:val="00127530"/>
    <w:rsid w:val="001303E1"/>
    <w:rsid w:val="00130722"/>
    <w:rsid w:val="001321B5"/>
    <w:rsid w:val="001341B9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59C1"/>
    <w:rsid w:val="001B5E11"/>
    <w:rsid w:val="001C4C0B"/>
    <w:rsid w:val="001C6B93"/>
    <w:rsid w:val="001D2A8C"/>
    <w:rsid w:val="001E419F"/>
    <w:rsid w:val="001E52DA"/>
    <w:rsid w:val="001F0E4E"/>
    <w:rsid w:val="001F177F"/>
    <w:rsid w:val="001F649B"/>
    <w:rsid w:val="00200EA0"/>
    <w:rsid w:val="002024F8"/>
    <w:rsid w:val="002054B6"/>
    <w:rsid w:val="00210C7A"/>
    <w:rsid w:val="00211559"/>
    <w:rsid w:val="0021461A"/>
    <w:rsid w:val="002174D5"/>
    <w:rsid w:val="00221C66"/>
    <w:rsid w:val="00222BF1"/>
    <w:rsid w:val="002248E8"/>
    <w:rsid w:val="00224A0D"/>
    <w:rsid w:val="002255E9"/>
    <w:rsid w:val="002300B6"/>
    <w:rsid w:val="0023098C"/>
    <w:rsid w:val="00231D98"/>
    <w:rsid w:val="0024014B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88C"/>
    <w:rsid w:val="00280C14"/>
    <w:rsid w:val="00281623"/>
    <w:rsid w:val="00282C78"/>
    <w:rsid w:val="00284C4B"/>
    <w:rsid w:val="00286DB0"/>
    <w:rsid w:val="00287A8E"/>
    <w:rsid w:val="002947B6"/>
    <w:rsid w:val="002A109D"/>
    <w:rsid w:val="002A262B"/>
    <w:rsid w:val="002A72BF"/>
    <w:rsid w:val="002B2742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20C1"/>
    <w:rsid w:val="002F6294"/>
    <w:rsid w:val="00300B6D"/>
    <w:rsid w:val="003013B4"/>
    <w:rsid w:val="003025EB"/>
    <w:rsid w:val="00304423"/>
    <w:rsid w:val="003104F7"/>
    <w:rsid w:val="00310DC4"/>
    <w:rsid w:val="00312729"/>
    <w:rsid w:val="0031387C"/>
    <w:rsid w:val="00322213"/>
    <w:rsid w:val="003315A8"/>
    <w:rsid w:val="003321B4"/>
    <w:rsid w:val="00337FB0"/>
    <w:rsid w:val="00341F62"/>
    <w:rsid w:val="0034331D"/>
    <w:rsid w:val="00351EE3"/>
    <w:rsid w:val="00353D73"/>
    <w:rsid w:val="00353EBB"/>
    <w:rsid w:val="00361371"/>
    <w:rsid w:val="0036140A"/>
    <w:rsid w:val="003622E0"/>
    <w:rsid w:val="00363204"/>
    <w:rsid w:val="00363409"/>
    <w:rsid w:val="003677B3"/>
    <w:rsid w:val="00385C01"/>
    <w:rsid w:val="00385D40"/>
    <w:rsid w:val="00386E7B"/>
    <w:rsid w:val="0038703A"/>
    <w:rsid w:val="00387519"/>
    <w:rsid w:val="00390A58"/>
    <w:rsid w:val="0039112F"/>
    <w:rsid w:val="0039129E"/>
    <w:rsid w:val="0039179D"/>
    <w:rsid w:val="003A48D8"/>
    <w:rsid w:val="003B075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11E0D"/>
    <w:rsid w:val="00413B2A"/>
    <w:rsid w:val="00420B80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5ADF"/>
    <w:rsid w:val="00496789"/>
    <w:rsid w:val="004A0977"/>
    <w:rsid w:val="004A099E"/>
    <w:rsid w:val="004A5841"/>
    <w:rsid w:val="004A740B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D6949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402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601CB2"/>
    <w:rsid w:val="00603B4D"/>
    <w:rsid w:val="00612BC7"/>
    <w:rsid w:val="00613870"/>
    <w:rsid w:val="006156B9"/>
    <w:rsid w:val="006171B4"/>
    <w:rsid w:val="006172E7"/>
    <w:rsid w:val="006238BE"/>
    <w:rsid w:val="00623E2B"/>
    <w:rsid w:val="006314A5"/>
    <w:rsid w:val="006427DA"/>
    <w:rsid w:val="00645AB7"/>
    <w:rsid w:val="00646298"/>
    <w:rsid w:val="00647840"/>
    <w:rsid w:val="00650DDB"/>
    <w:rsid w:val="00651649"/>
    <w:rsid w:val="00651D15"/>
    <w:rsid w:val="0065303F"/>
    <w:rsid w:val="0065374F"/>
    <w:rsid w:val="00654835"/>
    <w:rsid w:val="00655517"/>
    <w:rsid w:val="00657DC9"/>
    <w:rsid w:val="00670C90"/>
    <w:rsid w:val="006800C2"/>
    <w:rsid w:val="00684198"/>
    <w:rsid w:val="006852DE"/>
    <w:rsid w:val="006A1416"/>
    <w:rsid w:val="006A5B28"/>
    <w:rsid w:val="006A5C08"/>
    <w:rsid w:val="006B4518"/>
    <w:rsid w:val="006B7662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061F4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2D7"/>
    <w:rsid w:val="00782C67"/>
    <w:rsid w:val="007850B0"/>
    <w:rsid w:val="00785F4C"/>
    <w:rsid w:val="007864D9"/>
    <w:rsid w:val="007945E9"/>
    <w:rsid w:val="0079688E"/>
    <w:rsid w:val="007A4BE9"/>
    <w:rsid w:val="007A520D"/>
    <w:rsid w:val="007A5AFB"/>
    <w:rsid w:val="007A635C"/>
    <w:rsid w:val="007A6BAA"/>
    <w:rsid w:val="007A7C7F"/>
    <w:rsid w:val="007B2482"/>
    <w:rsid w:val="007B526B"/>
    <w:rsid w:val="007B6936"/>
    <w:rsid w:val="007B73FC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1539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1646"/>
    <w:rsid w:val="008A5D8A"/>
    <w:rsid w:val="008B0119"/>
    <w:rsid w:val="008B54A1"/>
    <w:rsid w:val="008C15DA"/>
    <w:rsid w:val="008C32D3"/>
    <w:rsid w:val="008C5219"/>
    <w:rsid w:val="008C6EB1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30199"/>
    <w:rsid w:val="009332AA"/>
    <w:rsid w:val="0093393B"/>
    <w:rsid w:val="00934AA2"/>
    <w:rsid w:val="00944CDA"/>
    <w:rsid w:val="009460C1"/>
    <w:rsid w:val="00946791"/>
    <w:rsid w:val="009509B2"/>
    <w:rsid w:val="0095335F"/>
    <w:rsid w:val="00955A58"/>
    <w:rsid w:val="00957794"/>
    <w:rsid w:val="00962AE5"/>
    <w:rsid w:val="00965FAD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2187"/>
    <w:rsid w:val="009F1C53"/>
    <w:rsid w:val="009F3E2B"/>
    <w:rsid w:val="00A0314B"/>
    <w:rsid w:val="00A0330D"/>
    <w:rsid w:val="00A03C34"/>
    <w:rsid w:val="00A0664D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5216"/>
    <w:rsid w:val="00A365D5"/>
    <w:rsid w:val="00A36BED"/>
    <w:rsid w:val="00A373CF"/>
    <w:rsid w:val="00A44C9B"/>
    <w:rsid w:val="00A477FC"/>
    <w:rsid w:val="00A47A18"/>
    <w:rsid w:val="00A50A62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2521"/>
    <w:rsid w:val="00A84BA0"/>
    <w:rsid w:val="00A85992"/>
    <w:rsid w:val="00A90078"/>
    <w:rsid w:val="00A91818"/>
    <w:rsid w:val="00A95263"/>
    <w:rsid w:val="00AA0F6B"/>
    <w:rsid w:val="00AA1AB9"/>
    <w:rsid w:val="00AA5B07"/>
    <w:rsid w:val="00AA6454"/>
    <w:rsid w:val="00AB0400"/>
    <w:rsid w:val="00AB2353"/>
    <w:rsid w:val="00AB2F80"/>
    <w:rsid w:val="00AB3E1E"/>
    <w:rsid w:val="00AB4A18"/>
    <w:rsid w:val="00AB5759"/>
    <w:rsid w:val="00AB7068"/>
    <w:rsid w:val="00AC12D9"/>
    <w:rsid w:val="00AC35C3"/>
    <w:rsid w:val="00AC5ADB"/>
    <w:rsid w:val="00AC60CE"/>
    <w:rsid w:val="00AC7E8A"/>
    <w:rsid w:val="00AD41F9"/>
    <w:rsid w:val="00AD507D"/>
    <w:rsid w:val="00AD73E6"/>
    <w:rsid w:val="00AE0DAA"/>
    <w:rsid w:val="00AE4AEB"/>
    <w:rsid w:val="00AE6A62"/>
    <w:rsid w:val="00AF1B73"/>
    <w:rsid w:val="00AF7153"/>
    <w:rsid w:val="00B004FC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464E0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2EB9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E89"/>
    <w:rsid w:val="00BD0B7C"/>
    <w:rsid w:val="00BD7A23"/>
    <w:rsid w:val="00BE1CDB"/>
    <w:rsid w:val="00BE25B4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0D67"/>
    <w:rsid w:val="00C22774"/>
    <w:rsid w:val="00C234D6"/>
    <w:rsid w:val="00C242B3"/>
    <w:rsid w:val="00C2552A"/>
    <w:rsid w:val="00C31238"/>
    <w:rsid w:val="00C31671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6A52"/>
    <w:rsid w:val="00C60F48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3A91"/>
    <w:rsid w:val="00CA4BFB"/>
    <w:rsid w:val="00CA6540"/>
    <w:rsid w:val="00CA7CF8"/>
    <w:rsid w:val="00CB28FC"/>
    <w:rsid w:val="00CB2A28"/>
    <w:rsid w:val="00CB7831"/>
    <w:rsid w:val="00CC0006"/>
    <w:rsid w:val="00CC0D20"/>
    <w:rsid w:val="00CC2560"/>
    <w:rsid w:val="00CC47A4"/>
    <w:rsid w:val="00CC5665"/>
    <w:rsid w:val="00CC6CA2"/>
    <w:rsid w:val="00CC7D93"/>
    <w:rsid w:val="00CD67DE"/>
    <w:rsid w:val="00CE6059"/>
    <w:rsid w:val="00CE65FA"/>
    <w:rsid w:val="00CF41C4"/>
    <w:rsid w:val="00CF53D0"/>
    <w:rsid w:val="00CF668E"/>
    <w:rsid w:val="00CF72E6"/>
    <w:rsid w:val="00CF783C"/>
    <w:rsid w:val="00D01292"/>
    <w:rsid w:val="00D01B60"/>
    <w:rsid w:val="00D03CBE"/>
    <w:rsid w:val="00D0423F"/>
    <w:rsid w:val="00D075CD"/>
    <w:rsid w:val="00D07729"/>
    <w:rsid w:val="00D07EA6"/>
    <w:rsid w:val="00D115A0"/>
    <w:rsid w:val="00D12FEC"/>
    <w:rsid w:val="00D13189"/>
    <w:rsid w:val="00D1558B"/>
    <w:rsid w:val="00D17843"/>
    <w:rsid w:val="00D2160D"/>
    <w:rsid w:val="00D23AF5"/>
    <w:rsid w:val="00D24A10"/>
    <w:rsid w:val="00D25182"/>
    <w:rsid w:val="00D25336"/>
    <w:rsid w:val="00D26B6D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DC3"/>
    <w:rsid w:val="00D83D71"/>
    <w:rsid w:val="00D84E61"/>
    <w:rsid w:val="00D903D1"/>
    <w:rsid w:val="00D95674"/>
    <w:rsid w:val="00DA19B7"/>
    <w:rsid w:val="00DA32CD"/>
    <w:rsid w:val="00DA3B04"/>
    <w:rsid w:val="00DA52F8"/>
    <w:rsid w:val="00DA78B0"/>
    <w:rsid w:val="00DB1782"/>
    <w:rsid w:val="00DB2A43"/>
    <w:rsid w:val="00DB3088"/>
    <w:rsid w:val="00DB718E"/>
    <w:rsid w:val="00DB7EE7"/>
    <w:rsid w:val="00DC57F3"/>
    <w:rsid w:val="00DC5DA5"/>
    <w:rsid w:val="00DD6346"/>
    <w:rsid w:val="00DD7105"/>
    <w:rsid w:val="00DD77A5"/>
    <w:rsid w:val="00DE1BC9"/>
    <w:rsid w:val="00DE28A6"/>
    <w:rsid w:val="00DE54E6"/>
    <w:rsid w:val="00DF22F4"/>
    <w:rsid w:val="00DF3BAD"/>
    <w:rsid w:val="00DF3E74"/>
    <w:rsid w:val="00DF5683"/>
    <w:rsid w:val="00DF598E"/>
    <w:rsid w:val="00DF7FF1"/>
    <w:rsid w:val="00E035DD"/>
    <w:rsid w:val="00E05608"/>
    <w:rsid w:val="00E0689B"/>
    <w:rsid w:val="00E07D88"/>
    <w:rsid w:val="00E17021"/>
    <w:rsid w:val="00E25FCC"/>
    <w:rsid w:val="00E27585"/>
    <w:rsid w:val="00E34669"/>
    <w:rsid w:val="00E3638F"/>
    <w:rsid w:val="00E500B0"/>
    <w:rsid w:val="00E52C6F"/>
    <w:rsid w:val="00E53553"/>
    <w:rsid w:val="00E563E1"/>
    <w:rsid w:val="00E60DDC"/>
    <w:rsid w:val="00E6132F"/>
    <w:rsid w:val="00E61E96"/>
    <w:rsid w:val="00E64FBB"/>
    <w:rsid w:val="00E66664"/>
    <w:rsid w:val="00E719C3"/>
    <w:rsid w:val="00E72444"/>
    <w:rsid w:val="00E773A5"/>
    <w:rsid w:val="00E8613B"/>
    <w:rsid w:val="00E97AF1"/>
    <w:rsid w:val="00E97DDA"/>
    <w:rsid w:val="00EA2BFA"/>
    <w:rsid w:val="00EA3039"/>
    <w:rsid w:val="00EA49B4"/>
    <w:rsid w:val="00EA70F4"/>
    <w:rsid w:val="00EB17ED"/>
    <w:rsid w:val="00EB2FA5"/>
    <w:rsid w:val="00EB4810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5B1E"/>
    <w:rsid w:val="00ED62AE"/>
    <w:rsid w:val="00ED6495"/>
    <w:rsid w:val="00EF13CA"/>
    <w:rsid w:val="00EF1DC2"/>
    <w:rsid w:val="00EF31C2"/>
    <w:rsid w:val="00EF420C"/>
    <w:rsid w:val="00F00BC4"/>
    <w:rsid w:val="00F01537"/>
    <w:rsid w:val="00F01A3D"/>
    <w:rsid w:val="00F0203F"/>
    <w:rsid w:val="00F03B38"/>
    <w:rsid w:val="00F072F4"/>
    <w:rsid w:val="00F1053D"/>
    <w:rsid w:val="00F113B8"/>
    <w:rsid w:val="00F23AAC"/>
    <w:rsid w:val="00F24971"/>
    <w:rsid w:val="00F259CE"/>
    <w:rsid w:val="00F33AA1"/>
    <w:rsid w:val="00F33F4E"/>
    <w:rsid w:val="00F36DBE"/>
    <w:rsid w:val="00F41650"/>
    <w:rsid w:val="00F424C7"/>
    <w:rsid w:val="00F46330"/>
    <w:rsid w:val="00F506C1"/>
    <w:rsid w:val="00F51211"/>
    <w:rsid w:val="00F523D6"/>
    <w:rsid w:val="00F53E62"/>
    <w:rsid w:val="00F66DAC"/>
    <w:rsid w:val="00F6743C"/>
    <w:rsid w:val="00F67C66"/>
    <w:rsid w:val="00F736A9"/>
    <w:rsid w:val="00F741AB"/>
    <w:rsid w:val="00F759B0"/>
    <w:rsid w:val="00F84A95"/>
    <w:rsid w:val="00F93509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1727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0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A30DA91CB9BC42D0B47CD4FB9D3AB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25A02-729D-4B16-8A16-FA4BC4F0C2C5}"/>
      </w:docPartPr>
      <w:docPartBody>
        <w:p w:rsidR="00000000" w:rsidRDefault="00E074CD" w:rsidP="00E074CD">
          <w:pPr>
            <w:pStyle w:val="A30DA91CB9BC42D0B47CD4FB9D3AB56B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ED0FAF1B67E843A692ADACCF079C1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B97CB-E4C3-4CBB-88FF-4A2302F47D4B}"/>
      </w:docPartPr>
      <w:docPartBody>
        <w:p w:rsidR="00000000" w:rsidRDefault="00E074CD" w:rsidP="00E074CD">
          <w:pPr>
            <w:pStyle w:val="ED0FAF1B67E843A692ADACCF079C1994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119D8"/>
    <w:rsid w:val="00023035"/>
    <w:rsid w:val="00024E1C"/>
    <w:rsid w:val="0007025F"/>
    <w:rsid w:val="000B161D"/>
    <w:rsid w:val="000B5ECD"/>
    <w:rsid w:val="000C7DE1"/>
    <w:rsid w:val="000F109E"/>
    <w:rsid w:val="001051B0"/>
    <w:rsid w:val="00121892"/>
    <w:rsid w:val="0013410F"/>
    <w:rsid w:val="00167684"/>
    <w:rsid w:val="00170DC1"/>
    <w:rsid w:val="0018671E"/>
    <w:rsid w:val="00191FD6"/>
    <w:rsid w:val="001F160F"/>
    <w:rsid w:val="001F781D"/>
    <w:rsid w:val="00223CAD"/>
    <w:rsid w:val="002A1BC7"/>
    <w:rsid w:val="00313E08"/>
    <w:rsid w:val="00326905"/>
    <w:rsid w:val="0034254F"/>
    <w:rsid w:val="00350262"/>
    <w:rsid w:val="003762AB"/>
    <w:rsid w:val="003914DE"/>
    <w:rsid w:val="003A1019"/>
    <w:rsid w:val="003A1C01"/>
    <w:rsid w:val="003C518F"/>
    <w:rsid w:val="003D35E8"/>
    <w:rsid w:val="003E7323"/>
    <w:rsid w:val="00401B23"/>
    <w:rsid w:val="00442E91"/>
    <w:rsid w:val="00466404"/>
    <w:rsid w:val="00482FF1"/>
    <w:rsid w:val="004A3052"/>
    <w:rsid w:val="004B0C64"/>
    <w:rsid w:val="004B3F6D"/>
    <w:rsid w:val="004E28B8"/>
    <w:rsid w:val="004E7B8B"/>
    <w:rsid w:val="00542725"/>
    <w:rsid w:val="005D789B"/>
    <w:rsid w:val="005F4FD9"/>
    <w:rsid w:val="00627ED8"/>
    <w:rsid w:val="00633AC3"/>
    <w:rsid w:val="00661C8F"/>
    <w:rsid w:val="006A20B1"/>
    <w:rsid w:val="006A6DD3"/>
    <w:rsid w:val="006D7AD5"/>
    <w:rsid w:val="006D7E5C"/>
    <w:rsid w:val="00710727"/>
    <w:rsid w:val="0075604C"/>
    <w:rsid w:val="007C1DA3"/>
    <w:rsid w:val="00821825"/>
    <w:rsid w:val="008422AC"/>
    <w:rsid w:val="00843A07"/>
    <w:rsid w:val="008D7B32"/>
    <w:rsid w:val="008F6D16"/>
    <w:rsid w:val="0090614E"/>
    <w:rsid w:val="00951F8C"/>
    <w:rsid w:val="009565D7"/>
    <w:rsid w:val="009D1657"/>
    <w:rsid w:val="00A17078"/>
    <w:rsid w:val="00A52782"/>
    <w:rsid w:val="00AE0380"/>
    <w:rsid w:val="00AF0EB4"/>
    <w:rsid w:val="00B50552"/>
    <w:rsid w:val="00B81C78"/>
    <w:rsid w:val="00B87AF2"/>
    <w:rsid w:val="00BB5F48"/>
    <w:rsid w:val="00BC6693"/>
    <w:rsid w:val="00BD48DA"/>
    <w:rsid w:val="00BF72B8"/>
    <w:rsid w:val="00C22193"/>
    <w:rsid w:val="00C60508"/>
    <w:rsid w:val="00C65729"/>
    <w:rsid w:val="00D73EFC"/>
    <w:rsid w:val="00D83EB7"/>
    <w:rsid w:val="00DC16FC"/>
    <w:rsid w:val="00DF1690"/>
    <w:rsid w:val="00E074CD"/>
    <w:rsid w:val="00E3259A"/>
    <w:rsid w:val="00E364F3"/>
    <w:rsid w:val="00E65938"/>
    <w:rsid w:val="00E673D3"/>
    <w:rsid w:val="00E75DB7"/>
    <w:rsid w:val="00E81276"/>
    <w:rsid w:val="00EB01AE"/>
    <w:rsid w:val="00EF2E42"/>
    <w:rsid w:val="00F04822"/>
    <w:rsid w:val="00F21038"/>
    <w:rsid w:val="00F3782C"/>
    <w:rsid w:val="00F56FB8"/>
    <w:rsid w:val="00F646ED"/>
    <w:rsid w:val="00F648AC"/>
    <w:rsid w:val="00FC50CF"/>
    <w:rsid w:val="00FE52B9"/>
    <w:rsid w:val="00FF6CB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74CD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6C3D0CF99C540D1A461A383A1EDC8F4">
    <w:name w:val="A6C3D0CF99C540D1A461A383A1EDC8F4"/>
    <w:rsid w:val="00627ED8"/>
    <w:pPr>
      <w:spacing w:after="160" w:line="259" w:lineRule="auto"/>
    </w:pPr>
  </w:style>
  <w:style w:type="paragraph" w:customStyle="1" w:styleId="A30DA91CB9BC42D0B47CD4FB9D3AB56B">
    <w:name w:val="A30DA91CB9BC42D0B47CD4FB9D3AB56B"/>
    <w:rsid w:val="00E074CD"/>
    <w:pPr>
      <w:spacing w:after="160" w:line="259" w:lineRule="auto"/>
    </w:pPr>
  </w:style>
  <w:style w:type="paragraph" w:customStyle="1" w:styleId="ED0FAF1B67E843A692ADACCF079C1994">
    <w:name w:val="ED0FAF1B67E843A692ADACCF079C1994"/>
    <w:rsid w:val="00E074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F54C-D27F-4D05-AA02-98489B31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49</TotalTime>
  <Pages>6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ERM_CIS01A</vt:lpstr>
    </vt:vector>
  </TitlesOfParts>
  <Manager/>
  <Company>MZe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ERM_CIS01A</dc:title>
  <dc:subject>Získání dat číselníku</dc:subject>
  <dc:creator>Dennis Kovář</dc:creator>
  <cp:keywords>ERMA2</cp:keywords>
  <dc:description/>
  <cp:lastModifiedBy>Kovar Dennis</cp:lastModifiedBy>
  <cp:revision>14</cp:revision>
  <cp:lastPrinted>2021-05-25T12:33:00Z</cp:lastPrinted>
  <dcterms:created xsi:type="dcterms:W3CDTF">2021-05-25T12:33:00Z</dcterms:created>
  <dcterms:modified xsi:type="dcterms:W3CDTF">2021-11-01T16:26:00Z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