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3206AB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206AB" w:rsidRDefault="0003422E">
            <w:pPr>
              <w:pStyle w:val="ZCom"/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pt" fillcolor="window">
                  <v:imagedata r:id="rId8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06AB" w:rsidRDefault="003206AB">
            <w:pPr>
              <w:pStyle w:val="ZCom"/>
              <w:spacing w:before="90"/>
            </w:pPr>
            <w:r>
              <w:t>EUROPEAN COMMISSION</w:t>
            </w:r>
          </w:p>
          <w:p w:rsidR="003206AB" w:rsidRDefault="003206AB">
            <w:pPr>
              <w:pStyle w:val="ZDGName"/>
            </w:pPr>
            <w:r>
              <w:t>DIRECTORATE-GENERAL FOR AGRICULTURE AND RURAL DEVELOPMENT</w:t>
            </w:r>
          </w:p>
          <w:p w:rsidR="003206AB" w:rsidRDefault="003206AB">
            <w:pPr>
              <w:pStyle w:val="ZDGName"/>
            </w:pPr>
          </w:p>
          <w:p w:rsidR="003206AB" w:rsidRDefault="003206AB">
            <w:pPr>
              <w:pStyle w:val="ZDGName"/>
            </w:pPr>
            <w:r>
              <w:t>Directorate B. Multilateral relations, quality policy</w:t>
            </w:r>
          </w:p>
          <w:p w:rsidR="003206AB" w:rsidRDefault="003206AB">
            <w:pPr>
              <w:pStyle w:val="ZDGName"/>
            </w:pPr>
            <w:r>
              <w:rPr>
                <w:b/>
                <w:bCs/>
              </w:rPr>
              <w:t>B.5. Promotion</w:t>
            </w:r>
          </w:p>
          <w:p w:rsidR="003206AB" w:rsidRDefault="003206AB">
            <w:pPr>
              <w:pStyle w:val="ZDGName"/>
            </w:pPr>
          </w:p>
        </w:tc>
      </w:tr>
    </w:tbl>
    <w:p w:rsidR="003206AB" w:rsidRDefault="003206AB" w:rsidP="00FC2290">
      <w:pPr>
        <w:pStyle w:val="NoteHead"/>
        <w:ind w:left="-851"/>
      </w:pPr>
      <w:r>
        <w:t>Application form</w:t>
      </w:r>
    </w:p>
    <w:p w:rsidR="003206AB" w:rsidRDefault="003206AB" w:rsidP="00FC2290">
      <w:pPr>
        <w:pStyle w:val="Subject"/>
        <w:ind w:left="0" w:firstLine="0"/>
        <w:jc w:val="center"/>
      </w:pPr>
      <w:r>
        <w:t xml:space="preserve">Registration for participation in the business delegation accompanying Commissioner Hogan in his trade mission in </w:t>
      </w:r>
      <w:r w:rsidR="00752EC2">
        <w:t xml:space="preserve">China </w:t>
      </w:r>
      <w:r>
        <w:t xml:space="preserve">and </w:t>
      </w:r>
      <w:proofErr w:type="gramStart"/>
      <w:r w:rsidR="00752EC2">
        <w:t>Japan</w:t>
      </w:r>
      <w:proofErr w:type="gramEnd"/>
      <w:r w:rsidR="00FC2290">
        <w:br/>
      </w:r>
      <w:r>
        <w:t>(</w:t>
      </w:r>
      <w:r w:rsidR="00752EC2" w:rsidRPr="005316D7">
        <w:t>16</w:t>
      </w:r>
      <w:r w:rsidR="005E0B10" w:rsidRPr="005316D7">
        <w:t>-</w:t>
      </w:r>
      <w:r w:rsidR="00752EC2" w:rsidRPr="005316D7">
        <w:t>2</w:t>
      </w:r>
      <w:r w:rsidR="005316D7" w:rsidRPr="005316D7">
        <w:t>2</w:t>
      </w:r>
      <w:r w:rsidR="00752EC2" w:rsidRPr="005316D7">
        <w:t xml:space="preserve"> April</w:t>
      </w:r>
      <w:r>
        <w:t xml:space="preserve"> 2016)</w:t>
      </w:r>
    </w:p>
    <w:tbl>
      <w:tblPr>
        <w:tblStyle w:val="Mkatabulky"/>
        <w:tblW w:w="10207" w:type="dxa"/>
        <w:tblInd w:w="-743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3206AB" w:rsidTr="00FC2290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Pr="003206AB" w:rsidRDefault="003206AB" w:rsidP="003206AB">
            <w:pPr>
              <w:rPr>
                <w:b/>
              </w:rPr>
            </w:pPr>
            <w:r w:rsidRPr="003206AB">
              <w:rPr>
                <w:b/>
              </w:rPr>
              <w:t>Company/association details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>
              <w:t>Please provide the name of your company or association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Please indicate the country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Whom are you representing?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Please indicate its turnover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Pr="003206AB" w:rsidRDefault="001524C3" w:rsidP="003206AB">
            <w:r>
              <w:t>Product(s) concerned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Pr="003206AB" w:rsidRDefault="003206AB" w:rsidP="003206AB"/>
        </w:tc>
      </w:tr>
      <w:tr w:rsidR="003206AB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3206AB" w:rsidRDefault="003206AB" w:rsidP="003206AB">
            <w:r w:rsidRPr="003206AB">
              <w:t>Please provide a brief description of your company/organisation</w:t>
            </w:r>
          </w:p>
        </w:tc>
      </w:tr>
      <w:tr w:rsidR="003206AB" w:rsidTr="00FC2290">
        <w:trPr>
          <w:trHeight w:val="816"/>
        </w:trPr>
        <w:tc>
          <w:tcPr>
            <w:tcW w:w="10207" w:type="dxa"/>
            <w:gridSpan w:val="2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 xml:space="preserve">We want to participate in the mission to </w:t>
            </w:r>
          </w:p>
        </w:tc>
        <w:tc>
          <w:tcPr>
            <w:tcW w:w="5812" w:type="dxa"/>
          </w:tcPr>
          <w:p w:rsidR="003206AB" w:rsidRDefault="001524C3" w:rsidP="003206AB">
            <w:r>
              <w:sym w:font="Wingdings" w:char="F0A8"/>
            </w:r>
            <w:r>
              <w:t xml:space="preserve"> </w:t>
            </w:r>
            <w:r w:rsidR="00752EC2">
              <w:t>China</w:t>
            </w:r>
            <w:r w:rsidR="00FE2333">
              <w:t xml:space="preserve"> 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</w:t>
            </w:r>
            <w:r w:rsidR="00752EC2">
              <w:t>Japan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both</w:t>
            </w:r>
          </w:p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3206AB" w:rsidP="003206AB">
            <w:r w:rsidRPr="003206AB">
              <w:t>Which products would you like to present</w:t>
            </w:r>
            <w:r>
              <w:t xml:space="preserve"> during the mission?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Is your organisation already present in the targeted market(s)?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1524C3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1524C3" w:rsidRPr="001524C3" w:rsidRDefault="001524C3" w:rsidP="003206AB">
            <w:pPr>
              <w:rPr>
                <w:b/>
              </w:rPr>
            </w:pPr>
            <w:r w:rsidRPr="001524C3">
              <w:rPr>
                <w:b/>
              </w:rPr>
              <w:t>Contact details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t>Please provide the name of the contact person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1524C3">
            <w:r>
              <w:t xml:space="preserve">Please provide the name </w:t>
            </w:r>
            <w:r w:rsidR="00FC2290">
              <w:t xml:space="preserve">and the position </w:t>
            </w:r>
            <w:r>
              <w:t>of the person who will be present during the mission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t>Telephone number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1524C3">
            <w:r>
              <w:t>Postal a</w:t>
            </w:r>
            <w:r w:rsidRPr="001524C3">
              <w:t>ddress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 w:rsidRPr="001524C3">
              <w:t>Email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3206AB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Website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206AB" w:rsidRDefault="003206AB" w:rsidP="003206AB"/>
        </w:tc>
      </w:tr>
      <w:tr w:rsidR="001524C3" w:rsidTr="00FC2290">
        <w:tc>
          <w:tcPr>
            <w:tcW w:w="10207" w:type="dxa"/>
            <w:gridSpan w:val="2"/>
            <w:shd w:val="clear" w:color="auto" w:fill="DBE5F1" w:themeFill="accent1" w:themeFillTint="33"/>
          </w:tcPr>
          <w:p w:rsidR="001524C3" w:rsidRPr="001524C3" w:rsidRDefault="001524C3" w:rsidP="003206AB">
            <w:pPr>
              <w:rPr>
                <w:b/>
              </w:rPr>
            </w:pPr>
            <w:r w:rsidRPr="001524C3">
              <w:rPr>
                <w:b/>
              </w:rPr>
              <w:t>Main interest during the mission</w:t>
            </w:r>
          </w:p>
        </w:tc>
      </w:tr>
      <w:tr w:rsidR="003206AB" w:rsidTr="00FC2290"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206AB" w:rsidRDefault="001524C3" w:rsidP="003206AB">
            <w:r>
              <w:t>What would you like to achieve from your participation in the trade mission?</w:t>
            </w:r>
          </w:p>
        </w:tc>
        <w:tc>
          <w:tcPr>
            <w:tcW w:w="5812" w:type="dxa"/>
          </w:tcPr>
          <w:p w:rsidR="003206AB" w:rsidRDefault="003206AB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1524C3" w:rsidP="001524C3">
            <w:r>
              <w:t>Which activities interest you most?</w:t>
            </w:r>
          </w:p>
        </w:tc>
        <w:tc>
          <w:tcPr>
            <w:tcW w:w="5812" w:type="dxa"/>
          </w:tcPr>
          <w:p w:rsidR="001524C3" w:rsidRDefault="001524C3" w:rsidP="003206AB">
            <w:r>
              <w:sym w:font="Wingdings" w:char="F0A8"/>
            </w:r>
            <w:r>
              <w:t xml:space="preserve"> Seminars on the targeted markets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B2B matchmaking meetings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Retail visits</w:t>
            </w:r>
          </w:p>
          <w:p w:rsidR="001524C3" w:rsidRDefault="001524C3" w:rsidP="003206AB">
            <w:r w:rsidRPr="001524C3">
              <w:sym w:font="Wingdings" w:char="F0A8"/>
            </w:r>
            <w:r>
              <w:t xml:space="preserve"> Product presentations</w:t>
            </w:r>
          </w:p>
          <w:p w:rsidR="001524C3" w:rsidRDefault="001524C3" w:rsidP="003206AB">
            <w:r w:rsidRPr="001524C3">
              <w:sym w:font="Wingdings" w:char="F0A8"/>
            </w:r>
            <w:r w:rsidR="00FC2290">
              <w:t xml:space="preserve"> Networking</w:t>
            </w:r>
          </w:p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 w:rsidRPr="00FC2290">
              <w:t>How will you ship product samples?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>
              <w:t>Please indicate the requirements for storage of your products (e.g. refrigerator)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3206AB">
            <w:r w:rsidRPr="00FC2290">
              <w:t>Which other services would you need</w:t>
            </w:r>
            <w:r>
              <w:t xml:space="preserve"> during the trade mission?</w:t>
            </w:r>
          </w:p>
        </w:tc>
        <w:tc>
          <w:tcPr>
            <w:tcW w:w="5812" w:type="dxa"/>
          </w:tcPr>
          <w:p w:rsidR="001524C3" w:rsidRDefault="001524C3" w:rsidP="003206AB"/>
        </w:tc>
      </w:tr>
      <w:tr w:rsidR="001524C3" w:rsidTr="00FC229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3206AB">
            <w:r w:rsidRPr="00FC2290">
              <w:t>Which of the following</w:t>
            </w:r>
            <w:r>
              <w:t xml:space="preserve"> could you provide?</w:t>
            </w:r>
          </w:p>
        </w:tc>
        <w:tc>
          <w:tcPr>
            <w:tcW w:w="5812" w:type="dxa"/>
          </w:tcPr>
          <w:p w:rsidR="001524C3" w:rsidRDefault="00FC2290" w:rsidP="003206AB">
            <w:r w:rsidRPr="001524C3">
              <w:sym w:font="Wingdings" w:char="F0A8"/>
            </w:r>
            <w:r>
              <w:t xml:space="preserve"> Presentation during seminar</w:t>
            </w:r>
          </w:p>
          <w:p w:rsidR="00FC2290" w:rsidRDefault="00FC2290" w:rsidP="003206AB">
            <w:r w:rsidRPr="001524C3">
              <w:sym w:font="Wingdings" w:char="F0A8"/>
            </w:r>
            <w:r w:rsidR="004B2EEC">
              <w:t xml:space="preserve"> P</w:t>
            </w:r>
            <w:r>
              <w:t>resentation during press conference</w:t>
            </w:r>
          </w:p>
          <w:p w:rsidR="00FC2290" w:rsidRDefault="00FC2290" w:rsidP="00FC2290">
            <w:r w:rsidRPr="001524C3">
              <w:sym w:font="Wingdings" w:char="F0A8"/>
            </w:r>
            <w:r>
              <w:t xml:space="preserve"> Product presentation</w:t>
            </w:r>
            <w:r w:rsidR="004B2EEC">
              <w:t>/tasting</w:t>
            </w:r>
          </w:p>
        </w:tc>
      </w:tr>
      <w:tr w:rsidR="001524C3" w:rsidTr="00FC2290">
        <w:tc>
          <w:tcPr>
            <w:tcW w:w="439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1524C3" w:rsidRDefault="00FC2290" w:rsidP="00FC2290">
            <w:r>
              <w:t>Please include any other information which you find important for your participation in the trade mission</w:t>
            </w:r>
          </w:p>
        </w:tc>
        <w:tc>
          <w:tcPr>
            <w:tcW w:w="5812" w:type="dxa"/>
          </w:tcPr>
          <w:p w:rsidR="001524C3" w:rsidRDefault="001524C3" w:rsidP="003206AB"/>
        </w:tc>
      </w:tr>
    </w:tbl>
    <w:p w:rsidR="00FC2290" w:rsidRDefault="00FC2290" w:rsidP="00FC2290"/>
    <w:p w:rsidR="00FC2290" w:rsidRPr="004B2EEC" w:rsidRDefault="004B2EEC" w:rsidP="00FC2290">
      <w:pPr>
        <w:ind w:left="-851"/>
        <w:rPr>
          <w:b/>
          <w:smallCaps/>
        </w:rPr>
      </w:pPr>
      <w:r w:rsidRPr="004B2EEC">
        <w:rPr>
          <w:b/>
          <w:smallCaps/>
        </w:rPr>
        <w:t xml:space="preserve">please complete and return the application form by email to </w:t>
      </w:r>
      <w:r w:rsidRPr="004B2EEC">
        <w:rPr>
          <w:b/>
          <w:smallCaps/>
        </w:rPr>
        <w:br/>
      </w:r>
      <w:hyperlink r:id="rId9" w:history="1">
        <w:r w:rsidR="009119F4" w:rsidRPr="00B6468B">
          <w:rPr>
            <w:rStyle w:val="Hypertextovodkaz"/>
            <w:b/>
            <w:smallCaps/>
          </w:rPr>
          <w:t>agri-promotion-business-delegation@ec.europa.eu</w:t>
        </w:r>
      </w:hyperlink>
      <w:r w:rsidR="009119F4">
        <w:rPr>
          <w:b/>
          <w:smallCaps/>
        </w:rPr>
        <w:t xml:space="preserve"> by </w:t>
      </w:r>
      <w:r w:rsidR="005316D7">
        <w:rPr>
          <w:b/>
          <w:smallCaps/>
        </w:rPr>
        <w:t>15 February 2</w:t>
      </w:r>
      <w:r w:rsidR="009119F4">
        <w:rPr>
          <w:b/>
          <w:smallCaps/>
        </w:rPr>
        <w:t>01</w:t>
      </w:r>
      <w:r w:rsidR="00752EC2">
        <w:rPr>
          <w:b/>
          <w:smallCaps/>
        </w:rPr>
        <w:t>6</w:t>
      </w:r>
      <w:r w:rsidR="009119F4">
        <w:rPr>
          <w:b/>
          <w:smallCaps/>
        </w:rPr>
        <w:t>.</w:t>
      </w:r>
    </w:p>
    <w:sectPr w:rsidR="00FC2290" w:rsidRPr="004B2EEC" w:rsidSect="008A2820">
      <w:footerReference w:type="default" r:id="rId10"/>
      <w:headerReference w:type="first" r:id="rId11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2E" w:rsidRDefault="0003422E" w:rsidP="00FC2290">
      <w:pPr>
        <w:spacing w:after="0"/>
      </w:pPr>
      <w:r>
        <w:separator/>
      </w:r>
    </w:p>
  </w:endnote>
  <w:endnote w:type="continuationSeparator" w:id="0">
    <w:p w:rsidR="0003422E" w:rsidRDefault="0003422E" w:rsidP="00FC22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FC229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3449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2E" w:rsidRDefault="0003422E" w:rsidP="00FC2290">
      <w:pPr>
        <w:spacing w:after="0"/>
      </w:pPr>
      <w:r>
        <w:separator/>
      </w:r>
    </w:p>
  </w:footnote>
  <w:footnote w:type="continuationSeparator" w:id="0">
    <w:p w:rsidR="0003422E" w:rsidRDefault="0003422E" w:rsidP="00FC22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03422E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2D293CE3"/>
    <w:multiLevelType w:val="hybridMultilevel"/>
    <w:tmpl w:val="42B46776"/>
    <w:name w:val="LegalNumParListTemplate2"/>
    <w:lvl w:ilvl="0" w:tplc="0C02F2CE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1D55"/>
    <w:multiLevelType w:val="hybridMultilevel"/>
    <w:tmpl w:val="02DE5778"/>
    <w:name w:val="LegalNumParListTemplate3"/>
    <w:lvl w:ilvl="0" w:tplc="D49AC38C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T"/>
  </w:docVars>
  <w:rsids>
    <w:rsidRoot w:val="003206AB"/>
    <w:rsid w:val="0003422E"/>
    <w:rsid w:val="00041BFB"/>
    <w:rsid w:val="000474FE"/>
    <w:rsid w:val="000642A1"/>
    <w:rsid w:val="000E1188"/>
    <w:rsid w:val="001524C3"/>
    <w:rsid w:val="001A4816"/>
    <w:rsid w:val="0020714A"/>
    <w:rsid w:val="00236B9B"/>
    <w:rsid w:val="00256C0E"/>
    <w:rsid w:val="003206AB"/>
    <w:rsid w:val="00344981"/>
    <w:rsid w:val="003F61D1"/>
    <w:rsid w:val="00417659"/>
    <w:rsid w:val="004B2EEC"/>
    <w:rsid w:val="005316D7"/>
    <w:rsid w:val="00542863"/>
    <w:rsid w:val="005C197F"/>
    <w:rsid w:val="005E0B10"/>
    <w:rsid w:val="006875D6"/>
    <w:rsid w:val="006E3008"/>
    <w:rsid w:val="00752EC2"/>
    <w:rsid w:val="007A7F01"/>
    <w:rsid w:val="007B7103"/>
    <w:rsid w:val="007D6CE1"/>
    <w:rsid w:val="00824072"/>
    <w:rsid w:val="009110E4"/>
    <w:rsid w:val="009119F4"/>
    <w:rsid w:val="00A166E8"/>
    <w:rsid w:val="00A668B5"/>
    <w:rsid w:val="00B17F33"/>
    <w:rsid w:val="00BD6BFC"/>
    <w:rsid w:val="00CC6B5F"/>
    <w:rsid w:val="00D266B6"/>
    <w:rsid w:val="00F8650B"/>
    <w:rsid w:val="00FC2290"/>
    <w:rsid w:val="00FC41D3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pPr>
      <w:spacing w:after="240"/>
      <w:jc w:val="both"/>
    </w:pPr>
    <w:rPr>
      <w:sz w:val="24"/>
      <w:lang w:eastAsia="en-US"/>
    </w:rPr>
  </w:style>
  <w:style w:type="paragraph" w:styleId="Nadpis1">
    <w:name w:val="heading 1"/>
    <w:basedOn w:val="Normln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pPr>
      <w:ind w:left="2880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semiHidden/>
    <w:rPr>
      <w:sz w:val="20"/>
    </w:rPr>
  </w:style>
  <w:style w:type="paragraph" w:styleId="Datum">
    <w:name w:val="Date"/>
    <w:basedOn w:val="Normln"/>
    <w:next w:val="References"/>
    <w:link w:val="Datum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semiHidden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pPr>
      <w:ind w:left="720"/>
    </w:p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n"/>
    <w:rsid w:val="00BD6BFC"/>
    <w:pPr>
      <w:numPr>
        <w:numId w:val="21"/>
      </w:numPr>
    </w:pPr>
  </w:style>
  <w:style w:type="character" w:customStyle="1" w:styleId="ZpatChar">
    <w:name w:val="Zápatí Char"/>
    <w:basedOn w:val="Standardnpsmoodstavce"/>
    <w:link w:val="Zpat"/>
    <w:uiPriority w:val="99"/>
    <w:locked/>
    <w:rsid w:val="003206AB"/>
    <w:rPr>
      <w:rFonts w:ascii="Arial" w:hAnsi="Arial"/>
      <w:sz w:val="16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locked/>
    <w:rsid w:val="003206AB"/>
    <w:rPr>
      <w:sz w:val="24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3206AB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206AB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206AB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206AB"/>
    <w:rPr>
      <w:sz w:val="24"/>
      <w:lang w:eastAsia="en-US"/>
    </w:rPr>
  </w:style>
  <w:style w:type="table" w:styleId="Mkatabulky">
    <w:name w:val="Table Grid"/>
    <w:basedOn w:val="Normlntabulka"/>
    <w:uiPriority w:val="59"/>
    <w:rsid w:val="0032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1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pPr>
      <w:spacing w:after="240"/>
      <w:jc w:val="both"/>
    </w:pPr>
    <w:rPr>
      <w:sz w:val="24"/>
      <w:lang w:eastAsia="en-US"/>
    </w:rPr>
  </w:style>
  <w:style w:type="paragraph" w:styleId="Nadpis1">
    <w:name w:val="heading 1"/>
    <w:basedOn w:val="Normln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pPr>
      <w:ind w:left="2880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semiHidden/>
    <w:rPr>
      <w:sz w:val="20"/>
    </w:rPr>
  </w:style>
  <w:style w:type="paragraph" w:styleId="Datum">
    <w:name w:val="Date"/>
    <w:basedOn w:val="Normln"/>
    <w:next w:val="References"/>
    <w:link w:val="Datum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semiHidden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pPr>
      <w:ind w:left="720"/>
    </w:p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n"/>
    <w:rsid w:val="00BD6BFC"/>
    <w:pPr>
      <w:numPr>
        <w:numId w:val="21"/>
      </w:numPr>
    </w:pPr>
  </w:style>
  <w:style w:type="character" w:customStyle="1" w:styleId="ZpatChar">
    <w:name w:val="Zápatí Char"/>
    <w:basedOn w:val="Standardnpsmoodstavce"/>
    <w:link w:val="Zpat"/>
    <w:uiPriority w:val="99"/>
    <w:locked/>
    <w:rsid w:val="003206AB"/>
    <w:rPr>
      <w:rFonts w:ascii="Arial" w:hAnsi="Arial"/>
      <w:sz w:val="16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locked/>
    <w:rsid w:val="003206AB"/>
    <w:rPr>
      <w:sz w:val="24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locked/>
    <w:rsid w:val="003206AB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206AB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206AB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206AB"/>
    <w:rPr>
      <w:sz w:val="24"/>
      <w:lang w:eastAsia="en-US"/>
    </w:rPr>
  </w:style>
  <w:style w:type="table" w:styleId="Mkatabulky">
    <w:name w:val="Table Grid"/>
    <w:basedOn w:val="Normlntabulka"/>
    <w:uiPriority w:val="59"/>
    <w:rsid w:val="0032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1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ri-promotion-business-delegation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9</TotalTime>
  <Pages>1</Pages>
  <Words>275</Words>
  <Characters>1623</Characters>
  <Application>Microsoft Office Word</Application>
  <DocSecurity>0</DocSecurity>
  <PresentationFormat>Microsoft Word 14.0</PresentationFormat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Hans-Erwin BARTH</dc:creator>
  <cp:keywords>EL4</cp:keywords>
  <cp:lastModifiedBy>Borkovcová Jitka</cp:lastModifiedBy>
  <cp:revision>2</cp:revision>
  <dcterms:created xsi:type="dcterms:W3CDTF">2016-01-28T08:32:00Z</dcterms:created>
  <dcterms:modified xsi:type="dcterms:W3CDTF">2016-01-28T08:32:00Z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4.6.4.0000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40001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Hans-Erwin BARTH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