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91" w:rsidRPr="003A5791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3A5791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="003A5791" w:rsidRPr="00592AF2">
        <w:fldChar w:fldCharType="separate"/>
      </w:r>
    </w:p>
    <w:tbl>
      <w:tblPr>
        <w:tblW w:w="1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861"/>
        <w:gridCol w:w="862"/>
        <w:gridCol w:w="861"/>
        <w:gridCol w:w="862"/>
        <w:gridCol w:w="828"/>
        <w:gridCol w:w="750"/>
        <w:gridCol w:w="971"/>
        <w:gridCol w:w="751"/>
        <w:gridCol w:w="808"/>
        <w:gridCol w:w="12"/>
      </w:tblGrid>
      <w:tr w:rsidR="003A5791" w:rsidRPr="003A5791" w:rsidTr="003A5791">
        <w:trPr>
          <w:divId w:val="139468484"/>
          <w:trHeight w:val="49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3A579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 w:rsidR="00CF0F97">
              <w:rPr>
                <w:rFonts w:ascii="Arial" w:hAnsi="Arial" w:cs="Arial"/>
                <w:b/>
                <w:bCs/>
                <w:color w:val="000000"/>
                <w:sz w:val="20"/>
              </w:rPr>
              <w:t>17. prosince</w:t>
            </w:r>
            <w:r w:rsidRPr="003A579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2020   </w:t>
            </w:r>
            <w:r w:rsidRPr="003A579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3A579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5791" w:rsidRPr="003A5791" w:rsidTr="003A5791">
        <w:trPr>
          <w:divId w:val="139468484"/>
          <w:trHeight w:val="7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16"/>
        </w:trPr>
        <w:tc>
          <w:tcPr>
            <w:tcW w:w="315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372,7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368,2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362,7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5 756,20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7 432,6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8 471,4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2 645,70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2 740,7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3 072,8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2 628,6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2 897,50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2 974,6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74,3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2 530,90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2 381,8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2 497,1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898,5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879,5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935,5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1 000,50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996,4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1 064,9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2 944,90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3 349,0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3 636,3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2 080,50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2 201,0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2 279,8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772,3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1 284,2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vývozu na </w:t>
            </w:r>
            <w:proofErr w:type="gramStart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51,4</w:t>
            </w:r>
          </w:p>
        </w:tc>
      </w:tr>
      <w:tr w:rsidR="003A5791" w:rsidRPr="003A5791" w:rsidTr="003A5791">
        <w:trPr>
          <w:gridAfter w:val="1"/>
          <w:divId w:val="139468484"/>
          <w:wAfter w:w="12" w:type="dxa"/>
          <w:trHeight w:val="207"/>
        </w:trPr>
        <w:tc>
          <w:tcPr>
            <w:tcW w:w="31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Míra soběstačnosti (</w:t>
            </w:r>
            <w:proofErr w:type="gramStart"/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výroba/spotřeba)  v %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134,8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4617F9" w:rsidRPr="00592AF2">
        <w:rPr>
          <w:rFonts w:ascii="Arial" w:hAnsi="Arial" w:cs="Arial"/>
          <w:i/>
          <w:sz w:val="16"/>
          <w:szCs w:val="16"/>
        </w:rPr>
        <w:t xml:space="preserve">Pramen: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7B1A1E" w:rsidRPr="00592AF2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   1) přepočet na ekvivalent mlék, 2) odhad</w:t>
      </w:r>
      <w:r w:rsidR="00D65A8E" w:rsidRPr="00592AF2">
        <w:rPr>
          <w:rFonts w:ascii="Arial" w:hAnsi="Arial" w:cs="Arial"/>
          <w:i/>
          <w:sz w:val="16"/>
          <w:szCs w:val="16"/>
        </w:rPr>
        <w:t xml:space="preserve"> -</w:t>
      </w:r>
      <w:r w:rsidRPr="00592AF2">
        <w:rPr>
          <w:rFonts w:ascii="Arial" w:hAnsi="Arial" w:cs="Arial"/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  <w:r w:rsidR="001968B9" w:rsidRPr="00592AF2">
        <w:rPr>
          <w:rFonts w:ascii="Arial" w:hAnsi="Arial" w:cs="Arial"/>
          <w:i/>
          <w:sz w:val="16"/>
          <w:szCs w:val="16"/>
        </w:rPr>
        <w:t xml:space="preserve"> *) předběžný údaj</w:t>
      </w:r>
    </w:p>
    <w:p w:rsidR="003A5791" w:rsidRPr="003A5791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3A579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3A5791" w:rsidRPr="003A5791" w:rsidTr="003A5791">
        <w:trPr>
          <w:divId w:val="365758755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</w:tr>
      <w:tr w:rsidR="003A5791" w:rsidRPr="003A5791" w:rsidTr="003A5791">
        <w:trPr>
          <w:divId w:val="365758755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249,0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248,9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58,8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13,8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18,5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35,2</w:t>
            </w:r>
          </w:p>
        </w:tc>
      </w:tr>
      <w:tr w:rsidR="003A5791" w:rsidRPr="003A5791" w:rsidTr="003A5791">
        <w:trPr>
          <w:divId w:val="36575875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877FDB" w:rsidRPr="00592AF2">
        <w:rPr>
          <w:rFonts w:ascii="Arial" w:hAnsi="Arial" w:cs="Arial"/>
          <w:i/>
          <w:sz w:val="16"/>
          <w:szCs w:val="16"/>
        </w:rPr>
        <w:t xml:space="preserve">:  ČSÚ – Spotřeba potravin, </w:t>
      </w:r>
      <w:r w:rsidR="00C144CE" w:rsidRPr="00592AF2">
        <w:rPr>
          <w:rFonts w:ascii="Arial" w:hAnsi="Arial" w:cs="Arial"/>
          <w:i/>
          <w:sz w:val="16"/>
          <w:szCs w:val="16"/>
        </w:rPr>
        <w:t>pozn.: *) předběžný údaj</w:t>
      </w:r>
    </w:p>
    <w:p w:rsidR="00D524D5" w:rsidRPr="00592AF2" w:rsidRDefault="00D524D5" w:rsidP="001429DB">
      <w:pPr>
        <w:rPr>
          <w:rFonts w:ascii="Arial" w:hAnsi="Arial" w:cs="Arial"/>
          <w:i/>
          <w:sz w:val="10"/>
          <w:szCs w:val="10"/>
        </w:rPr>
      </w:pPr>
    </w:p>
    <w:p w:rsidR="00BC4515" w:rsidRPr="00592AF2" w:rsidRDefault="00CF05F3" w:rsidP="00E205B6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w:drawing>
          <wp:inline distT="0" distB="0" distL="0" distR="0" wp14:anchorId="2D3AC2A3" wp14:editId="2D4E437E">
            <wp:extent cx="6756400" cy="3016250"/>
            <wp:effectExtent l="0" t="0" r="6350" b="1270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791" w:rsidRPr="003A5791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2019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3A579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3A5791" w:rsidRPr="003A5791" w:rsidTr="003A5791">
        <w:trPr>
          <w:divId w:val="733091865"/>
          <w:trHeight w:val="391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30. 6. (ks)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3A5791" w:rsidRPr="003A5791" w:rsidTr="003A5791">
        <w:trPr>
          <w:divId w:val="733091865"/>
          <w:trHeight w:val="326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44 224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42 775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196 090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204 744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45 496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20,84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175 705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180 237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39 136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39 146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23,17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168 805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176 649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6 882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6 548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18,78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23 583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23 907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7 237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7 145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21,64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28 375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29 477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9 573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9 120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21,09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36 731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36 799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27 607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27 560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119 912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125 641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34 605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33 599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146 396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150 073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65 367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64 887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284 453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299 100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20 198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21 021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91 860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96 428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23 865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24 204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103 480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107 888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17 775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17 430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77 753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82 284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19 104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19 721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92 317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3A5791" w:rsidRPr="003A5791" w:rsidTr="003A5791">
        <w:trPr>
          <w:divId w:val="733091865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361 069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358 310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1 545 459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1 609 110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3A5791" w:rsidRPr="003A5791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3A5791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3A5791" w:rsidRPr="003A5791" w:rsidTr="003A5791">
        <w:trPr>
          <w:divId w:val="1733770750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3A5791" w:rsidRPr="003A5791" w:rsidTr="003A5791">
        <w:trPr>
          <w:divId w:val="1733770750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A5791" w:rsidRPr="003A5791" w:rsidTr="003A5791">
        <w:trPr>
          <w:divId w:val="1733770750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Default="00AF3BA3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139700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F0F97" w:rsidRPr="009479EB" w:rsidRDefault="00CF0F97" w:rsidP="00075D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4.7pt;margin-top:11pt;width:543.9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" fillcolor="#548dd4 [1951]" strokecolor="#4f81bd [3204]" strokeweight=".5pt">
                <v:textbox>
                  <w:txbxContent>
                    <w:p w:rsidR="00CF0F97" w:rsidRPr="009479EB" w:rsidRDefault="00CF0F97" w:rsidP="00075D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F76"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CF0F97" w:rsidRPr="00592AF2" w:rsidRDefault="00CF0F97" w:rsidP="00DA1F76">
      <w:pPr>
        <w:jc w:val="both"/>
        <w:rPr>
          <w:rFonts w:ascii="Arial" w:hAnsi="Arial" w:cs="Arial"/>
          <w:i/>
          <w:sz w:val="16"/>
        </w:rPr>
      </w:pPr>
    </w:p>
    <w:p w:rsidR="00AC03F1" w:rsidRPr="00592AF2" w:rsidRDefault="00AC03F1" w:rsidP="00DA1F76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CF0F97" w:rsidRPr="00CF0F97" w:rsidRDefault="00605F08" w:rsidP="00842629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3A5791">
        <w:instrText xml:space="preserve">Excel.Sheet.12 "C:\\Users\\10005257\\Desktop\\MZe\\Já\\Komoditní karta\\Komoditní karta.xlsx" "Tržní produkce mléka!R3C1:R18C10" </w:instrText>
      </w:r>
      <w:r w:rsidRPr="00592AF2">
        <w:instrText xml:space="preserve">\a \f 4 \h  \* MERGEFORMAT </w:instrText>
      </w:r>
      <w:r w:rsidR="00CF0F97" w:rsidRPr="00592AF2">
        <w:fldChar w:fldCharType="separate"/>
      </w:r>
    </w:p>
    <w:tbl>
      <w:tblPr>
        <w:tblW w:w="10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043"/>
        <w:gridCol w:w="1043"/>
        <w:gridCol w:w="1044"/>
        <w:gridCol w:w="1042"/>
        <w:gridCol w:w="1042"/>
        <w:gridCol w:w="1044"/>
        <w:gridCol w:w="976"/>
        <w:gridCol w:w="867"/>
        <w:gridCol w:w="1090"/>
      </w:tblGrid>
      <w:tr w:rsidR="00CF0F97" w:rsidRPr="00CF0F97" w:rsidTr="00CF0F97">
        <w:trPr>
          <w:divId w:val="13922201"/>
          <w:trHeight w:val="189"/>
        </w:trPr>
        <w:tc>
          <w:tcPr>
            <w:tcW w:w="154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2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3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254 369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1 247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255 616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267 446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233 678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1 289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234 967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256 556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263 615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265 093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1 125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278 240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258 496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259 976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1 172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270 070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266 639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1 543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268 182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279 680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250 815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252 193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267 860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260 007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1 892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261 899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274 726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255 381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256 803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241 901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243 375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247 506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1 612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249 118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242 914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244 480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F0F97" w:rsidRPr="00CF0F97" w:rsidTr="00CF0F97">
        <w:trPr>
          <w:divId w:val="13922201"/>
          <w:trHeight w:val="234"/>
        </w:trPr>
        <w:tc>
          <w:tcPr>
            <w:tcW w:w="1543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258 691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1 211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259 902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F0F97" w:rsidRPr="00CF0F97" w:rsidTr="00CF0F97">
        <w:trPr>
          <w:divId w:val="13922201"/>
          <w:trHeight w:val="212"/>
        </w:trPr>
        <w:tc>
          <w:tcPr>
            <w:tcW w:w="1543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2 532 407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14 815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2 547 222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2 660 217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9 187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2 669 404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104,8</w:t>
            </w:r>
          </w:p>
        </w:tc>
      </w:tr>
    </w:tbl>
    <w:p w:rsidR="00842629" w:rsidRPr="00592AF2" w:rsidRDefault="00605F08" w:rsidP="00842629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163083" w:rsidRPr="00592AF2">
        <w:rPr>
          <w:rFonts w:ascii="Arial" w:hAnsi="Arial" w:cs="Arial"/>
          <w:i/>
          <w:sz w:val="16"/>
          <w:szCs w:val="16"/>
        </w:rPr>
        <w:t>Zdroj</w:t>
      </w:r>
      <w:r w:rsidR="00842629" w:rsidRPr="00592AF2">
        <w:rPr>
          <w:rFonts w:ascii="Arial" w:hAnsi="Arial" w:cs="Arial"/>
          <w:i/>
          <w:sz w:val="16"/>
          <w:szCs w:val="16"/>
        </w:rPr>
        <w:t xml:space="preserve">: </w:t>
      </w:r>
      <w:r w:rsidR="00163083" w:rsidRPr="00592AF2">
        <w:rPr>
          <w:rFonts w:ascii="Arial" w:hAnsi="Arial" w:cs="Arial"/>
          <w:i/>
          <w:sz w:val="16"/>
          <w:szCs w:val="16"/>
        </w:rPr>
        <w:t>A</w:t>
      </w:r>
      <w:r w:rsidR="00842629" w:rsidRPr="00592AF2">
        <w:rPr>
          <w:rFonts w:ascii="Arial" w:hAnsi="Arial" w:cs="Arial"/>
          <w:i/>
          <w:sz w:val="16"/>
          <w:szCs w:val="16"/>
        </w:rPr>
        <w:t>dministrace SZIF – monitoring tržní produkce mléka v ČR – nařízení Evropského parlamentu a Rady (EU) č. 1308/2013 a nařízení vlády č. 282/2014 Sb.</w:t>
      </w:r>
    </w:p>
    <w:p w:rsidR="00214ECB" w:rsidRDefault="00842629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 w:rsidR="00072208" w:rsidRPr="00592AF2">
        <w:rPr>
          <w:rFonts w:ascii="Arial" w:hAnsi="Arial" w:cs="Arial"/>
          <w:i/>
          <w:sz w:val="16"/>
          <w:szCs w:val="16"/>
        </w:rPr>
        <w:t>31</w:t>
      </w:r>
      <w:r w:rsidRPr="00592AF2">
        <w:rPr>
          <w:rFonts w:ascii="Arial" w:hAnsi="Arial" w:cs="Arial"/>
          <w:i/>
          <w:sz w:val="16"/>
          <w:szCs w:val="16"/>
        </w:rPr>
        <w:t xml:space="preserve">. </w:t>
      </w:r>
      <w:r w:rsidR="003A5791">
        <w:rPr>
          <w:rFonts w:ascii="Arial" w:hAnsi="Arial" w:cs="Arial"/>
          <w:i/>
          <w:sz w:val="16"/>
          <w:szCs w:val="16"/>
        </w:rPr>
        <w:t>10</w:t>
      </w:r>
      <w:r w:rsidRPr="00592AF2">
        <w:rPr>
          <w:rFonts w:ascii="Arial" w:hAnsi="Arial" w:cs="Arial"/>
          <w:i/>
          <w:sz w:val="16"/>
          <w:szCs w:val="16"/>
        </w:rPr>
        <w:t>. 2020 bylo na SZIF evidováno 6</w:t>
      </w:r>
      <w:r w:rsidR="003A5791">
        <w:rPr>
          <w:rFonts w:ascii="Arial" w:hAnsi="Arial" w:cs="Arial"/>
          <w:i/>
          <w:sz w:val="16"/>
          <w:szCs w:val="16"/>
        </w:rPr>
        <w:t>8</w:t>
      </w:r>
      <w:r w:rsidRPr="00592AF2">
        <w:rPr>
          <w:rFonts w:ascii="Arial" w:hAnsi="Arial" w:cs="Arial"/>
          <w:i/>
          <w:sz w:val="16"/>
          <w:szCs w:val="16"/>
        </w:rPr>
        <w:t xml:space="preserve"> registrovaných prvních kupujících, z toho 2</w:t>
      </w:r>
      <w:r w:rsidR="00072208" w:rsidRPr="00592AF2">
        <w:rPr>
          <w:rFonts w:ascii="Arial" w:hAnsi="Arial" w:cs="Arial"/>
          <w:i/>
          <w:sz w:val="16"/>
          <w:szCs w:val="16"/>
        </w:rPr>
        <w:t>4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4</w:t>
      </w:r>
      <w:r w:rsidR="003A5791">
        <w:rPr>
          <w:rFonts w:ascii="Arial" w:hAnsi="Arial" w:cs="Arial"/>
          <w:i/>
          <w:sz w:val="16"/>
          <w:szCs w:val="16"/>
        </w:rPr>
        <w:t>4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1 4</w:t>
      </w:r>
      <w:r w:rsidR="003A5791">
        <w:rPr>
          <w:rFonts w:ascii="Arial" w:hAnsi="Arial" w:cs="Arial"/>
          <w:i/>
          <w:sz w:val="16"/>
          <w:szCs w:val="16"/>
        </w:rPr>
        <w:t>45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 a 4</w:t>
      </w:r>
      <w:r w:rsidR="003A5791">
        <w:rPr>
          <w:rFonts w:ascii="Arial" w:hAnsi="Arial" w:cs="Arial"/>
          <w:i/>
          <w:sz w:val="16"/>
          <w:szCs w:val="16"/>
        </w:rPr>
        <w:t>65</w:t>
      </w:r>
      <w:r w:rsidRPr="00592AF2">
        <w:rPr>
          <w:rFonts w:ascii="Arial" w:hAnsi="Arial" w:cs="Arial"/>
          <w:i/>
          <w:sz w:val="16"/>
          <w:szCs w:val="16"/>
        </w:rPr>
        <w:t xml:space="preserve"> producentů přímého prodeje. Aktuálně působí na území ČR 19 uznaných organizací producentů v odvětví mléka a mléčných </w:t>
      </w:r>
      <w:r w:rsidR="00072208" w:rsidRPr="00592AF2">
        <w:rPr>
          <w:rFonts w:ascii="Arial" w:hAnsi="Arial" w:cs="Arial"/>
          <w:i/>
          <w:sz w:val="16"/>
          <w:szCs w:val="16"/>
        </w:rPr>
        <w:t xml:space="preserve">výrobků. Meziročně (leden až </w:t>
      </w:r>
      <w:r w:rsidR="003A5791">
        <w:rPr>
          <w:rFonts w:ascii="Arial" w:hAnsi="Arial" w:cs="Arial"/>
          <w:i/>
          <w:sz w:val="16"/>
          <w:szCs w:val="16"/>
        </w:rPr>
        <w:t>říjen</w:t>
      </w:r>
      <w:r w:rsidRPr="00592AF2">
        <w:rPr>
          <w:rFonts w:ascii="Arial" w:hAnsi="Arial" w:cs="Arial"/>
          <w:i/>
          <w:sz w:val="16"/>
          <w:szCs w:val="16"/>
        </w:rPr>
        <w:t xml:space="preserve"> 2020/2019) byl objem dodávek mléka prvnímu kupujícímu meziročně vyšší o </w:t>
      </w:r>
      <w:r w:rsidR="0083647F">
        <w:rPr>
          <w:rFonts w:ascii="Arial" w:hAnsi="Arial" w:cs="Arial"/>
          <w:i/>
          <w:sz w:val="16"/>
          <w:szCs w:val="16"/>
        </w:rPr>
        <w:t>5,0</w:t>
      </w:r>
      <w:r w:rsidRPr="00592AF2">
        <w:rPr>
          <w:rFonts w:ascii="Arial" w:hAnsi="Arial" w:cs="Arial"/>
          <w:i/>
          <w:sz w:val="16"/>
          <w:szCs w:val="16"/>
        </w:rPr>
        <w:t xml:space="preserve"> %. </w:t>
      </w:r>
      <w:r w:rsidR="009B06BD">
        <w:rPr>
          <w:rFonts w:ascii="Arial" w:hAnsi="Arial" w:cs="Arial"/>
          <w:i/>
          <w:sz w:val="16"/>
          <w:szCs w:val="16"/>
        </w:rPr>
        <w:t>SZIF od srpna nesleduje měsíčně přímé prodeje, pouze 1x ročně.</w:t>
      </w:r>
    </w:p>
    <w:p w:rsidR="0083647F" w:rsidRPr="00592AF2" w:rsidRDefault="0083647F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143184" w:rsidRPr="00592AF2" w:rsidRDefault="009479EB" w:rsidP="00B112CA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-64333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F0F97" w:rsidRPr="009479EB" w:rsidRDefault="00CF0F97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-5.05pt;width:535.8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" fillcolor="#548dd4 [1951]" strokecolor="#4f81bd [3204]" strokeweight=".5pt">
                <v:textbox>
                  <w:txbxContent>
                    <w:p w:rsidR="00CF0F97" w:rsidRPr="009479EB" w:rsidRDefault="00CF0F97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F97" w:rsidRPr="00CF0F97" w:rsidRDefault="00AF3BA3" w:rsidP="00B112CA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3A5791">
        <w:instrText xml:space="preserve">Excel.Sheet.12 "C:\\Users\\10005257\\Desktop\\MZe\\Já\\Komoditní karta\\Komoditní karta.xlsx" "Mlékárenská výroba!R2C1:R34C6" </w:instrText>
      </w:r>
      <w:r w:rsidRPr="00592AF2">
        <w:instrText xml:space="preserve">\a \f 4 \h  \* MERGEFORMAT </w:instrText>
      </w:r>
      <w:r w:rsidR="00CF0F97" w:rsidRPr="00592AF2">
        <w:fldChar w:fldCharType="separate"/>
      </w:r>
    </w:p>
    <w:tbl>
      <w:tblPr>
        <w:tblW w:w="10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952"/>
        <w:gridCol w:w="1409"/>
        <w:gridCol w:w="1409"/>
        <w:gridCol w:w="1515"/>
        <w:gridCol w:w="1664"/>
      </w:tblGrid>
      <w:tr w:rsidR="00CF0F97" w:rsidRPr="00CF0F97" w:rsidTr="00CF0F97">
        <w:trPr>
          <w:divId w:val="1476028169"/>
          <w:trHeight w:val="253"/>
        </w:trPr>
        <w:tc>
          <w:tcPr>
            <w:tcW w:w="374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5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40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0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79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CF0F97" w:rsidRPr="00CF0F97" w:rsidTr="00CF0F97">
        <w:trPr>
          <w:divId w:val="1476028169"/>
          <w:trHeight w:val="241"/>
        </w:trPr>
        <w:tc>
          <w:tcPr>
            <w:tcW w:w="374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2 090 825,0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2 194 931,0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104 106,0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227 758,0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210 183,0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-17 575,0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CF0F97"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2 630,0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409,4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1 878 570,0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1 988 228,0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109 658,0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CF0F97" w:rsidRPr="00CF0F97" w:rsidTr="00CF0F97">
        <w:trPr>
          <w:divId w:val="1476028169"/>
          <w:trHeight w:val="402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-0,33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CF0F97" w:rsidRPr="00CF0F97" w:rsidTr="00CF0F97">
        <w:trPr>
          <w:divId w:val="1476028169"/>
          <w:trHeight w:val="241"/>
        </w:trPr>
        <w:tc>
          <w:tcPr>
            <w:tcW w:w="10696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491 812,1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503 217,6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11 405,5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101 823,1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104 345,9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2 522,8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387 854,2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397 672,0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9 817,8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2 134,8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1 199,8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-935,1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56,2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48 871,9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52 967,6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4 095,7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110 307,5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115 981,8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5 674,3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</w:tr>
      <w:tr w:rsidR="00CF0F97" w:rsidRPr="00CF0F97" w:rsidTr="00CF0F97">
        <w:trPr>
          <w:divId w:val="1476028169"/>
          <w:trHeight w:val="241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47 197,9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46 862,2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-335,7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27 682,6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28 399,2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716,6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CF0F97" w:rsidRPr="00CF0F97" w:rsidTr="00CF0F97">
        <w:trPr>
          <w:divId w:val="1476028169"/>
          <w:trHeight w:val="242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CF0F9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15 583,9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19 128,7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3 544,8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5 837,0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6 071,4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32 614,9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35 775,3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3 160,4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92 934,1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101 455,1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8 521,0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80 796,5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88 667,0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7 870,5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12 137,6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12 788,1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650,5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10 351,6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11 719,9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1 368,3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113,2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6 400,2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5 359,4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-1 040,8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</w:tr>
      <w:tr w:rsidR="00CF0F97" w:rsidRPr="00CF0F97" w:rsidTr="00CF0F97">
        <w:trPr>
          <w:divId w:val="1476028169"/>
          <w:trHeight w:val="241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11 128,5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12 199,1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1 070,6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24 726,9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26 254,5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1 527,6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15 610,4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17 334,1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1 723,7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9 116,5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8 920,4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-196,1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7 020,0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8 482,4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1 462,4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120,8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28 354,8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28 153,5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-201,3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CF0F97" w:rsidRPr="00CF0F97" w:rsidTr="00CF0F97">
        <w:trPr>
          <w:divId w:val="1476028169"/>
          <w:trHeight w:val="230"/>
        </w:trPr>
        <w:tc>
          <w:tcPr>
            <w:tcW w:w="3747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35 293,1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39 646,8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4 353,7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112,3</w:t>
            </w:r>
          </w:p>
        </w:tc>
      </w:tr>
    </w:tbl>
    <w:p w:rsidR="00DA0A66" w:rsidRPr="00592AF2" w:rsidRDefault="00AF3BA3" w:rsidP="00B112CA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DA0A66" w:rsidRPr="00592AF2">
        <w:rPr>
          <w:rFonts w:ascii="Arial" w:hAnsi="Arial" w:cs="Arial"/>
          <w:i/>
          <w:sz w:val="16"/>
          <w:szCs w:val="16"/>
        </w:rPr>
        <w:t xml:space="preserve">Pozn.:*) odborný odhad, </w:t>
      </w:r>
      <w:r w:rsidR="001100C2" w:rsidRPr="00592AF2">
        <w:rPr>
          <w:rFonts w:ascii="Arial" w:hAnsi="Arial" w:cs="Arial"/>
          <w:i/>
          <w:sz w:val="16"/>
          <w:szCs w:val="16"/>
        </w:rPr>
        <w:t>Zdroj</w:t>
      </w:r>
      <w:r w:rsidR="00DA0A66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DA0A66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DA0A66"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143184" w:rsidRPr="00592AF2" w:rsidRDefault="00143184" w:rsidP="00B112CA">
      <w:pPr>
        <w:rPr>
          <w:rFonts w:ascii="Arial" w:hAnsi="Arial" w:cs="Arial"/>
          <w:b/>
          <w:sz w:val="10"/>
          <w:szCs w:val="10"/>
        </w:rPr>
      </w:pPr>
    </w:p>
    <w:p w:rsidR="003A5791" w:rsidRPr="003A5791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3A5791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3A5791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3A5791" w:rsidRPr="003A5791" w:rsidTr="003A5791">
        <w:trPr>
          <w:divId w:val="169952576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3A5791" w:rsidRPr="003A5791" w:rsidTr="003A5791">
        <w:trPr>
          <w:divId w:val="169952576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2 763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2 275</w:t>
            </w:r>
          </w:p>
        </w:tc>
      </w:tr>
      <w:tr w:rsidR="003A5791" w:rsidRPr="003A5791" w:rsidTr="003A5791">
        <w:trPr>
          <w:divId w:val="169952576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3A5791" w:rsidRPr="003A5791" w:rsidTr="003A5791">
        <w:trPr>
          <w:divId w:val="169952576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592AF2" w:rsidRDefault="002F591A" w:rsidP="001100C2">
      <w:pPr>
        <w:tabs>
          <w:tab w:val="left" w:pos="6495"/>
        </w:tabs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3A5791" w:rsidRPr="003A5791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3A5791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3A5791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3A5791" w:rsidRPr="003A5791" w:rsidTr="003A5791">
        <w:trPr>
          <w:divId w:val="770052741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3A5791" w:rsidRPr="003A5791" w:rsidTr="003A5791">
        <w:trPr>
          <w:divId w:val="770052741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4 351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3 999</w:t>
            </w:r>
          </w:p>
        </w:tc>
      </w:tr>
      <w:tr w:rsidR="003A5791" w:rsidRPr="003A5791" w:rsidTr="003A5791">
        <w:trPr>
          <w:divId w:val="7700527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3A5791" w:rsidRPr="003A5791" w:rsidTr="003A5791">
        <w:trPr>
          <w:divId w:val="7700527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592AF2" w:rsidRDefault="002F591A" w:rsidP="00B60DF3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3A5791" w:rsidRPr="003A5791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3A579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3A5791" w:rsidRPr="003A5791" w:rsidTr="003A5791">
        <w:trPr>
          <w:divId w:val="61369079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3A5791" w:rsidRPr="003A5791" w:rsidTr="003A5791">
        <w:trPr>
          <w:divId w:val="61369079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1 470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1 728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1 523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1 729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2 236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2 128</w:t>
            </w:r>
          </w:p>
        </w:tc>
      </w:tr>
      <w:tr w:rsidR="003A5791" w:rsidRPr="003A5791" w:rsidTr="003A5791">
        <w:trPr>
          <w:divId w:val="61369079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3A5791" w:rsidRPr="003A5791" w:rsidTr="003A5791">
        <w:trPr>
          <w:divId w:val="61369079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1 987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112CA" w:rsidRPr="00592AF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F0F97" w:rsidRPr="009331CC" w:rsidRDefault="00CF0F97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CF0F97" w:rsidRPr="009331CC" w:rsidRDefault="00CF0F97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3A5791" w:rsidRPr="003A5791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3A5791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="003A5791"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3A5791" w:rsidRPr="003A5791" w:rsidTr="003A5791">
        <w:trPr>
          <w:divId w:val="1274166623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74C9B" w:rsidRPr="00592AF2" w:rsidRDefault="009331CC" w:rsidP="009A018E">
      <w:pPr>
        <w:rPr>
          <w:rFonts w:ascii="Arial" w:hAnsi="Arial" w:cs="Arial"/>
          <w:b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153251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F0F97" w:rsidRPr="009331CC" w:rsidRDefault="00CF0F97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479.9pt;margin-top:12.05pt;width:531.1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" fillcolor="#548dd4 [1951]" strokecolor="#4f81bd [3204]" strokeweight=".5pt">
                <v:textbox>
                  <w:txbxContent>
                    <w:p w:rsidR="00CF0F97" w:rsidRPr="009331CC" w:rsidRDefault="00CF0F97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9B06BD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5C1A639" wp14:editId="3B88E6FD">
            <wp:extent cx="6767830" cy="3686175"/>
            <wp:effectExtent l="0" t="0" r="1397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9B06BD" w:rsidRDefault="009B06BD" w:rsidP="009A018E">
      <w:pPr>
        <w:rPr>
          <w:rFonts w:ascii="Arial" w:hAnsi="Arial" w:cs="Arial"/>
          <w:b/>
        </w:rPr>
      </w:pPr>
    </w:p>
    <w:p w:rsidR="003A5791" w:rsidRPr="003A5791" w:rsidRDefault="002337B3" w:rsidP="009A018E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D563FF" w:rsidRPr="00592AF2">
        <w:rPr>
          <w:rFonts w:ascii="Arial" w:hAnsi="Arial" w:cs="Arial"/>
          <w:i/>
          <w:sz w:val="18"/>
          <w:szCs w:val="18"/>
        </w:rPr>
        <w:fldChar w:fldCharType="begin"/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1!R4C1:R17C14" </w:instrText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64"/>
        <w:gridCol w:w="708"/>
        <w:gridCol w:w="709"/>
        <w:gridCol w:w="851"/>
        <w:gridCol w:w="772"/>
        <w:gridCol w:w="787"/>
        <w:gridCol w:w="717"/>
        <w:gridCol w:w="752"/>
        <w:gridCol w:w="657"/>
        <w:gridCol w:w="709"/>
        <w:gridCol w:w="709"/>
        <w:gridCol w:w="708"/>
        <w:gridCol w:w="1033"/>
      </w:tblGrid>
      <w:tr w:rsidR="003A5791" w:rsidRPr="003A5791" w:rsidTr="003A5791">
        <w:trPr>
          <w:divId w:val="1308432998"/>
          <w:trHeight w:val="249"/>
        </w:trPr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5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3A5791" w:rsidRPr="003A5791" w:rsidTr="003A5791">
        <w:trPr>
          <w:divId w:val="1308432998"/>
          <w:trHeight w:val="249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8,43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6,14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7,43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3A5791" w:rsidRPr="003A5791" w:rsidTr="003A5791">
        <w:trPr>
          <w:divId w:val="1308432998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6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8,49</w:t>
            </w:r>
          </w:p>
        </w:tc>
      </w:tr>
    </w:tbl>
    <w:p w:rsidR="004617F9" w:rsidRPr="00592AF2" w:rsidRDefault="00D563FF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6B0BC1" w:rsidRPr="009B06BD" w:rsidRDefault="004E6A0A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</w:t>
      </w:r>
      <w:r w:rsidRPr="009B06BD">
        <w:rPr>
          <w:rFonts w:ascii="Arial" w:hAnsi="Arial" w:cs="Arial"/>
          <w:color w:val="000000" w:themeColor="text1"/>
          <w:sz w:val="20"/>
        </w:rPr>
        <w:t xml:space="preserve">cena za měsíc </w:t>
      </w:r>
      <w:r w:rsidR="009B06BD" w:rsidRPr="009B06BD">
        <w:rPr>
          <w:rFonts w:ascii="Arial" w:hAnsi="Arial" w:cs="Arial"/>
          <w:color w:val="000000" w:themeColor="text1"/>
          <w:sz w:val="20"/>
        </w:rPr>
        <w:t>říjen</w:t>
      </w:r>
      <w:r w:rsidR="008E3112" w:rsidRPr="009B06BD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9B06BD">
        <w:rPr>
          <w:rFonts w:ascii="Arial" w:hAnsi="Arial" w:cs="Arial"/>
          <w:color w:val="000000" w:themeColor="text1"/>
          <w:sz w:val="20"/>
        </w:rPr>
        <w:t>20</w:t>
      </w:r>
      <w:r w:rsidRPr="009B06BD">
        <w:rPr>
          <w:rFonts w:ascii="Arial" w:hAnsi="Arial" w:cs="Arial"/>
          <w:color w:val="000000" w:themeColor="text1"/>
          <w:sz w:val="20"/>
        </w:rPr>
        <w:t xml:space="preserve"> – </w:t>
      </w:r>
      <w:r w:rsidR="009B06BD" w:rsidRPr="009B06BD">
        <w:rPr>
          <w:rFonts w:ascii="Arial" w:hAnsi="Arial" w:cs="Arial"/>
          <w:color w:val="000000" w:themeColor="text1"/>
          <w:sz w:val="20"/>
        </w:rPr>
        <w:t>7,99</w:t>
      </w:r>
      <w:r w:rsidR="005A6E12" w:rsidRPr="009B06BD">
        <w:rPr>
          <w:rFonts w:ascii="Arial" w:hAnsi="Arial" w:cs="Arial"/>
          <w:color w:val="000000" w:themeColor="text1"/>
          <w:sz w:val="20"/>
        </w:rPr>
        <w:t xml:space="preserve"> </w:t>
      </w:r>
      <w:r w:rsidRPr="009B06BD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9B06BD" w:rsidRPr="009B06BD">
        <w:rPr>
          <w:rFonts w:ascii="Arial" w:hAnsi="Arial" w:cs="Arial"/>
          <w:color w:val="000000" w:themeColor="text1"/>
          <w:sz w:val="20"/>
        </w:rPr>
        <w:t>9,05</w:t>
      </w:r>
      <w:r w:rsidRPr="009B06BD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DA6170" w:rsidRPr="00592AF2" w:rsidRDefault="00DA6170" w:rsidP="00DA6170">
      <w:pPr>
        <w:rPr>
          <w:rFonts w:ascii="Arial" w:hAnsi="Arial" w:cs="Arial"/>
          <w:i/>
          <w:sz w:val="16"/>
          <w:szCs w:val="16"/>
        </w:rPr>
      </w:pPr>
      <w:r w:rsidRPr="009B06BD">
        <w:rPr>
          <w:rFonts w:ascii="Arial" w:hAnsi="Arial" w:cs="Arial"/>
          <w:i/>
          <w:sz w:val="16"/>
          <w:szCs w:val="16"/>
        </w:rPr>
        <w:t>Pozn.: *) odhad</w:t>
      </w:r>
    </w:p>
    <w:p w:rsidR="00DA6170" w:rsidRPr="00592AF2" w:rsidRDefault="00DA6170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A5791" w:rsidRPr="003A5791" w:rsidRDefault="00DA6170" w:rsidP="003A5791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D563FF" w:rsidRPr="00592AF2">
        <w:rPr>
          <w:rFonts w:ascii="Arial" w:hAnsi="Arial" w:cs="Arial"/>
          <w:i/>
          <w:sz w:val="18"/>
          <w:szCs w:val="18"/>
        </w:rPr>
        <w:fldChar w:fldCharType="begin"/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1!R26C1:R31C14" </w:instrText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709"/>
        <w:gridCol w:w="709"/>
        <w:gridCol w:w="708"/>
        <w:gridCol w:w="709"/>
        <w:gridCol w:w="709"/>
        <w:gridCol w:w="709"/>
        <w:gridCol w:w="708"/>
        <w:gridCol w:w="709"/>
        <w:gridCol w:w="669"/>
        <w:gridCol w:w="749"/>
        <w:gridCol w:w="708"/>
        <w:gridCol w:w="709"/>
        <w:gridCol w:w="919"/>
      </w:tblGrid>
      <w:tr w:rsidR="003A5791" w:rsidRPr="003A5791" w:rsidTr="003A5791">
        <w:trPr>
          <w:divId w:val="1314986518"/>
          <w:trHeight w:val="232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6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9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3A5791" w:rsidRPr="003A5791" w:rsidTr="003A5791">
        <w:trPr>
          <w:divId w:val="1314986518"/>
          <w:trHeight w:val="23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3A5791" w:rsidRPr="003A5791" w:rsidTr="003A5791">
        <w:trPr>
          <w:divId w:val="1314986518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3A5791" w:rsidRPr="003A5791" w:rsidTr="003A5791">
        <w:trPr>
          <w:divId w:val="1314986518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3A5791" w:rsidRPr="003A5791" w:rsidTr="003A5791">
        <w:trPr>
          <w:divId w:val="1314986518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3A5791" w:rsidRPr="003A5791" w:rsidTr="003A5791">
        <w:trPr>
          <w:divId w:val="1314986518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8,60*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8,54</w:t>
            </w:r>
          </w:p>
        </w:tc>
      </w:tr>
    </w:tbl>
    <w:p w:rsidR="00077C05" w:rsidRPr="00592AF2" w:rsidRDefault="00D563FF" w:rsidP="00077C05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3A5791" w:rsidRPr="003A5791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50"/>
        <w:gridCol w:w="950"/>
        <w:gridCol w:w="780"/>
        <w:gridCol w:w="2330"/>
        <w:gridCol w:w="2358"/>
      </w:tblGrid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Říjen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2020/Leden 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2020/Říjen 2019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128,75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</w:tr>
      <w:tr w:rsidR="003A5791" w:rsidRPr="003A5791" w:rsidTr="003A5791">
        <w:trPr>
          <w:divId w:val="1241719744"/>
          <w:trHeight w:val="248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1,04</w:t>
            </w:r>
          </w:p>
        </w:tc>
      </w:tr>
    </w:tbl>
    <w:p w:rsidR="00A21E50" w:rsidRPr="00592AF2" w:rsidRDefault="00B81BEA" w:rsidP="00763BE2">
      <w:pPr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3A5791" w:rsidRPr="003A5791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1068"/>
        <w:gridCol w:w="1047"/>
        <w:gridCol w:w="1047"/>
        <w:gridCol w:w="2290"/>
        <w:gridCol w:w="2312"/>
      </w:tblGrid>
      <w:tr w:rsidR="003A5791" w:rsidRPr="003A5791" w:rsidTr="003A5791">
        <w:trPr>
          <w:divId w:val="815562116"/>
          <w:trHeight w:val="247"/>
        </w:trPr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3A5791" w:rsidRPr="003A5791" w:rsidTr="003A5791">
        <w:trPr>
          <w:divId w:val="815562116"/>
          <w:trHeight w:val="247"/>
        </w:trPr>
        <w:tc>
          <w:tcPr>
            <w:tcW w:w="2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2020/Leden 2020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 2020/Říjen 2019</w:t>
            </w:r>
          </w:p>
        </w:tc>
      </w:tr>
      <w:tr w:rsidR="003A5791" w:rsidRPr="003A5791" w:rsidTr="003A5791">
        <w:trPr>
          <w:divId w:val="815562116"/>
          <w:trHeight w:val="247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0,90</w:t>
            </w:r>
          </w:p>
        </w:tc>
      </w:tr>
      <w:tr w:rsidR="003A5791" w:rsidRPr="003A5791" w:rsidTr="003A5791">
        <w:trPr>
          <w:divId w:val="815562116"/>
          <w:trHeight w:val="247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0,92</w:t>
            </w:r>
          </w:p>
        </w:tc>
      </w:tr>
      <w:tr w:rsidR="003A5791" w:rsidRPr="003A5791" w:rsidTr="003A5791">
        <w:trPr>
          <w:divId w:val="815562116"/>
          <w:trHeight w:val="247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0,84</w:t>
            </w:r>
          </w:p>
        </w:tc>
      </w:tr>
      <w:tr w:rsidR="003A5791" w:rsidRPr="003A5791" w:rsidTr="003A5791">
        <w:trPr>
          <w:divId w:val="815562116"/>
          <w:trHeight w:val="247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1,01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Pr="00592AF2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83442B" w:rsidRPr="00592AF2" w:rsidRDefault="009B06BD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374E176A" wp14:editId="781A6D00">
            <wp:extent cx="6767830" cy="4772025"/>
            <wp:effectExtent l="0" t="0" r="13970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3C5C04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30F6E239" wp14:editId="346CDEEB">
            <wp:extent cx="6767830" cy="3076575"/>
            <wp:effectExtent l="0" t="0" r="1397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0F0C" w:rsidRDefault="00860F0C" w:rsidP="0013261F">
      <w:pPr>
        <w:rPr>
          <w:rFonts w:ascii="Arial" w:hAnsi="Arial" w:cs="Arial"/>
          <w:b/>
          <w:sz w:val="16"/>
          <w:szCs w:val="16"/>
        </w:rPr>
      </w:pPr>
    </w:p>
    <w:p w:rsidR="003C5C04" w:rsidRDefault="003C5C04" w:rsidP="0013261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Vývoj cen a složek mléka v Německu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11"/>
        <w:gridCol w:w="771"/>
        <w:gridCol w:w="591"/>
        <w:gridCol w:w="741"/>
        <w:gridCol w:w="700"/>
        <w:gridCol w:w="741"/>
        <w:gridCol w:w="751"/>
        <w:gridCol w:w="951"/>
        <w:gridCol w:w="651"/>
        <w:gridCol w:w="591"/>
        <w:gridCol w:w="591"/>
        <w:gridCol w:w="890"/>
        <w:gridCol w:w="901"/>
      </w:tblGrid>
      <w:tr w:rsidR="003C5C04" w:rsidRPr="003C5C04" w:rsidTr="003C5C04">
        <w:trPr>
          <w:trHeight w:val="243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1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7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67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2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3C5C04" w:rsidRPr="003C5C04" w:rsidTr="003C5C04">
        <w:trPr>
          <w:trHeight w:val="624"/>
        </w:trPr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34,49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33,99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33,22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33,01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33,88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35,19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</w:tr>
      <w:tr w:rsidR="003C5C04" w:rsidRPr="003C5C04" w:rsidTr="003C5C04">
        <w:trPr>
          <w:trHeight w:val="283"/>
        </w:trPr>
        <w:tc>
          <w:tcPr>
            <w:tcW w:w="99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C04" w:rsidRPr="003C5C04" w:rsidTr="003C5C04">
        <w:trPr>
          <w:trHeight w:val="283"/>
        </w:trPr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3C5C04" w:rsidRPr="003C5C04" w:rsidTr="003C5C04">
        <w:trPr>
          <w:trHeight w:val="291"/>
        </w:trPr>
        <w:tc>
          <w:tcPr>
            <w:tcW w:w="99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C04" w:rsidRPr="003C5C04" w:rsidTr="003C5C04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</w:tr>
      <w:tr w:rsidR="003C5C04" w:rsidRPr="003C5C04" w:rsidTr="003C5C04">
        <w:trPr>
          <w:trHeight w:val="291"/>
        </w:trPr>
        <w:tc>
          <w:tcPr>
            <w:tcW w:w="99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C04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5C04" w:rsidRPr="003C5C04" w:rsidRDefault="003C5C04" w:rsidP="003C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C5C04" w:rsidRPr="003C5C04" w:rsidRDefault="003C5C04" w:rsidP="0013261F">
      <w:pPr>
        <w:rPr>
          <w:rFonts w:ascii="Arial" w:hAnsi="Arial" w:cs="Arial"/>
          <w:i/>
          <w:sz w:val="16"/>
          <w:szCs w:val="16"/>
        </w:rPr>
      </w:pPr>
      <w:r w:rsidRPr="003C5C04">
        <w:rPr>
          <w:rFonts w:ascii="Arial" w:hAnsi="Arial" w:cs="Arial"/>
          <w:i/>
          <w:sz w:val="16"/>
          <w:szCs w:val="16"/>
        </w:rPr>
        <w:t xml:space="preserve">Zdroj: CLAL </w:t>
      </w:r>
      <w:proofErr w:type="spellStart"/>
      <w:r w:rsidRPr="003C5C04">
        <w:rPr>
          <w:rFonts w:ascii="Arial" w:hAnsi="Arial" w:cs="Arial"/>
          <w:i/>
          <w:sz w:val="16"/>
          <w:szCs w:val="16"/>
        </w:rPr>
        <w:t>News</w:t>
      </w:r>
      <w:proofErr w:type="spellEnd"/>
      <w:r w:rsidRPr="003C5C04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3C5C04">
        <w:rPr>
          <w:rFonts w:ascii="Arial" w:hAnsi="Arial" w:cs="Arial"/>
          <w:i/>
          <w:sz w:val="16"/>
          <w:szCs w:val="16"/>
        </w:rPr>
        <w:t>Milk</w:t>
      </w:r>
      <w:proofErr w:type="spellEnd"/>
      <w:r w:rsidRPr="003C5C04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Pr="003C5C04">
        <w:rPr>
          <w:rFonts w:ascii="Arial" w:hAnsi="Arial" w:cs="Arial"/>
          <w:i/>
          <w:sz w:val="16"/>
          <w:szCs w:val="16"/>
        </w:rPr>
        <w:t>Observatory</w:t>
      </w:r>
      <w:proofErr w:type="spellEnd"/>
    </w:p>
    <w:p w:rsidR="003C5C04" w:rsidRDefault="003C5C04" w:rsidP="0013261F">
      <w:pPr>
        <w:rPr>
          <w:rFonts w:ascii="Arial" w:hAnsi="Arial" w:cs="Arial"/>
          <w:b/>
          <w:sz w:val="16"/>
          <w:szCs w:val="16"/>
        </w:rPr>
      </w:pPr>
    </w:p>
    <w:p w:rsidR="003C5C04" w:rsidRPr="00592AF2" w:rsidRDefault="003C5C04" w:rsidP="0013261F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6000096F" wp14:editId="7C170C71">
            <wp:extent cx="6767830" cy="3797300"/>
            <wp:effectExtent l="0" t="0" r="13970" b="1270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5791" w:rsidRPr="003A5791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Měsíční ceny za syrové kravské mléko na unijním trhu v roce 2018</w:t>
      </w:r>
      <w:r w:rsidR="0013261F" w:rsidRPr="00592AF2">
        <w:rPr>
          <w:rFonts w:ascii="Arial" w:hAnsi="Arial" w:cs="Arial"/>
          <w:b/>
          <w:szCs w:val="24"/>
        </w:rPr>
        <w:t>,</w:t>
      </w:r>
      <w:r w:rsidR="0001794C" w:rsidRPr="00592AF2">
        <w:rPr>
          <w:rFonts w:ascii="Arial" w:hAnsi="Arial" w:cs="Arial"/>
          <w:b/>
          <w:szCs w:val="24"/>
        </w:rPr>
        <w:t xml:space="preserve"> 2019</w:t>
      </w:r>
      <w:r w:rsidR="0013261F" w:rsidRPr="00592AF2">
        <w:rPr>
          <w:rFonts w:ascii="Arial" w:hAnsi="Arial" w:cs="Arial"/>
          <w:b/>
          <w:szCs w:val="24"/>
        </w:rPr>
        <w:t xml:space="preserve"> a 2020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3A5791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3A5791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1557"/>
        <w:gridCol w:w="1662"/>
        <w:gridCol w:w="1689"/>
        <w:gridCol w:w="1811"/>
        <w:gridCol w:w="1287"/>
        <w:gridCol w:w="1299"/>
      </w:tblGrid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3A5791" w:rsidRPr="003A5791" w:rsidTr="003A5791">
        <w:trPr>
          <w:divId w:val="1610118445"/>
          <w:trHeight w:val="40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-1,30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</w:tr>
      <w:tr w:rsidR="003A5791" w:rsidRPr="003A5791" w:rsidTr="003A5791">
        <w:trPr>
          <w:divId w:val="1610118445"/>
          <w:trHeight w:val="408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-2,60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-1,70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29,87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-1,10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</w:tr>
      <w:tr w:rsidR="003A5791" w:rsidRPr="003A5791" w:rsidTr="003A5791">
        <w:trPr>
          <w:divId w:val="1610118445"/>
          <w:trHeight w:val="26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</w:tr>
      <w:tr w:rsidR="003A5791" w:rsidRPr="003A5791" w:rsidTr="003A5791">
        <w:trPr>
          <w:divId w:val="1610118445"/>
          <w:trHeight w:val="26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30,64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34,84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5791" w:rsidRPr="003A5791" w:rsidTr="003A5791">
        <w:trPr>
          <w:divId w:val="1610118445"/>
          <w:trHeight w:val="24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3C5C04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dni </w:t>
      </w:r>
      <w:r w:rsidR="003C5C04" w:rsidRPr="003C5C04">
        <w:rPr>
          <w:rFonts w:ascii="Arial" w:hAnsi="Arial" w:cs="Arial"/>
          <w:i/>
          <w:sz w:val="16"/>
          <w:szCs w:val="16"/>
        </w:rPr>
        <w:t>01</w:t>
      </w:r>
      <w:r w:rsidR="0013261F" w:rsidRPr="003C5C04">
        <w:rPr>
          <w:rFonts w:ascii="Arial" w:hAnsi="Arial" w:cs="Arial"/>
          <w:i/>
          <w:sz w:val="16"/>
          <w:szCs w:val="16"/>
        </w:rPr>
        <w:t xml:space="preserve">. </w:t>
      </w:r>
      <w:r w:rsidR="003C5C04" w:rsidRPr="003C5C04">
        <w:rPr>
          <w:rFonts w:ascii="Arial" w:hAnsi="Arial" w:cs="Arial"/>
          <w:i/>
          <w:sz w:val="16"/>
          <w:szCs w:val="16"/>
        </w:rPr>
        <w:t>12</w:t>
      </w:r>
      <w:r w:rsidR="0013261F" w:rsidRPr="003C5C04">
        <w:rPr>
          <w:rFonts w:ascii="Arial" w:hAnsi="Arial" w:cs="Arial"/>
          <w:i/>
          <w:sz w:val="16"/>
          <w:szCs w:val="16"/>
        </w:rPr>
        <w:t>. 2020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3C5C04">
        <w:rPr>
          <w:rFonts w:ascii="Arial" w:hAnsi="Arial" w:cs="Arial"/>
          <w:i/>
          <w:sz w:val="16"/>
          <w:szCs w:val="16"/>
        </w:rPr>
        <w:t>Pozn.: *) – odhad zemí EU</w:t>
      </w:r>
    </w:p>
    <w:p w:rsidR="00592AF2" w:rsidRPr="00592AF2" w:rsidRDefault="00592AF2" w:rsidP="00C94430">
      <w:pPr>
        <w:rPr>
          <w:rFonts w:ascii="Arial" w:hAnsi="Arial" w:cs="Arial"/>
          <w:i/>
          <w:sz w:val="16"/>
          <w:szCs w:val="16"/>
        </w:rPr>
      </w:pPr>
    </w:p>
    <w:p w:rsidR="003A5791" w:rsidRPr="003A5791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3A5791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3A5791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3A5791" w:rsidRPr="003A5791" w:rsidTr="003A5791">
        <w:trPr>
          <w:divId w:val="1102652537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3A5791" w:rsidRPr="003A5791" w:rsidTr="003A5791">
        <w:trPr>
          <w:divId w:val="1102652537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22.11.2020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08.11.2020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24.10.2019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3A5791" w:rsidRPr="003A5791" w:rsidTr="003A5791">
        <w:trPr>
          <w:divId w:val="1102652537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3A5791" w:rsidRPr="003A5791" w:rsidTr="003A5791">
        <w:trPr>
          <w:divId w:val="1102652537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4 065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4 029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4 113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4 521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-33</w:t>
            </w:r>
          </w:p>
        </w:tc>
      </w:tr>
      <w:tr w:rsidR="003A5791" w:rsidRPr="003A5791" w:rsidTr="003A5791">
        <w:trPr>
          <w:divId w:val="1102652537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2 535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2 788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2 360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2 699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2 700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-12</w:t>
            </w:r>
          </w:p>
        </w:tc>
      </w:tr>
      <w:tr w:rsidR="003A5791" w:rsidRPr="003A5791" w:rsidTr="003A5791">
        <w:trPr>
          <w:divId w:val="1102652537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3 338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3 880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</w:tc>
      </w:tr>
      <w:tr w:rsidR="003A5791" w:rsidRPr="003A5791" w:rsidTr="003A5791">
        <w:trPr>
          <w:divId w:val="1102652537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5 725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3 788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color w:val="000000"/>
                <w:sz w:val="17"/>
                <w:szCs w:val="17"/>
              </w:rPr>
              <w:t>4 069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-7</w:t>
            </w:r>
          </w:p>
        </w:tc>
      </w:tr>
    </w:tbl>
    <w:p w:rsidR="00F1098E" w:rsidRPr="003C5C04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083871" w:rsidRPr="00592AF2">
        <w:rPr>
          <w:rFonts w:ascii="Arial" w:hAnsi="Arial" w:cs="Arial"/>
          <w:highlight w:val="yellow"/>
        </w:rPr>
        <w:fldChar w:fldCharType="begin"/>
      </w:r>
      <w:r w:rsidR="00083871" w:rsidRPr="00592AF2">
        <w:rPr>
          <w:rFonts w:ascii="Arial" w:hAnsi="Arial" w:cs="Arial"/>
          <w:highlight w:val="yellow"/>
        </w:rPr>
        <w:instrText xml:space="preserve"> LINK </w:instrText>
      </w:r>
      <w:r w:rsidR="003A5791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083871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3A5791" w:rsidRPr="00592AF2">
        <w:rPr>
          <w:rFonts w:ascii="Arial" w:hAnsi="Arial" w:cs="Arial"/>
          <w:highlight w:val="yellow"/>
        </w:rPr>
        <w:fldChar w:fldCharType="separate"/>
      </w:r>
      <w:r w:rsidR="00083871"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r w:rsidR="0008236A" w:rsidRPr="003E2F15">
        <w:rPr>
          <w:rFonts w:ascii="Arial" w:hAnsi="Arial" w:cs="Arial"/>
          <w:i/>
          <w:sz w:val="16"/>
          <w:szCs w:val="16"/>
        </w:rPr>
        <w:t>(</w:t>
      </w:r>
      <w:r w:rsidR="003E2F15" w:rsidRPr="003E2F15">
        <w:rPr>
          <w:rFonts w:ascii="Arial" w:hAnsi="Arial" w:cs="Arial"/>
          <w:i/>
          <w:sz w:val="16"/>
          <w:szCs w:val="16"/>
        </w:rPr>
        <w:t>23. 11</w:t>
      </w:r>
      <w:r w:rsidR="0008236A" w:rsidRPr="003E2F15">
        <w:rPr>
          <w:rFonts w:ascii="Arial" w:hAnsi="Arial" w:cs="Arial"/>
          <w:i/>
          <w:sz w:val="16"/>
          <w:szCs w:val="16"/>
        </w:rPr>
        <w:t>. 2020)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3A5791" w:rsidRPr="003A5791" w:rsidRDefault="009C2718" w:rsidP="00C94430">
      <w:pPr>
        <w:rPr>
          <w:rFonts w:ascii="Arial" w:hAnsi="Arial" w:cs="Arial"/>
          <w:i/>
          <w:sz w:val="16"/>
          <w:szCs w:val="16"/>
        </w:rPr>
      </w:pPr>
      <w:r w:rsidRPr="003E2F15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3E2F15">
        <w:rPr>
          <w:rFonts w:ascii="Arial" w:hAnsi="Arial" w:cs="Arial"/>
          <w:b/>
          <w:szCs w:val="24"/>
        </w:rPr>
        <w:t>Global</w:t>
      </w:r>
      <w:proofErr w:type="spellEnd"/>
      <w:r w:rsidRPr="003E2F15">
        <w:rPr>
          <w:rFonts w:ascii="Arial" w:hAnsi="Arial" w:cs="Arial"/>
          <w:b/>
          <w:szCs w:val="24"/>
        </w:rPr>
        <w:t xml:space="preserve"> </w:t>
      </w:r>
      <w:proofErr w:type="spellStart"/>
      <w:r w:rsidRPr="003E2F15">
        <w:rPr>
          <w:rFonts w:ascii="Arial" w:hAnsi="Arial" w:cs="Arial"/>
          <w:b/>
          <w:szCs w:val="24"/>
        </w:rPr>
        <w:t>Dairy</w:t>
      </w:r>
      <w:proofErr w:type="spellEnd"/>
      <w:r w:rsidRPr="003E2F15">
        <w:rPr>
          <w:rFonts w:ascii="Arial" w:hAnsi="Arial" w:cs="Arial"/>
          <w:b/>
          <w:szCs w:val="24"/>
        </w:rPr>
        <w:t xml:space="preserve"> </w:t>
      </w:r>
      <w:proofErr w:type="spellStart"/>
      <w:r w:rsidRPr="003E2F15">
        <w:rPr>
          <w:rFonts w:ascii="Arial" w:hAnsi="Arial" w:cs="Arial"/>
          <w:b/>
          <w:szCs w:val="24"/>
        </w:rPr>
        <w:t>Trade</w:t>
      </w:r>
      <w:proofErr w:type="spellEnd"/>
      <w:r w:rsidRPr="003E2F15">
        <w:rPr>
          <w:rFonts w:ascii="Arial" w:hAnsi="Arial" w:cs="Arial"/>
          <w:b/>
          <w:szCs w:val="24"/>
        </w:rPr>
        <w:t xml:space="preserve"> z</w:t>
      </w:r>
      <w:r w:rsidR="0047464F" w:rsidRPr="003E2F15">
        <w:rPr>
          <w:rFonts w:ascii="Arial" w:hAnsi="Arial" w:cs="Arial"/>
          <w:b/>
          <w:szCs w:val="24"/>
        </w:rPr>
        <w:t>e dne</w:t>
      </w:r>
      <w:r w:rsidR="00367449" w:rsidRPr="003E2F15">
        <w:rPr>
          <w:rFonts w:ascii="Arial" w:hAnsi="Arial" w:cs="Arial"/>
          <w:b/>
          <w:szCs w:val="24"/>
        </w:rPr>
        <w:t xml:space="preserve"> </w:t>
      </w:r>
      <w:r w:rsidR="003E2F15" w:rsidRPr="003E2F15">
        <w:rPr>
          <w:rFonts w:ascii="Arial" w:hAnsi="Arial" w:cs="Arial"/>
          <w:b/>
          <w:szCs w:val="24"/>
        </w:rPr>
        <w:t>01</w:t>
      </w:r>
      <w:r w:rsidR="00E60185" w:rsidRPr="003E2F15">
        <w:rPr>
          <w:rFonts w:ascii="Arial" w:hAnsi="Arial" w:cs="Arial"/>
          <w:b/>
          <w:szCs w:val="24"/>
        </w:rPr>
        <w:t xml:space="preserve">. </w:t>
      </w:r>
      <w:r w:rsidR="003E2F15" w:rsidRPr="003E2F15">
        <w:rPr>
          <w:rFonts w:ascii="Arial" w:hAnsi="Arial" w:cs="Arial"/>
          <w:b/>
          <w:szCs w:val="24"/>
        </w:rPr>
        <w:t>12</w:t>
      </w:r>
      <w:r w:rsidR="00E60185" w:rsidRPr="003E2F15">
        <w:rPr>
          <w:rFonts w:ascii="Arial" w:hAnsi="Arial" w:cs="Arial"/>
          <w:b/>
          <w:szCs w:val="24"/>
        </w:rPr>
        <w:t>. 2020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3A5791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3A5791" w:rsidRPr="00592AF2">
        <w:rPr>
          <w:rFonts w:ascii="Arial" w:hAnsi="Arial" w:cs="Arial"/>
        </w:rPr>
        <w:fldChar w:fldCharType="separate"/>
      </w:r>
    </w:p>
    <w:tbl>
      <w:tblPr>
        <w:tblW w:w="10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  <w:gridCol w:w="2298"/>
      </w:tblGrid>
      <w:tr w:rsidR="003A5791" w:rsidRPr="003A5791" w:rsidTr="00CF0F97">
        <w:trPr>
          <w:divId w:val="1530531623"/>
          <w:trHeight w:val="296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I.21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II.21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III.21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IV.21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V.21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  <w:proofErr w:type="gramEnd"/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3A5791" w:rsidRPr="003A5791" w:rsidTr="00CF0F97">
        <w:trPr>
          <w:divId w:val="1530531623"/>
          <w:trHeight w:val="204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4 020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3 933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3 986</w:t>
            </w:r>
          </w:p>
        </w:tc>
      </w:tr>
      <w:tr w:rsidR="003A5791" w:rsidRPr="003A5791" w:rsidTr="00CF0F97">
        <w:trPr>
          <w:divId w:val="1530531623"/>
          <w:trHeight w:val="204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A5791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2 865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2 920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2 889</w:t>
            </w:r>
          </w:p>
        </w:tc>
      </w:tr>
      <w:tr w:rsidR="003A5791" w:rsidRPr="003A5791" w:rsidTr="00CF0F97">
        <w:trPr>
          <w:divId w:val="1530531623"/>
          <w:trHeight w:val="204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3 179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3 164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3 218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3 248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3 182</w:t>
            </w:r>
          </w:p>
        </w:tc>
      </w:tr>
    </w:tbl>
    <w:p w:rsidR="00312DDF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3E2F15">
        <w:rPr>
          <w:rFonts w:ascii="Arial" w:hAnsi="Arial" w:cs="Arial"/>
          <w:i/>
          <w:sz w:val="16"/>
          <w:szCs w:val="16"/>
        </w:rPr>
        <w:t>(</w:t>
      </w:r>
      <w:r w:rsidR="003E2F15" w:rsidRPr="003E2F15">
        <w:rPr>
          <w:rFonts w:ascii="Arial" w:hAnsi="Arial" w:cs="Arial"/>
          <w:i/>
          <w:sz w:val="16"/>
          <w:szCs w:val="16"/>
        </w:rPr>
        <w:t>01</w:t>
      </w:r>
      <w:r w:rsidR="00FC6219" w:rsidRPr="003E2F15">
        <w:rPr>
          <w:rFonts w:ascii="Arial" w:hAnsi="Arial" w:cs="Arial"/>
          <w:i/>
          <w:sz w:val="16"/>
          <w:szCs w:val="16"/>
        </w:rPr>
        <w:t xml:space="preserve">. </w:t>
      </w:r>
      <w:r w:rsidR="003E2F15" w:rsidRPr="003E2F15">
        <w:rPr>
          <w:rFonts w:ascii="Arial" w:hAnsi="Arial" w:cs="Arial"/>
          <w:i/>
          <w:sz w:val="16"/>
          <w:szCs w:val="16"/>
        </w:rPr>
        <w:t>12</w:t>
      </w:r>
      <w:r w:rsidR="00E60185" w:rsidRPr="003E2F15">
        <w:rPr>
          <w:rFonts w:ascii="Arial" w:hAnsi="Arial" w:cs="Arial"/>
          <w:i/>
          <w:sz w:val="16"/>
          <w:szCs w:val="16"/>
        </w:rPr>
        <w:t>. 2020)</w:t>
      </w:r>
    </w:p>
    <w:p w:rsidR="00074C9B" w:rsidRPr="00592AF2" w:rsidRDefault="00074C9B" w:rsidP="00C94430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C94430">
      <w:pPr>
        <w:rPr>
          <w:rFonts w:ascii="Arial" w:hAnsi="Arial" w:cs="Arial"/>
          <w:i/>
          <w:sz w:val="16"/>
          <w:szCs w:val="16"/>
        </w:rPr>
      </w:pPr>
    </w:p>
    <w:p w:rsidR="009331CC" w:rsidRPr="00592AF2" w:rsidRDefault="009331CC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F0F97" w:rsidRPr="00F1098E" w:rsidRDefault="00CF0F97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2F15">
                              <w:rPr>
                                <w:b/>
                              </w:rPr>
                              <w:t>Zahraniční obchod leden až říjen 2019 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CF0F97" w:rsidRPr="00F1098E" w:rsidRDefault="00CF0F97" w:rsidP="00F1098E">
                      <w:pPr>
                        <w:jc w:val="center"/>
                        <w:rPr>
                          <w:b/>
                        </w:rPr>
                      </w:pPr>
                      <w:r w:rsidRPr="003E2F15">
                        <w:rPr>
                          <w:b/>
                        </w:rPr>
                        <w:t>Zahraniční obchod leden až říjen 2019 a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CF0F97" w:rsidRPr="00CF0F97" w:rsidRDefault="00A428B6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3A5791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="00CF0F97" w:rsidRPr="00592AF2">
        <w:rPr>
          <w:highlight w:val="yellow"/>
        </w:rPr>
        <w:fldChar w:fldCharType="separate"/>
      </w:r>
    </w:p>
    <w:p w:rsidR="00CF0F97" w:rsidRPr="00CF0F97" w:rsidRDefault="00A428B6" w:rsidP="00C015E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9F6DF8" w:rsidRPr="00592AF2">
        <w:rPr>
          <w:rFonts w:ascii="Arial" w:hAnsi="Arial" w:cs="Arial"/>
          <w:highlight w:val="yellow"/>
        </w:rPr>
        <w:fldChar w:fldCharType="begin"/>
      </w:r>
      <w:r w:rsidR="009F6DF8" w:rsidRPr="00592AF2">
        <w:rPr>
          <w:rFonts w:ascii="Arial" w:hAnsi="Arial" w:cs="Arial"/>
          <w:highlight w:val="yellow"/>
        </w:rPr>
        <w:instrText xml:space="preserve"> LINK </w:instrText>
      </w:r>
      <w:r w:rsidR="003A5791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="009F6DF8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CF0F97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CF0F97" w:rsidRPr="00CF0F97" w:rsidTr="00CF0F97">
        <w:trPr>
          <w:divId w:val="1258515958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až říjen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CF0F97" w:rsidRPr="00CF0F97" w:rsidTr="00CF0F97">
        <w:trPr>
          <w:divId w:val="1258515958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CF0F97" w:rsidRPr="00CF0F97" w:rsidTr="00CF0F97">
        <w:trPr>
          <w:divId w:val="1258515958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15 558 113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16 282 043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723 930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</w:tr>
      <w:tr w:rsidR="00CF0F97" w:rsidRPr="00CF0F97" w:rsidTr="00CF0F97">
        <w:trPr>
          <w:divId w:val="1258515958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12 113 783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12 340 275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226 492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CF0F97" w:rsidRPr="00CF0F97" w:rsidTr="00CF0F97">
        <w:trPr>
          <w:divId w:val="1258515958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3 444 330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3 941 768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497 438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</w:tr>
      <w:tr w:rsidR="00CF0F97" w:rsidRPr="00CF0F97" w:rsidTr="00CF0F97">
        <w:trPr>
          <w:divId w:val="1258515958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27 671 896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28 622 318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950 422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3E2F15">
        <w:rPr>
          <w:rFonts w:ascii="Arial" w:hAnsi="Arial" w:cs="Arial"/>
          <w:i/>
          <w:iCs/>
          <w:sz w:val="16"/>
          <w:szCs w:val="16"/>
        </w:rPr>
        <w:t>(</w:t>
      </w:r>
      <w:r w:rsidR="003E2F15" w:rsidRPr="003E2F15">
        <w:rPr>
          <w:rFonts w:ascii="Arial" w:hAnsi="Arial" w:cs="Arial"/>
          <w:i/>
          <w:iCs/>
          <w:sz w:val="16"/>
          <w:szCs w:val="16"/>
        </w:rPr>
        <w:t>15</w:t>
      </w:r>
      <w:r w:rsidR="00312DDF" w:rsidRPr="003E2F15">
        <w:rPr>
          <w:rFonts w:ascii="Arial" w:hAnsi="Arial" w:cs="Arial"/>
          <w:i/>
          <w:iCs/>
          <w:sz w:val="16"/>
          <w:szCs w:val="16"/>
        </w:rPr>
        <w:t xml:space="preserve">. </w:t>
      </w:r>
      <w:r w:rsidR="003E2F15" w:rsidRPr="003E2F15">
        <w:rPr>
          <w:rFonts w:ascii="Arial" w:hAnsi="Arial" w:cs="Arial"/>
          <w:i/>
          <w:iCs/>
          <w:sz w:val="16"/>
          <w:szCs w:val="16"/>
        </w:rPr>
        <w:t>12</w:t>
      </w:r>
      <w:r w:rsidR="00312DDF" w:rsidRPr="003E2F15">
        <w:rPr>
          <w:rFonts w:ascii="Arial" w:hAnsi="Arial" w:cs="Arial"/>
          <w:i/>
          <w:iCs/>
          <w:sz w:val="16"/>
          <w:szCs w:val="16"/>
        </w:rPr>
        <w:t>. 2020</w:t>
      </w:r>
      <w:r w:rsidR="00E60185" w:rsidRPr="003E2F15">
        <w:rPr>
          <w:rFonts w:ascii="Arial" w:hAnsi="Arial" w:cs="Arial"/>
          <w:i/>
          <w:iCs/>
          <w:sz w:val="16"/>
          <w:szCs w:val="16"/>
        </w:rPr>
        <w:t>)</w:t>
      </w:r>
    </w:p>
    <w:p w:rsidR="00CF0F97" w:rsidRPr="00CF0F97" w:rsidRDefault="009F6DF8" w:rsidP="00930268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3A5791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="00CF0F97"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CF0F97" w:rsidRPr="00CF0F97" w:rsidTr="00CF0F97">
        <w:trPr>
          <w:divId w:val="515660135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Leden až říjen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Změna 2020/2019</w:t>
            </w:r>
          </w:p>
        </w:tc>
      </w:tr>
      <w:tr w:rsidR="00CF0F97" w:rsidRPr="00CF0F97" w:rsidTr="00CF0F97">
        <w:trPr>
          <w:divId w:val="515660135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2019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CF0F97" w:rsidRPr="00CF0F97" w:rsidTr="00CF0F97">
        <w:trPr>
          <w:divId w:val="51566013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10 190 586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10 665 442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474 856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104,7</w:t>
            </w:r>
          </w:p>
        </w:tc>
      </w:tr>
      <w:tr w:rsidR="00CF0F97" w:rsidRPr="00CF0F97" w:rsidTr="00CF0F97">
        <w:trPr>
          <w:divId w:val="51566013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12 017 766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12 192 605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174 839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101,5</w:t>
            </w:r>
          </w:p>
        </w:tc>
      </w:tr>
      <w:tr w:rsidR="00CF0F97" w:rsidRPr="00CF0F97" w:rsidTr="00CF0F97">
        <w:trPr>
          <w:divId w:val="51566013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 xml:space="preserve">-1 827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 xml:space="preserve">-1 527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163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300 017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83,6</w:t>
            </w:r>
          </w:p>
        </w:tc>
      </w:tr>
      <w:tr w:rsidR="00CF0F97" w:rsidRPr="00CF0F97" w:rsidTr="00CF0F97">
        <w:trPr>
          <w:divId w:val="515660135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CF0F97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22 208 352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22 858 047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649 695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</w:rPr>
              <w:t>102,9</w:t>
            </w:r>
          </w:p>
        </w:tc>
      </w:tr>
    </w:tbl>
    <w:p w:rsidR="00C015EF" w:rsidRPr="00592AF2" w:rsidRDefault="009F6DF8" w:rsidP="00930268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>ke dni </w:t>
      </w:r>
      <w:r w:rsidR="00E60185" w:rsidRPr="003E2F15">
        <w:rPr>
          <w:rFonts w:ascii="Arial" w:hAnsi="Arial" w:cs="Arial"/>
          <w:i/>
          <w:iCs/>
          <w:sz w:val="16"/>
        </w:rPr>
        <w:t>(</w:t>
      </w:r>
      <w:r w:rsidR="003E2F15" w:rsidRPr="003E2F15">
        <w:rPr>
          <w:rFonts w:ascii="Arial" w:hAnsi="Arial" w:cs="Arial"/>
          <w:i/>
          <w:iCs/>
          <w:sz w:val="16"/>
        </w:rPr>
        <w:t>15</w:t>
      </w:r>
      <w:r w:rsidR="00D76303" w:rsidRPr="003E2F15">
        <w:rPr>
          <w:rFonts w:ascii="Arial" w:hAnsi="Arial" w:cs="Arial"/>
          <w:i/>
          <w:iCs/>
          <w:sz w:val="16"/>
        </w:rPr>
        <w:t>.</w:t>
      </w:r>
      <w:r w:rsidR="00312DDF" w:rsidRPr="003E2F15">
        <w:rPr>
          <w:rFonts w:ascii="Arial" w:hAnsi="Arial" w:cs="Arial"/>
          <w:i/>
          <w:iCs/>
          <w:sz w:val="16"/>
        </w:rPr>
        <w:t xml:space="preserve"> </w:t>
      </w:r>
      <w:r w:rsidR="003E2F15" w:rsidRPr="003E2F15">
        <w:rPr>
          <w:rFonts w:ascii="Arial" w:hAnsi="Arial" w:cs="Arial"/>
          <w:i/>
          <w:iCs/>
          <w:sz w:val="16"/>
        </w:rPr>
        <w:t>12</w:t>
      </w:r>
      <w:r w:rsidR="00E60185" w:rsidRPr="003E2F15">
        <w:rPr>
          <w:rFonts w:ascii="Arial" w:hAnsi="Arial" w:cs="Arial"/>
          <w:i/>
          <w:iCs/>
          <w:sz w:val="16"/>
        </w:rPr>
        <w:t>. 2020)</w:t>
      </w:r>
    </w:p>
    <w:p w:rsidR="00D76303" w:rsidRPr="00592AF2" w:rsidRDefault="00D76303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CF0F97" w:rsidRPr="00CF0F97" w:rsidRDefault="00930268" w:rsidP="00CF0F97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Vývoj zahraničního obchodu s mlékem a mlékárenskými </w:t>
      </w:r>
      <w:r w:rsidRPr="003E2F15">
        <w:rPr>
          <w:rFonts w:ascii="Arial" w:hAnsi="Arial" w:cs="Arial"/>
          <w:b/>
          <w:szCs w:val="24"/>
        </w:rPr>
        <w:t xml:space="preserve">výrobky za leden až </w:t>
      </w:r>
      <w:r w:rsidR="003E2F15">
        <w:rPr>
          <w:rFonts w:ascii="Arial" w:hAnsi="Arial" w:cs="Arial"/>
          <w:b/>
          <w:szCs w:val="24"/>
        </w:rPr>
        <w:t>říjen</w:t>
      </w:r>
      <w:r w:rsidRPr="00592AF2">
        <w:rPr>
          <w:rFonts w:ascii="Arial" w:hAnsi="Arial" w:cs="Arial"/>
          <w:b/>
          <w:szCs w:val="24"/>
        </w:rPr>
        <w:t xml:space="preserve"> 2019 a 2020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CF0F97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1134"/>
        <w:gridCol w:w="992"/>
        <w:gridCol w:w="1032"/>
      </w:tblGrid>
      <w:tr w:rsidR="00CF0F97" w:rsidRPr="00CF0F97" w:rsidTr="00CF0F97">
        <w:trPr>
          <w:divId w:val="482090386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-X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34 118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731 590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697 472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722 797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7 173 535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6 450 738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42 372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786 263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743 891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798 515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7 486 721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6 688 206</w:t>
            </w:r>
          </w:p>
        </w:tc>
      </w:tr>
      <w:tr w:rsidR="00CF0F97" w:rsidRPr="00CF0F97" w:rsidTr="00CF0F97">
        <w:trPr>
          <w:divId w:val="482090386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25 095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17 057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381 965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1 584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166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1 202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201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23 097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17 025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329 340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1 469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842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1 140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502</w:t>
            </w:r>
          </w:p>
        </w:tc>
      </w:tr>
      <w:tr w:rsidR="00CF0F97" w:rsidRPr="00CF0F97" w:rsidTr="00CF0F97">
        <w:trPr>
          <w:divId w:val="482090386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30 280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50 607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20 327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925 876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1 356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182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430 306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30 224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48 504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18 280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959 933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1 407 </w:t>
            </w:r>
            <w:r w:rsidRPr="00CF0F97">
              <w:rPr>
                <w:rFonts w:ascii="Arial" w:hAnsi="Arial" w:cs="Arial"/>
                <w:color w:val="000000"/>
                <w:sz w:val="20"/>
              </w:rPr>
              <w:t>787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447 854</w:t>
            </w:r>
          </w:p>
        </w:tc>
      </w:tr>
      <w:tr w:rsidR="00CF0F97" w:rsidRPr="00CF0F97" w:rsidTr="00CF0F97">
        <w:trPr>
          <w:divId w:val="482090386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43 513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42 957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-556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264 752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857 571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592 819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44 259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1 429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323 610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895 916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572 306</w:t>
            </w:r>
          </w:p>
        </w:tc>
      </w:tr>
      <w:tr w:rsidR="00CF0F97" w:rsidRPr="00CF0F97" w:rsidTr="00CF0F97">
        <w:trPr>
          <w:divId w:val="482090386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18 806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-16 525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1 887 761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228 860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-1 658 901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20 972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2 046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-18 926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1 863 343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186 233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-1 677 110</w:t>
            </w:r>
          </w:p>
        </w:tc>
      </w:tr>
      <w:tr w:rsidR="00CF0F97" w:rsidRPr="00CF0F97" w:rsidTr="00CF0F97">
        <w:trPr>
          <w:divId w:val="482090386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87 058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46 923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-40 135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7 930 632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4 357 800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-3 572 832</w:t>
            </w:r>
          </w:p>
        </w:tc>
      </w:tr>
      <w:tr w:rsidR="00CF0F97" w:rsidRPr="00CF0F97" w:rsidTr="00CF0F97">
        <w:trPr>
          <w:divId w:val="482090386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F0F97" w:rsidRPr="00CF0F97" w:rsidRDefault="00CF0F97" w:rsidP="00CF0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88 395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52 569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-35 826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91,24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91,98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8 065 534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4 835 544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CF0F97" w:rsidRPr="00CF0F97" w:rsidRDefault="00CF0F97" w:rsidP="00CF0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F97">
              <w:rPr>
                <w:rFonts w:ascii="Arial" w:hAnsi="Arial" w:cs="Arial"/>
                <w:color w:val="000000"/>
                <w:sz w:val="18"/>
                <w:szCs w:val="18"/>
              </w:rPr>
              <w:t>-3 229 990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>ke dni </w:t>
      </w:r>
      <w:r w:rsidR="00E60185" w:rsidRPr="003E2F15">
        <w:rPr>
          <w:rFonts w:ascii="Arial" w:hAnsi="Arial" w:cs="Arial"/>
          <w:i/>
          <w:iCs/>
          <w:sz w:val="18"/>
        </w:rPr>
        <w:t>(</w:t>
      </w:r>
      <w:r w:rsidR="003E2F15" w:rsidRPr="003E2F15">
        <w:rPr>
          <w:rFonts w:ascii="Arial" w:hAnsi="Arial" w:cs="Arial"/>
          <w:i/>
          <w:iCs/>
          <w:sz w:val="18"/>
        </w:rPr>
        <w:t>11</w:t>
      </w:r>
      <w:r w:rsidR="00D76303" w:rsidRPr="003E2F15">
        <w:rPr>
          <w:rFonts w:ascii="Arial" w:hAnsi="Arial" w:cs="Arial"/>
          <w:i/>
          <w:iCs/>
          <w:sz w:val="18"/>
        </w:rPr>
        <w:t xml:space="preserve">. </w:t>
      </w:r>
      <w:r w:rsidR="003E2F15" w:rsidRPr="003E2F15">
        <w:rPr>
          <w:rFonts w:ascii="Arial" w:hAnsi="Arial" w:cs="Arial"/>
          <w:i/>
          <w:iCs/>
          <w:sz w:val="18"/>
        </w:rPr>
        <w:t>12</w:t>
      </w:r>
      <w:r w:rsidR="00D76303" w:rsidRPr="003E2F15">
        <w:rPr>
          <w:rFonts w:ascii="Arial" w:hAnsi="Arial" w:cs="Arial"/>
          <w:i/>
          <w:iCs/>
          <w:sz w:val="18"/>
        </w:rPr>
        <w:t>.</w:t>
      </w:r>
      <w:r w:rsidR="00E60185" w:rsidRPr="003E2F15">
        <w:rPr>
          <w:rFonts w:ascii="Arial" w:hAnsi="Arial" w:cs="Arial"/>
          <w:i/>
          <w:iCs/>
          <w:sz w:val="18"/>
        </w:rPr>
        <w:t xml:space="preserve"> 2020)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C015EF" w:rsidRPr="00592AF2" w:rsidRDefault="00C015EF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AF2D37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AF2D37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AF2D37">
        <w:rPr>
          <w:rFonts w:ascii="Arial" w:hAnsi="Arial" w:cs="Arial"/>
          <w:sz w:val="22"/>
          <w:szCs w:val="22"/>
        </w:rPr>
        <w:t xml:space="preserve">– finanční hodnota </w:t>
      </w:r>
      <w:r w:rsidRPr="00AF2D37">
        <w:rPr>
          <w:rFonts w:ascii="Arial" w:hAnsi="Arial" w:cs="Arial"/>
          <w:sz w:val="22"/>
          <w:szCs w:val="22"/>
        </w:rPr>
        <w:t>v</w:t>
      </w:r>
      <w:r w:rsidR="00C015EF" w:rsidRPr="00AF2D37">
        <w:rPr>
          <w:rFonts w:ascii="Arial" w:hAnsi="Arial" w:cs="Arial"/>
          <w:sz w:val="22"/>
          <w:szCs w:val="22"/>
        </w:rPr>
        <w:t>ývoz</w:t>
      </w:r>
      <w:r w:rsidR="006D572E" w:rsidRPr="00AF2D37">
        <w:rPr>
          <w:rFonts w:ascii="Arial" w:hAnsi="Arial" w:cs="Arial"/>
          <w:sz w:val="22"/>
          <w:szCs w:val="22"/>
        </w:rPr>
        <w:t>u</w:t>
      </w:r>
      <w:r w:rsidR="00C015EF" w:rsidRPr="00AF2D37">
        <w:rPr>
          <w:rFonts w:ascii="Arial" w:hAnsi="Arial" w:cs="Arial"/>
          <w:sz w:val="22"/>
          <w:szCs w:val="22"/>
        </w:rPr>
        <w:t xml:space="preserve"> </w:t>
      </w:r>
      <w:r w:rsidR="006D572E" w:rsidRPr="00AF2D37">
        <w:rPr>
          <w:rFonts w:ascii="Arial" w:hAnsi="Arial" w:cs="Arial"/>
          <w:sz w:val="22"/>
          <w:szCs w:val="22"/>
        </w:rPr>
        <w:t xml:space="preserve">se </w:t>
      </w:r>
      <w:r w:rsidR="000A647E" w:rsidRPr="00AF2D37">
        <w:rPr>
          <w:rFonts w:ascii="Arial" w:hAnsi="Arial" w:cs="Arial"/>
          <w:sz w:val="22"/>
          <w:szCs w:val="22"/>
        </w:rPr>
        <w:t xml:space="preserve">zvyšuje (meziročně o </w:t>
      </w:r>
      <w:r w:rsidR="00701D6D" w:rsidRPr="00AF2D37">
        <w:rPr>
          <w:rFonts w:ascii="Arial" w:hAnsi="Arial" w:cs="Arial"/>
          <w:sz w:val="22"/>
          <w:szCs w:val="22"/>
        </w:rPr>
        <w:t>4,7</w:t>
      </w:r>
      <w:r w:rsidR="000A647E" w:rsidRPr="00AF2D37">
        <w:rPr>
          <w:rFonts w:ascii="Arial" w:hAnsi="Arial" w:cs="Arial"/>
          <w:sz w:val="22"/>
          <w:szCs w:val="22"/>
        </w:rPr>
        <w:t xml:space="preserve"> %)</w:t>
      </w:r>
      <w:r w:rsidRPr="00AF2D37">
        <w:rPr>
          <w:rFonts w:ascii="Arial" w:hAnsi="Arial" w:cs="Arial"/>
          <w:sz w:val="22"/>
          <w:szCs w:val="22"/>
        </w:rPr>
        <w:t>,</w:t>
      </w:r>
      <w:r w:rsidR="000A647E" w:rsidRPr="00AF2D37">
        <w:rPr>
          <w:rFonts w:ascii="Arial" w:hAnsi="Arial" w:cs="Arial"/>
          <w:sz w:val="22"/>
          <w:szCs w:val="22"/>
        </w:rPr>
        <w:t xml:space="preserve"> finanční hodnota</w:t>
      </w:r>
      <w:r w:rsidRPr="00AF2D37">
        <w:rPr>
          <w:rFonts w:ascii="Arial" w:hAnsi="Arial" w:cs="Arial"/>
          <w:sz w:val="22"/>
          <w:szCs w:val="22"/>
        </w:rPr>
        <w:t xml:space="preserve"> dovoz</w:t>
      </w:r>
      <w:r w:rsidR="000A647E" w:rsidRPr="00AF2D37">
        <w:rPr>
          <w:rFonts w:ascii="Arial" w:hAnsi="Arial" w:cs="Arial"/>
          <w:sz w:val="22"/>
          <w:szCs w:val="22"/>
        </w:rPr>
        <w:t xml:space="preserve">u </w:t>
      </w:r>
      <w:r w:rsidR="00D76303" w:rsidRPr="00AF2D37">
        <w:rPr>
          <w:rFonts w:ascii="Arial" w:hAnsi="Arial" w:cs="Arial"/>
          <w:sz w:val="22"/>
          <w:szCs w:val="22"/>
        </w:rPr>
        <w:t>roste</w:t>
      </w:r>
      <w:r w:rsidRPr="00AF2D37">
        <w:rPr>
          <w:rFonts w:ascii="Arial" w:hAnsi="Arial" w:cs="Arial"/>
          <w:sz w:val="22"/>
          <w:szCs w:val="22"/>
        </w:rPr>
        <w:t xml:space="preserve"> </w:t>
      </w:r>
      <w:r w:rsidR="000E7E19" w:rsidRPr="00AF2D37">
        <w:rPr>
          <w:rFonts w:ascii="Arial" w:hAnsi="Arial" w:cs="Arial"/>
          <w:sz w:val="22"/>
          <w:szCs w:val="22"/>
        </w:rPr>
        <w:t xml:space="preserve">pomalejším tempem </w:t>
      </w:r>
      <w:r w:rsidR="000A647E" w:rsidRPr="00AF2D37">
        <w:rPr>
          <w:rFonts w:ascii="Arial" w:hAnsi="Arial" w:cs="Arial"/>
          <w:sz w:val="22"/>
          <w:szCs w:val="22"/>
        </w:rPr>
        <w:t>(</w:t>
      </w:r>
      <w:r w:rsidRPr="00AF2D37">
        <w:rPr>
          <w:rFonts w:ascii="Arial" w:hAnsi="Arial" w:cs="Arial"/>
          <w:sz w:val="22"/>
          <w:szCs w:val="22"/>
        </w:rPr>
        <w:t xml:space="preserve">meziročně vyšší o </w:t>
      </w:r>
      <w:r w:rsidR="00701D6D" w:rsidRPr="00AF2D37">
        <w:rPr>
          <w:rFonts w:ascii="Arial" w:hAnsi="Arial" w:cs="Arial"/>
          <w:sz w:val="22"/>
          <w:szCs w:val="22"/>
        </w:rPr>
        <w:t>1,9</w:t>
      </w:r>
      <w:r w:rsidRPr="00AF2D37">
        <w:rPr>
          <w:rFonts w:ascii="Arial" w:hAnsi="Arial" w:cs="Arial"/>
          <w:sz w:val="22"/>
          <w:szCs w:val="22"/>
        </w:rPr>
        <w:t xml:space="preserve"> %</w:t>
      </w:r>
      <w:r w:rsidR="000A647E" w:rsidRPr="00AF2D37">
        <w:rPr>
          <w:rFonts w:ascii="Arial" w:hAnsi="Arial" w:cs="Arial"/>
          <w:sz w:val="22"/>
          <w:szCs w:val="22"/>
        </w:rPr>
        <w:t>)</w:t>
      </w:r>
      <w:r w:rsidR="0065219C" w:rsidRPr="00AF2D37">
        <w:rPr>
          <w:rFonts w:ascii="Arial" w:hAnsi="Arial" w:cs="Arial"/>
          <w:sz w:val="22"/>
          <w:szCs w:val="22"/>
        </w:rPr>
        <w:t>.</w:t>
      </w:r>
    </w:p>
    <w:p w:rsidR="00C015EF" w:rsidRPr="00AF2D37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AF2D37">
        <w:rPr>
          <w:rFonts w:ascii="Arial" w:hAnsi="Arial" w:cs="Arial"/>
          <w:b/>
          <w:sz w:val="22"/>
          <w:szCs w:val="22"/>
        </w:rPr>
        <w:t>Z</w:t>
      </w:r>
      <w:r w:rsidRPr="00AF2D37">
        <w:rPr>
          <w:rFonts w:ascii="Arial" w:hAnsi="Arial" w:cs="Arial"/>
          <w:sz w:val="22"/>
          <w:szCs w:val="22"/>
        </w:rPr>
        <w:t xml:space="preserve"> </w:t>
      </w:r>
      <w:r w:rsidRPr="00AF2D37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AF2D37">
        <w:rPr>
          <w:rFonts w:ascii="Arial" w:hAnsi="Arial" w:cs="Arial"/>
          <w:b/>
          <w:sz w:val="22"/>
          <w:szCs w:val="22"/>
        </w:rPr>
        <w:t>d</w:t>
      </w:r>
      <w:r w:rsidRPr="00AF2D37">
        <w:rPr>
          <w:rFonts w:ascii="Arial" w:hAnsi="Arial" w:cs="Arial"/>
          <w:b/>
          <w:sz w:val="22"/>
          <w:szCs w:val="22"/>
        </w:rPr>
        <w:t xml:space="preserve">e </w:t>
      </w:r>
      <w:r w:rsidR="00901D2A" w:rsidRPr="00AF2D37">
        <w:rPr>
          <w:rFonts w:ascii="Arial" w:hAnsi="Arial" w:cs="Arial"/>
          <w:b/>
          <w:sz w:val="22"/>
          <w:szCs w:val="22"/>
        </w:rPr>
        <w:t>u</w:t>
      </w:r>
      <w:r w:rsidRPr="00AF2D37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AF2D37">
        <w:rPr>
          <w:rFonts w:ascii="Arial" w:hAnsi="Arial" w:cs="Arial"/>
          <w:b/>
          <w:sz w:val="22"/>
          <w:szCs w:val="22"/>
        </w:rPr>
        <w:t xml:space="preserve">o </w:t>
      </w:r>
      <w:r w:rsidR="00FA21B3" w:rsidRPr="00AF2D37">
        <w:rPr>
          <w:rFonts w:ascii="Arial" w:hAnsi="Arial" w:cs="Arial"/>
          <w:b/>
          <w:sz w:val="22"/>
          <w:szCs w:val="22"/>
        </w:rPr>
        <w:t>rostoucí</w:t>
      </w:r>
      <w:r w:rsidR="00901D2A" w:rsidRPr="00AF2D37">
        <w:rPr>
          <w:rFonts w:ascii="Arial" w:hAnsi="Arial" w:cs="Arial"/>
          <w:b/>
          <w:sz w:val="22"/>
          <w:szCs w:val="22"/>
        </w:rPr>
        <w:t xml:space="preserve"> trend (nárůst </w:t>
      </w:r>
      <w:r w:rsidRPr="00AF2D37">
        <w:rPr>
          <w:rFonts w:ascii="Arial" w:hAnsi="Arial" w:cs="Arial"/>
          <w:b/>
          <w:sz w:val="22"/>
          <w:szCs w:val="22"/>
        </w:rPr>
        <w:t xml:space="preserve">o </w:t>
      </w:r>
      <w:r w:rsidR="00701D6D" w:rsidRPr="00AF2D37">
        <w:rPr>
          <w:rFonts w:ascii="Arial" w:hAnsi="Arial" w:cs="Arial"/>
          <w:b/>
          <w:sz w:val="22"/>
          <w:szCs w:val="22"/>
        </w:rPr>
        <w:t>10 481</w:t>
      </w:r>
      <w:r w:rsidR="006D572E" w:rsidRPr="00AF2D37">
        <w:rPr>
          <w:rFonts w:ascii="Arial" w:hAnsi="Arial" w:cs="Arial"/>
          <w:b/>
          <w:sz w:val="22"/>
          <w:szCs w:val="22"/>
        </w:rPr>
        <w:t xml:space="preserve"> </w:t>
      </w:r>
      <w:r w:rsidRPr="00AF2D37">
        <w:rPr>
          <w:rFonts w:ascii="Arial" w:hAnsi="Arial" w:cs="Arial"/>
          <w:b/>
          <w:sz w:val="22"/>
          <w:szCs w:val="22"/>
        </w:rPr>
        <w:t>tun</w:t>
      </w:r>
      <w:r w:rsidR="00901D2A" w:rsidRPr="00AF2D37">
        <w:rPr>
          <w:rFonts w:ascii="Arial" w:hAnsi="Arial" w:cs="Arial"/>
          <w:b/>
          <w:sz w:val="22"/>
          <w:szCs w:val="22"/>
        </w:rPr>
        <w:t xml:space="preserve">, </w:t>
      </w:r>
      <w:r w:rsidRPr="00AF2D37">
        <w:rPr>
          <w:rFonts w:ascii="Arial" w:hAnsi="Arial" w:cs="Arial"/>
          <w:b/>
          <w:sz w:val="22"/>
          <w:szCs w:val="22"/>
        </w:rPr>
        <w:t xml:space="preserve">tj. o </w:t>
      </w:r>
      <w:r w:rsidR="00701D6D" w:rsidRPr="00AF2D37">
        <w:rPr>
          <w:rFonts w:ascii="Arial" w:hAnsi="Arial" w:cs="Arial"/>
          <w:b/>
          <w:sz w:val="22"/>
          <w:szCs w:val="22"/>
        </w:rPr>
        <w:t>4,7</w:t>
      </w:r>
      <w:r w:rsidRPr="00AF2D37">
        <w:rPr>
          <w:rFonts w:ascii="Arial" w:hAnsi="Arial" w:cs="Arial"/>
          <w:b/>
          <w:sz w:val="22"/>
          <w:szCs w:val="22"/>
        </w:rPr>
        <w:t xml:space="preserve"> %), objem vývozu v tunách se oproti předchozímu období roku 20</w:t>
      </w:r>
      <w:r w:rsidR="00D76303" w:rsidRPr="00AF2D37">
        <w:rPr>
          <w:rFonts w:ascii="Arial" w:hAnsi="Arial" w:cs="Arial"/>
          <w:b/>
          <w:sz w:val="22"/>
          <w:szCs w:val="22"/>
        </w:rPr>
        <w:t>19</w:t>
      </w:r>
      <w:r w:rsidR="00701D6D" w:rsidRPr="00AF2D37">
        <w:rPr>
          <w:rFonts w:ascii="Arial" w:hAnsi="Arial" w:cs="Arial"/>
          <w:b/>
          <w:sz w:val="22"/>
          <w:szCs w:val="22"/>
        </w:rPr>
        <w:t xml:space="preserve"> </w:t>
      </w:r>
      <w:r w:rsidR="00544111" w:rsidRPr="00AF2D37">
        <w:rPr>
          <w:rFonts w:ascii="Arial" w:hAnsi="Arial" w:cs="Arial"/>
          <w:b/>
          <w:sz w:val="22"/>
          <w:szCs w:val="22"/>
        </w:rPr>
        <w:t>zvýšil</w:t>
      </w:r>
      <w:r w:rsidRPr="00AF2D37">
        <w:rPr>
          <w:rFonts w:ascii="Arial" w:hAnsi="Arial" w:cs="Arial"/>
          <w:b/>
          <w:sz w:val="22"/>
          <w:szCs w:val="22"/>
        </w:rPr>
        <w:t xml:space="preserve">o </w:t>
      </w:r>
      <w:r w:rsidR="00701D6D" w:rsidRPr="00AF2D37">
        <w:rPr>
          <w:rFonts w:ascii="Arial" w:hAnsi="Arial" w:cs="Arial"/>
          <w:b/>
          <w:sz w:val="22"/>
          <w:szCs w:val="22"/>
        </w:rPr>
        <w:t>58 714</w:t>
      </w:r>
      <w:r w:rsidRPr="00AF2D37">
        <w:rPr>
          <w:rFonts w:ascii="Arial" w:hAnsi="Arial" w:cs="Arial"/>
          <w:b/>
          <w:sz w:val="22"/>
          <w:szCs w:val="22"/>
        </w:rPr>
        <w:t xml:space="preserve"> t (tj. o </w:t>
      </w:r>
      <w:r w:rsidR="00701D6D" w:rsidRPr="00AF2D37">
        <w:rPr>
          <w:rFonts w:ascii="Arial" w:hAnsi="Arial" w:cs="Arial"/>
          <w:b/>
          <w:sz w:val="22"/>
          <w:szCs w:val="22"/>
        </w:rPr>
        <w:t>6,5</w:t>
      </w:r>
      <w:r w:rsidR="000A647E" w:rsidRPr="00AF2D37">
        <w:rPr>
          <w:rFonts w:ascii="Arial" w:hAnsi="Arial" w:cs="Arial"/>
          <w:b/>
          <w:sz w:val="22"/>
          <w:szCs w:val="22"/>
        </w:rPr>
        <w:t xml:space="preserve"> </w:t>
      </w:r>
      <w:r w:rsidRPr="00AF2D37">
        <w:rPr>
          <w:rFonts w:ascii="Arial" w:hAnsi="Arial" w:cs="Arial"/>
          <w:b/>
          <w:sz w:val="22"/>
          <w:szCs w:val="22"/>
        </w:rPr>
        <w:t xml:space="preserve">%). </w:t>
      </w:r>
      <w:r w:rsidRPr="00AF2D37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701D6D" w:rsidRPr="00AF2D37">
        <w:rPr>
          <w:rFonts w:ascii="Arial" w:hAnsi="Arial" w:cs="Arial"/>
          <w:b/>
          <w:color w:val="00B050"/>
          <w:sz w:val="22"/>
          <w:szCs w:val="22"/>
        </w:rPr>
        <w:t xml:space="preserve"> (3,9</w:t>
      </w:r>
      <w:r w:rsidR="000E7E19" w:rsidRPr="00AF2D37">
        <w:rPr>
          <w:rFonts w:ascii="Arial" w:hAnsi="Arial" w:cs="Arial"/>
          <w:b/>
          <w:color w:val="00B050"/>
          <w:sz w:val="22"/>
          <w:szCs w:val="22"/>
        </w:rPr>
        <w:t xml:space="preserve"> mld. Kč)</w:t>
      </w:r>
      <w:r w:rsidRPr="00AF2D37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AF2D3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701D6D"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>1,5 mld.</w:t>
      </w:r>
      <w:r w:rsidRPr="00AF2D37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AF2D37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AF2D37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AF2D37">
        <w:rPr>
          <w:rFonts w:ascii="Arial" w:hAnsi="Arial" w:cs="Arial"/>
          <w:sz w:val="22"/>
          <w:szCs w:val="22"/>
        </w:rPr>
        <w:t>Export mléčné suroviny (</w:t>
      </w:r>
      <w:r w:rsidRPr="00AF2D37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AF2D37">
        <w:rPr>
          <w:rFonts w:ascii="Arial" w:hAnsi="Arial" w:cs="Arial"/>
          <w:sz w:val="22"/>
          <w:szCs w:val="22"/>
        </w:rPr>
        <w:t xml:space="preserve">tvoří </w:t>
      </w:r>
      <w:r w:rsidR="00701D6D" w:rsidRPr="00AF2D37">
        <w:rPr>
          <w:rFonts w:ascii="Arial" w:hAnsi="Arial" w:cs="Arial"/>
          <w:sz w:val="22"/>
          <w:szCs w:val="22"/>
          <w:u w:val="single"/>
        </w:rPr>
        <w:t>34,5</w:t>
      </w:r>
      <w:r w:rsidR="00D85AD7"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Pr="00AF2D37">
        <w:rPr>
          <w:rFonts w:ascii="Arial" w:hAnsi="Arial" w:cs="Arial"/>
          <w:sz w:val="22"/>
          <w:szCs w:val="22"/>
          <w:u w:val="single"/>
        </w:rPr>
        <w:t>%</w:t>
      </w:r>
      <w:r w:rsidRPr="00AF2D37">
        <w:rPr>
          <w:rFonts w:ascii="Arial" w:hAnsi="Arial" w:cs="Arial"/>
          <w:sz w:val="22"/>
          <w:szCs w:val="22"/>
        </w:rPr>
        <w:t> cel</w:t>
      </w:r>
      <w:r w:rsidR="006D572E" w:rsidRPr="00AF2D37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AF2D37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AF2D37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0A647E" w:rsidRPr="00AF2D37">
        <w:rPr>
          <w:rFonts w:ascii="Arial" w:hAnsi="Arial" w:cs="Arial"/>
          <w:sz w:val="22"/>
          <w:szCs w:val="22"/>
        </w:rPr>
        <w:t> 29,</w:t>
      </w:r>
      <w:r w:rsidR="00D85AD7" w:rsidRPr="00AF2D37">
        <w:rPr>
          <w:rFonts w:ascii="Arial" w:hAnsi="Arial" w:cs="Arial"/>
          <w:sz w:val="22"/>
          <w:szCs w:val="22"/>
        </w:rPr>
        <w:t>7</w:t>
      </w:r>
      <w:r w:rsidRPr="00AF2D37">
        <w:rPr>
          <w:rFonts w:ascii="Arial" w:hAnsi="Arial" w:cs="Arial"/>
          <w:sz w:val="22"/>
          <w:szCs w:val="22"/>
        </w:rPr>
        <w:t xml:space="preserve"> %</w:t>
      </w:r>
      <w:r w:rsidR="00434018" w:rsidRPr="00AF2D37">
        <w:rPr>
          <w:rFonts w:ascii="Arial" w:hAnsi="Arial" w:cs="Arial"/>
          <w:sz w:val="22"/>
          <w:szCs w:val="22"/>
        </w:rPr>
        <w:t>.</w:t>
      </w:r>
    </w:p>
    <w:p w:rsidR="00C015EF" w:rsidRPr="00AF2D37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AF2D37">
        <w:rPr>
          <w:rFonts w:ascii="Arial" w:hAnsi="Arial" w:cs="Arial"/>
          <w:sz w:val="22"/>
          <w:szCs w:val="22"/>
        </w:rPr>
        <w:t>Přetrvává záporná bilanc</w:t>
      </w:r>
      <w:r w:rsidR="0025639C" w:rsidRPr="00AF2D37">
        <w:rPr>
          <w:rFonts w:ascii="Arial" w:hAnsi="Arial" w:cs="Arial"/>
          <w:sz w:val="22"/>
          <w:szCs w:val="22"/>
        </w:rPr>
        <w:t>e zahraničního obchodu u másla,</w:t>
      </w:r>
      <w:r w:rsidRPr="00AF2D37">
        <w:rPr>
          <w:rFonts w:ascii="Arial" w:hAnsi="Arial" w:cs="Arial"/>
          <w:sz w:val="22"/>
          <w:szCs w:val="22"/>
        </w:rPr>
        <w:t xml:space="preserve"> sýrů a tvarohů</w:t>
      </w:r>
      <w:r w:rsidR="000E7E19" w:rsidRPr="00AF2D37">
        <w:rPr>
          <w:rFonts w:ascii="Arial" w:hAnsi="Arial" w:cs="Arial"/>
          <w:sz w:val="22"/>
          <w:szCs w:val="22"/>
        </w:rPr>
        <w:t xml:space="preserve"> a</w:t>
      </w:r>
      <w:r w:rsidR="00DE7874" w:rsidRPr="00AF2D37">
        <w:rPr>
          <w:rFonts w:ascii="Arial" w:hAnsi="Arial" w:cs="Arial"/>
          <w:sz w:val="22"/>
          <w:szCs w:val="22"/>
        </w:rPr>
        <w:t xml:space="preserve"> syrovátky</w:t>
      </w:r>
      <w:r w:rsidRPr="00AF2D37">
        <w:rPr>
          <w:rFonts w:ascii="Arial" w:hAnsi="Arial" w:cs="Arial"/>
          <w:sz w:val="22"/>
          <w:szCs w:val="22"/>
        </w:rPr>
        <w:t>.</w:t>
      </w:r>
    </w:p>
    <w:p w:rsidR="00A428B6" w:rsidRPr="00AF2D37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AF2D37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701D6D" w:rsidRPr="00AF2D37">
        <w:rPr>
          <w:rFonts w:ascii="Arial" w:hAnsi="Arial" w:cs="Arial"/>
          <w:b/>
          <w:sz w:val="22"/>
          <w:szCs w:val="22"/>
        </w:rPr>
        <w:t>64,4</w:t>
      </w:r>
      <w:r w:rsidRPr="00AF2D37">
        <w:rPr>
          <w:rFonts w:ascii="Arial" w:hAnsi="Arial" w:cs="Arial"/>
          <w:b/>
          <w:sz w:val="22"/>
          <w:szCs w:val="22"/>
        </w:rPr>
        <w:t xml:space="preserve"> %</w:t>
      </w:r>
      <w:r w:rsidRPr="00AF2D37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C015EF" w:rsidRPr="00AF2D37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AF2D37">
        <w:rPr>
          <w:rFonts w:ascii="Arial" w:hAnsi="Arial" w:cs="Arial"/>
          <w:b/>
        </w:rPr>
        <w:t>Vývoz</w:t>
      </w:r>
    </w:p>
    <w:p w:rsidR="00C015EF" w:rsidRPr="00AF2D37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AF2D37">
        <w:rPr>
          <w:rFonts w:ascii="Arial" w:hAnsi="Arial" w:cs="Arial"/>
          <w:sz w:val="22"/>
          <w:szCs w:val="22"/>
        </w:rPr>
        <w:t>Mléko a mléčné výrobky se z ČR, v </w:t>
      </w:r>
      <w:r w:rsidR="008776BF" w:rsidRPr="00AF2D37">
        <w:rPr>
          <w:rFonts w:ascii="Arial" w:hAnsi="Arial" w:cs="Arial"/>
          <w:sz w:val="22"/>
          <w:szCs w:val="22"/>
        </w:rPr>
        <w:t>roce</w:t>
      </w:r>
      <w:r w:rsidRPr="00AF2D37">
        <w:rPr>
          <w:rFonts w:ascii="Arial" w:hAnsi="Arial" w:cs="Arial"/>
          <w:sz w:val="22"/>
          <w:szCs w:val="22"/>
        </w:rPr>
        <w:t xml:space="preserve"> </w:t>
      </w:r>
      <w:r w:rsidR="00544111" w:rsidRPr="00AF2D37">
        <w:rPr>
          <w:rFonts w:ascii="Arial" w:hAnsi="Arial" w:cs="Arial"/>
          <w:sz w:val="22"/>
          <w:szCs w:val="22"/>
        </w:rPr>
        <w:t>2020</w:t>
      </w:r>
      <w:r w:rsidRPr="00AF2D37">
        <w:rPr>
          <w:rFonts w:ascii="Arial" w:hAnsi="Arial" w:cs="Arial"/>
          <w:sz w:val="22"/>
          <w:szCs w:val="22"/>
        </w:rPr>
        <w:t xml:space="preserve">, vyvezly do </w:t>
      </w:r>
      <w:r w:rsidR="00701D6D" w:rsidRPr="00AF2D37">
        <w:rPr>
          <w:rFonts w:ascii="Arial" w:hAnsi="Arial" w:cs="Arial"/>
          <w:sz w:val="22"/>
          <w:szCs w:val="22"/>
        </w:rPr>
        <w:t>80</w:t>
      </w:r>
      <w:r w:rsidRPr="00AF2D37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AF2D37">
        <w:rPr>
          <w:rFonts w:ascii="Arial" w:hAnsi="Arial" w:cs="Arial"/>
          <w:sz w:val="22"/>
          <w:szCs w:val="22"/>
        </w:rPr>
        <w:t>leden-</w:t>
      </w:r>
      <w:r w:rsidR="00701D6D" w:rsidRPr="00AF2D37">
        <w:rPr>
          <w:rFonts w:ascii="Arial" w:hAnsi="Arial" w:cs="Arial"/>
          <w:sz w:val="22"/>
          <w:szCs w:val="22"/>
        </w:rPr>
        <w:t>říjen</w:t>
      </w:r>
      <w:r w:rsidRPr="00AF2D37">
        <w:rPr>
          <w:rFonts w:ascii="Arial" w:hAnsi="Arial" w:cs="Arial"/>
          <w:sz w:val="22"/>
          <w:szCs w:val="22"/>
        </w:rPr>
        <w:t xml:space="preserve"> 20</w:t>
      </w:r>
      <w:r w:rsidR="0079093F" w:rsidRPr="00AF2D37">
        <w:rPr>
          <w:rFonts w:ascii="Arial" w:hAnsi="Arial" w:cs="Arial"/>
          <w:sz w:val="22"/>
          <w:szCs w:val="22"/>
        </w:rPr>
        <w:t>20</w:t>
      </w:r>
      <w:r w:rsidRPr="00AF2D37">
        <w:rPr>
          <w:rFonts w:ascii="Arial" w:hAnsi="Arial" w:cs="Arial"/>
          <w:sz w:val="22"/>
          <w:szCs w:val="22"/>
        </w:rPr>
        <w:t>/</w:t>
      </w:r>
      <w:r w:rsidR="000E7E19" w:rsidRPr="00AF2D37">
        <w:rPr>
          <w:rFonts w:ascii="Arial" w:hAnsi="Arial" w:cs="Arial"/>
          <w:sz w:val="22"/>
          <w:szCs w:val="22"/>
        </w:rPr>
        <w:t>leden-</w:t>
      </w:r>
      <w:r w:rsidR="00701D6D" w:rsidRPr="00AF2D37">
        <w:rPr>
          <w:rFonts w:ascii="Arial" w:hAnsi="Arial" w:cs="Arial"/>
          <w:sz w:val="22"/>
          <w:szCs w:val="22"/>
        </w:rPr>
        <w:t>říjen</w:t>
      </w:r>
      <w:r w:rsidR="000E7E19" w:rsidRPr="00AF2D37">
        <w:rPr>
          <w:rFonts w:ascii="Arial" w:hAnsi="Arial" w:cs="Arial"/>
          <w:sz w:val="22"/>
          <w:szCs w:val="22"/>
        </w:rPr>
        <w:t xml:space="preserve"> </w:t>
      </w:r>
      <w:r w:rsidRPr="00AF2D37">
        <w:rPr>
          <w:rFonts w:ascii="Arial" w:hAnsi="Arial" w:cs="Arial"/>
          <w:sz w:val="22"/>
          <w:szCs w:val="22"/>
        </w:rPr>
        <w:t>201</w:t>
      </w:r>
      <w:r w:rsidR="0079093F" w:rsidRPr="00AF2D37">
        <w:rPr>
          <w:rFonts w:ascii="Arial" w:hAnsi="Arial" w:cs="Arial"/>
          <w:sz w:val="22"/>
          <w:szCs w:val="22"/>
        </w:rPr>
        <w:t>9</w:t>
      </w:r>
      <w:r w:rsidRPr="00AF2D37">
        <w:rPr>
          <w:rFonts w:ascii="Arial" w:hAnsi="Arial" w:cs="Arial"/>
          <w:sz w:val="22"/>
          <w:szCs w:val="22"/>
        </w:rPr>
        <w:t xml:space="preserve">) došlo ke </w:t>
      </w:r>
      <w:r w:rsidR="000A647E" w:rsidRPr="00AF2D37">
        <w:rPr>
          <w:rFonts w:ascii="Arial" w:hAnsi="Arial" w:cs="Arial"/>
          <w:b/>
          <w:sz w:val="22"/>
          <w:szCs w:val="22"/>
        </w:rPr>
        <w:t>zvýšení</w:t>
      </w:r>
      <w:r w:rsidR="009C06D8" w:rsidRPr="00AF2D37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AF2D37">
        <w:rPr>
          <w:rFonts w:ascii="Arial" w:hAnsi="Arial" w:cs="Arial"/>
          <w:b/>
          <w:sz w:val="22"/>
          <w:szCs w:val="22"/>
        </w:rPr>
        <w:t xml:space="preserve"> vývozu.</w:t>
      </w:r>
      <w:r w:rsidRPr="00AF2D37">
        <w:rPr>
          <w:rFonts w:ascii="Arial" w:hAnsi="Arial" w:cs="Arial"/>
          <w:sz w:val="22"/>
          <w:szCs w:val="22"/>
        </w:rPr>
        <w:t xml:space="preserve"> </w:t>
      </w:r>
      <w:r w:rsidR="00701D6D" w:rsidRPr="00AF2D37">
        <w:rPr>
          <w:rFonts w:ascii="Arial" w:hAnsi="Arial" w:cs="Arial"/>
          <w:b/>
          <w:sz w:val="22"/>
          <w:szCs w:val="22"/>
        </w:rPr>
        <w:t>76,0</w:t>
      </w:r>
      <w:r w:rsidRPr="00AF2D37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AF2D37">
        <w:rPr>
          <w:rFonts w:ascii="Arial" w:hAnsi="Arial" w:cs="Arial"/>
          <w:sz w:val="22"/>
          <w:szCs w:val="22"/>
        </w:rPr>
        <w:t xml:space="preserve"> (do Německa </w:t>
      </w:r>
      <w:r w:rsidR="00701D6D" w:rsidRPr="00AF2D37">
        <w:rPr>
          <w:rFonts w:ascii="Arial" w:hAnsi="Arial" w:cs="Arial"/>
          <w:sz w:val="22"/>
          <w:szCs w:val="22"/>
        </w:rPr>
        <w:t>34,8</w:t>
      </w:r>
      <w:r w:rsidRPr="00AF2D37">
        <w:rPr>
          <w:rFonts w:ascii="Arial" w:hAnsi="Arial" w:cs="Arial"/>
          <w:sz w:val="22"/>
          <w:szCs w:val="22"/>
        </w:rPr>
        <w:t xml:space="preserve"> %, na Slovensko </w:t>
      </w:r>
      <w:r w:rsidR="00701D6D" w:rsidRPr="00AF2D37">
        <w:rPr>
          <w:rFonts w:ascii="Arial" w:hAnsi="Arial" w:cs="Arial"/>
          <w:sz w:val="22"/>
          <w:szCs w:val="22"/>
        </w:rPr>
        <w:t>20,0</w:t>
      </w:r>
      <w:r w:rsidRPr="00AF2D37">
        <w:rPr>
          <w:rFonts w:ascii="Arial" w:hAnsi="Arial" w:cs="Arial"/>
          <w:sz w:val="22"/>
          <w:szCs w:val="22"/>
        </w:rPr>
        <w:t xml:space="preserve"> %,</w:t>
      </w:r>
      <w:r w:rsidR="00701D6D" w:rsidRPr="00AF2D37">
        <w:rPr>
          <w:rFonts w:ascii="Arial" w:hAnsi="Arial" w:cs="Arial"/>
          <w:sz w:val="22"/>
          <w:szCs w:val="22"/>
        </w:rPr>
        <w:t xml:space="preserve"> do Itálie 14,5 % a </w:t>
      </w:r>
      <w:r w:rsidR="00086235" w:rsidRPr="00AF2D37">
        <w:rPr>
          <w:rFonts w:ascii="Arial" w:hAnsi="Arial" w:cs="Arial"/>
          <w:sz w:val="22"/>
          <w:szCs w:val="22"/>
        </w:rPr>
        <w:t xml:space="preserve">do Polska </w:t>
      </w:r>
      <w:r w:rsidR="00701D6D" w:rsidRPr="00AF2D37">
        <w:rPr>
          <w:rFonts w:ascii="Arial" w:hAnsi="Arial" w:cs="Arial"/>
          <w:sz w:val="22"/>
          <w:szCs w:val="22"/>
        </w:rPr>
        <w:t>6,7</w:t>
      </w:r>
      <w:r w:rsidR="00086235" w:rsidRPr="00AF2D37">
        <w:rPr>
          <w:rFonts w:ascii="Arial" w:hAnsi="Arial" w:cs="Arial"/>
          <w:sz w:val="22"/>
          <w:szCs w:val="22"/>
        </w:rPr>
        <w:t xml:space="preserve"> %</w:t>
      </w:r>
      <w:r w:rsidR="00701D6D" w:rsidRPr="00AF2D37">
        <w:rPr>
          <w:rFonts w:ascii="Arial" w:hAnsi="Arial" w:cs="Arial"/>
          <w:sz w:val="22"/>
          <w:szCs w:val="22"/>
        </w:rPr>
        <w:t xml:space="preserve">). </w:t>
      </w:r>
      <w:r w:rsidRPr="00AF2D37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701D6D" w:rsidRPr="00AF2D37">
        <w:rPr>
          <w:rFonts w:ascii="Arial" w:hAnsi="Arial" w:cs="Arial"/>
          <w:sz w:val="22"/>
          <w:szCs w:val="22"/>
        </w:rPr>
        <w:t>89,6</w:t>
      </w:r>
      <w:r w:rsidRPr="00AF2D37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701D6D" w:rsidRPr="00AF2D37">
        <w:rPr>
          <w:rFonts w:ascii="Arial" w:hAnsi="Arial" w:cs="Arial"/>
          <w:sz w:val="22"/>
          <w:szCs w:val="22"/>
        </w:rPr>
        <w:t>10,4</w:t>
      </w:r>
      <w:r w:rsidR="0079093F" w:rsidRPr="00AF2D37">
        <w:rPr>
          <w:rFonts w:ascii="Arial" w:hAnsi="Arial" w:cs="Arial"/>
          <w:sz w:val="22"/>
          <w:szCs w:val="22"/>
        </w:rPr>
        <w:t xml:space="preserve"> </w:t>
      </w:r>
      <w:r w:rsidRPr="00AF2D37">
        <w:rPr>
          <w:rFonts w:ascii="Arial" w:hAnsi="Arial" w:cs="Arial"/>
          <w:sz w:val="22"/>
          <w:szCs w:val="22"/>
        </w:rPr>
        <w:t>%</w:t>
      </w:r>
      <w:r w:rsidR="00786267" w:rsidRPr="00AF2D37">
        <w:rPr>
          <w:rFonts w:ascii="Arial" w:hAnsi="Arial" w:cs="Arial"/>
          <w:sz w:val="22"/>
          <w:szCs w:val="22"/>
        </w:rPr>
        <w:t xml:space="preserve"> z celkového objemu vývozu</w:t>
      </w:r>
      <w:r w:rsidRPr="00AF2D37">
        <w:rPr>
          <w:rFonts w:ascii="Arial" w:hAnsi="Arial" w:cs="Arial"/>
          <w:sz w:val="22"/>
          <w:szCs w:val="22"/>
        </w:rPr>
        <w:t>. Vývoz do třetích zemí tvořily převážně destinace – Bangladéš</w:t>
      </w:r>
      <w:r w:rsidR="00086235" w:rsidRPr="00AF2D37">
        <w:rPr>
          <w:rFonts w:ascii="Arial" w:hAnsi="Arial" w:cs="Arial"/>
          <w:sz w:val="22"/>
          <w:szCs w:val="22"/>
        </w:rPr>
        <w:t>, Malajsie</w:t>
      </w:r>
      <w:r w:rsidRPr="00AF2D37">
        <w:rPr>
          <w:rFonts w:ascii="Arial" w:hAnsi="Arial" w:cs="Arial"/>
          <w:sz w:val="22"/>
          <w:szCs w:val="22"/>
        </w:rPr>
        <w:t xml:space="preserve">, </w:t>
      </w:r>
      <w:r w:rsidR="0079093F" w:rsidRPr="00AF2D37">
        <w:rPr>
          <w:rFonts w:ascii="Arial" w:hAnsi="Arial" w:cs="Arial"/>
          <w:sz w:val="22"/>
          <w:szCs w:val="22"/>
        </w:rPr>
        <w:t>Thajsko</w:t>
      </w:r>
      <w:r w:rsidR="00086235" w:rsidRPr="00AF2D37">
        <w:rPr>
          <w:rFonts w:ascii="Arial" w:hAnsi="Arial" w:cs="Arial"/>
          <w:sz w:val="22"/>
          <w:szCs w:val="22"/>
        </w:rPr>
        <w:t xml:space="preserve">, </w:t>
      </w:r>
      <w:r w:rsidR="00701D6D" w:rsidRPr="00AF2D37">
        <w:rPr>
          <w:rFonts w:ascii="Arial" w:hAnsi="Arial" w:cs="Arial"/>
          <w:sz w:val="22"/>
          <w:szCs w:val="22"/>
        </w:rPr>
        <w:t xml:space="preserve">Libye, </w:t>
      </w:r>
      <w:r w:rsidR="00086235" w:rsidRPr="00AF2D37">
        <w:rPr>
          <w:rFonts w:ascii="Arial" w:hAnsi="Arial" w:cs="Arial"/>
          <w:sz w:val="22"/>
          <w:szCs w:val="22"/>
        </w:rPr>
        <w:t>Kolumbie, Libanon, Syrská arabská republika</w:t>
      </w:r>
      <w:r w:rsidR="0079093F" w:rsidRPr="00AF2D37">
        <w:rPr>
          <w:rFonts w:ascii="Arial" w:hAnsi="Arial" w:cs="Arial"/>
          <w:sz w:val="22"/>
          <w:szCs w:val="22"/>
        </w:rPr>
        <w:t>, Saúdská Arábie</w:t>
      </w:r>
      <w:r w:rsidR="00AB59EF" w:rsidRPr="00AF2D37">
        <w:rPr>
          <w:rFonts w:ascii="Arial" w:hAnsi="Arial" w:cs="Arial"/>
          <w:sz w:val="22"/>
          <w:szCs w:val="22"/>
        </w:rPr>
        <w:t xml:space="preserve">, </w:t>
      </w:r>
      <w:r w:rsidRPr="00AF2D37">
        <w:rPr>
          <w:rFonts w:ascii="Arial" w:hAnsi="Arial" w:cs="Arial"/>
          <w:sz w:val="22"/>
          <w:szCs w:val="22"/>
        </w:rPr>
        <w:t>Spojené arabské emiráty,</w:t>
      </w:r>
      <w:r w:rsidR="00086235" w:rsidRPr="00AF2D37">
        <w:rPr>
          <w:rFonts w:ascii="Arial" w:hAnsi="Arial" w:cs="Arial"/>
          <w:sz w:val="22"/>
          <w:szCs w:val="22"/>
        </w:rPr>
        <w:t xml:space="preserve"> Filipíny,</w:t>
      </w:r>
      <w:r w:rsidR="00AB59EF" w:rsidRPr="00AF2D37">
        <w:rPr>
          <w:rFonts w:ascii="Arial" w:hAnsi="Arial" w:cs="Arial"/>
          <w:sz w:val="22"/>
          <w:szCs w:val="22"/>
        </w:rPr>
        <w:t xml:space="preserve"> </w:t>
      </w:r>
      <w:r w:rsidR="005C608D" w:rsidRPr="00AF2D37">
        <w:rPr>
          <w:rFonts w:ascii="Arial" w:hAnsi="Arial" w:cs="Arial"/>
          <w:sz w:val="22"/>
          <w:szCs w:val="22"/>
        </w:rPr>
        <w:t>… Předmětem</w:t>
      </w:r>
      <w:r w:rsidRPr="00AF2D37">
        <w:rPr>
          <w:rFonts w:ascii="Arial" w:hAnsi="Arial" w:cs="Arial"/>
          <w:sz w:val="22"/>
          <w:szCs w:val="22"/>
        </w:rPr>
        <w:t xml:space="preserve"> obchodu s těmito zeměmi byly zejména sušená syrovátka a sušená mléka, dále bílé sýry a Eidam. </w:t>
      </w:r>
    </w:p>
    <w:p w:rsidR="00C015EF" w:rsidRPr="00AF2D37" w:rsidRDefault="00C015EF" w:rsidP="00AF2D37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AF2D37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701D6D" w:rsidRPr="00AF2D37">
        <w:rPr>
          <w:rFonts w:ascii="Arial" w:hAnsi="Arial" w:cs="Arial"/>
          <w:sz w:val="22"/>
          <w:szCs w:val="22"/>
          <w:u w:val="single"/>
        </w:rPr>
        <w:t>46,0</w:t>
      </w:r>
      <w:r w:rsidR="006C590B"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Pr="00AF2D37">
        <w:rPr>
          <w:rFonts w:ascii="Arial" w:hAnsi="Arial" w:cs="Arial"/>
          <w:sz w:val="22"/>
          <w:szCs w:val="22"/>
          <w:u w:val="single"/>
        </w:rPr>
        <w:t>%.</w:t>
      </w:r>
      <w:r w:rsidRPr="00AF2D37">
        <w:rPr>
          <w:rFonts w:ascii="Arial" w:hAnsi="Arial" w:cs="Arial"/>
          <w:sz w:val="22"/>
          <w:szCs w:val="22"/>
        </w:rPr>
        <w:t xml:space="preserve"> Podíl vývozu mléčné suroviny na celkové </w:t>
      </w:r>
      <w:r w:rsidR="00664DDF" w:rsidRPr="00AF2D37">
        <w:rPr>
          <w:rFonts w:ascii="Arial" w:hAnsi="Arial" w:cs="Arial"/>
          <w:sz w:val="22"/>
          <w:szCs w:val="22"/>
        </w:rPr>
        <w:t xml:space="preserve">tržní </w:t>
      </w:r>
      <w:r w:rsidRPr="00AF2D37">
        <w:rPr>
          <w:rFonts w:ascii="Arial" w:hAnsi="Arial" w:cs="Arial"/>
          <w:sz w:val="22"/>
          <w:szCs w:val="22"/>
        </w:rPr>
        <w:t xml:space="preserve">produkci syrového kravského mléka v daném období </w:t>
      </w:r>
      <w:r w:rsidRPr="00AF2D37">
        <w:rPr>
          <w:rFonts w:ascii="Arial" w:hAnsi="Arial" w:cs="Arial"/>
          <w:sz w:val="22"/>
          <w:szCs w:val="22"/>
        </w:rPr>
        <w:br/>
      </w:r>
      <w:r w:rsidR="003361FE" w:rsidRPr="00AF2D37">
        <w:rPr>
          <w:rFonts w:ascii="Arial" w:hAnsi="Arial" w:cs="Arial"/>
          <w:sz w:val="22"/>
          <w:szCs w:val="22"/>
        </w:rPr>
        <w:t xml:space="preserve">představoval </w:t>
      </w:r>
      <w:r w:rsidR="00701D6D" w:rsidRPr="00AF2D37">
        <w:rPr>
          <w:rFonts w:ascii="Arial" w:hAnsi="Arial" w:cs="Arial"/>
          <w:sz w:val="22"/>
          <w:szCs w:val="22"/>
        </w:rPr>
        <w:t>24,4</w:t>
      </w:r>
      <w:r w:rsidRPr="00AF2D37">
        <w:rPr>
          <w:rFonts w:ascii="Arial" w:hAnsi="Arial" w:cs="Arial"/>
          <w:sz w:val="22"/>
          <w:szCs w:val="22"/>
        </w:rPr>
        <w:t xml:space="preserve"> %. </w:t>
      </w:r>
      <w:r w:rsidRPr="00AF2D37">
        <w:rPr>
          <w:rFonts w:ascii="Arial" w:hAnsi="Arial" w:cs="Arial"/>
          <w:sz w:val="22"/>
          <w:szCs w:val="22"/>
          <w:u w:val="single"/>
        </w:rPr>
        <w:t>V</w:t>
      </w:r>
      <w:r w:rsidR="0065219C" w:rsidRPr="00AF2D37">
        <w:rPr>
          <w:rFonts w:ascii="Arial" w:hAnsi="Arial" w:cs="Arial"/>
          <w:sz w:val="22"/>
          <w:szCs w:val="22"/>
          <w:u w:val="single"/>
        </w:rPr>
        <w:t> období leden-</w:t>
      </w:r>
      <w:r w:rsidR="00701D6D" w:rsidRPr="00AF2D37">
        <w:rPr>
          <w:rFonts w:ascii="Arial" w:hAnsi="Arial" w:cs="Arial"/>
          <w:sz w:val="22"/>
          <w:szCs w:val="22"/>
          <w:u w:val="single"/>
        </w:rPr>
        <w:t>říjen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AF2D37">
        <w:rPr>
          <w:rFonts w:ascii="Arial" w:hAnsi="Arial" w:cs="Arial"/>
          <w:sz w:val="22"/>
          <w:szCs w:val="22"/>
          <w:u w:val="single"/>
        </w:rPr>
        <w:t>20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AF2D37">
        <w:rPr>
          <w:rFonts w:ascii="Arial" w:hAnsi="Arial" w:cs="Arial"/>
          <w:sz w:val="22"/>
          <w:szCs w:val="22"/>
          <w:u w:val="single"/>
        </w:rPr>
        <w:t>zvýšil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D64934" w:rsidRPr="00AF2D37">
        <w:rPr>
          <w:rFonts w:ascii="Arial" w:hAnsi="Arial" w:cs="Arial"/>
          <w:sz w:val="22"/>
          <w:szCs w:val="22"/>
          <w:u w:val="single"/>
        </w:rPr>
        <w:t>7,76</w:t>
      </w:r>
      <w:r w:rsidR="00E53F7A"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Pr="00AF2D37">
        <w:rPr>
          <w:rFonts w:ascii="Arial" w:hAnsi="Arial" w:cs="Arial"/>
          <w:sz w:val="22"/>
          <w:szCs w:val="22"/>
          <w:u w:val="single"/>
        </w:rPr>
        <w:t>%</w:t>
      </w:r>
      <w:r w:rsidR="00D64934" w:rsidRPr="00AF2D37">
        <w:rPr>
          <w:rFonts w:ascii="Arial" w:hAnsi="Arial" w:cs="Arial"/>
          <w:sz w:val="22"/>
          <w:szCs w:val="22"/>
          <w:u w:val="single"/>
        </w:rPr>
        <w:t xml:space="preserve"> a</w:t>
      </w:r>
      <w:r w:rsidR="0065219C"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Pr="00AF2D37">
        <w:rPr>
          <w:rFonts w:ascii="Arial" w:hAnsi="Arial" w:cs="Arial"/>
          <w:sz w:val="22"/>
          <w:szCs w:val="22"/>
        </w:rPr>
        <w:t xml:space="preserve">konzumního mléka o </w:t>
      </w:r>
      <w:r w:rsidR="00D64934" w:rsidRPr="00AF2D37">
        <w:rPr>
          <w:rFonts w:ascii="Arial" w:hAnsi="Arial" w:cs="Arial"/>
          <w:sz w:val="22"/>
          <w:szCs w:val="22"/>
        </w:rPr>
        <w:t>7,5</w:t>
      </w:r>
      <w:r w:rsidRPr="00AF2D37">
        <w:rPr>
          <w:rFonts w:ascii="Arial" w:hAnsi="Arial" w:cs="Arial"/>
          <w:sz w:val="22"/>
          <w:szCs w:val="22"/>
        </w:rPr>
        <w:t xml:space="preserve"> %</w:t>
      </w:r>
      <w:r w:rsidR="005C608D" w:rsidRPr="00AF2D37">
        <w:rPr>
          <w:rFonts w:ascii="Arial" w:hAnsi="Arial" w:cs="Arial"/>
          <w:sz w:val="22"/>
          <w:szCs w:val="22"/>
        </w:rPr>
        <w:t xml:space="preserve">, </w:t>
      </w:r>
      <w:r w:rsidR="00A51197" w:rsidRPr="00AF2D37">
        <w:rPr>
          <w:rFonts w:ascii="Arial" w:hAnsi="Arial" w:cs="Arial"/>
          <w:sz w:val="22"/>
          <w:szCs w:val="22"/>
        </w:rPr>
        <w:t xml:space="preserve">naopak klesl </w:t>
      </w:r>
      <w:r w:rsidR="005E34EB" w:rsidRPr="00AF2D37">
        <w:rPr>
          <w:rFonts w:ascii="Arial" w:hAnsi="Arial" w:cs="Arial"/>
          <w:sz w:val="22"/>
          <w:szCs w:val="22"/>
        </w:rPr>
        <w:t>vývoz</w:t>
      </w:r>
      <w:r w:rsidRPr="00AF2D37">
        <w:rPr>
          <w:rFonts w:ascii="Arial" w:hAnsi="Arial" w:cs="Arial"/>
          <w:sz w:val="22"/>
          <w:szCs w:val="22"/>
        </w:rPr>
        <w:t xml:space="preserve"> smetany v cisternách o </w:t>
      </w:r>
      <w:r w:rsidR="00D64934" w:rsidRPr="00AF2D37">
        <w:rPr>
          <w:rFonts w:ascii="Arial" w:hAnsi="Arial" w:cs="Arial"/>
          <w:sz w:val="22"/>
          <w:szCs w:val="22"/>
        </w:rPr>
        <w:t>7,5</w:t>
      </w:r>
      <w:r w:rsidRPr="00AF2D37">
        <w:rPr>
          <w:rFonts w:ascii="Arial" w:hAnsi="Arial" w:cs="Arial"/>
          <w:sz w:val="22"/>
          <w:szCs w:val="22"/>
        </w:rPr>
        <w:t xml:space="preserve"> %</w:t>
      </w:r>
      <w:r w:rsidR="00E53F7A" w:rsidRPr="00AF2D37">
        <w:rPr>
          <w:rFonts w:ascii="Arial" w:hAnsi="Arial" w:cs="Arial"/>
          <w:sz w:val="22"/>
          <w:szCs w:val="22"/>
        </w:rPr>
        <w:t xml:space="preserve"> a </w:t>
      </w:r>
      <w:r w:rsidR="00664DDF" w:rsidRPr="00AF2D37">
        <w:rPr>
          <w:rFonts w:ascii="Arial" w:hAnsi="Arial" w:cs="Arial"/>
          <w:sz w:val="22"/>
          <w:szCs w:val="22"/>
        </w:rPr>
        <w:t xml:space="preserve">smetany konzumní </w:t>
      </w:r>
      <w:r w:rsidR="00616EC2" w:rsidRPr="00AF2D37">
        <w:rPr>
          <w:rFonts w:ascii="Arial" w:hAnsi="Arial" w:cs="Arial"/>
          <w:sz w:val="22"/>
          <w:szCs w:val="22"/>
        </w:rPr>
        <w:br/>
      </w:r>
      <w:r w:rsidR="00E53F7A" w:rsidRPr="00AF2D37">
        <w:rPr>
          <w:rFonts w:ascii="Arial" w:hAnsi="Arial" w:cs="Arial"/>
          <w:sz w:val="22"/>
          <w:szCs w:val="22"/>
        </w:rPr>
        <w:t xml:space="preserve">o </w:t>
      </w:r>
      <w:r w:rsidR="00D64934" w:rsidRPr="00AF2D37">
        <w:rPr>
          <w:rFonts w:ascii="Arial" w:hAnsi="Arial" w:cs="Arial"/>
          <w:sz w:val="22"/>
          <w:szCs w:val="22"/>
        </w:rPr>
        <w:t>11,7</w:t>
      </w:r>
      <w:r w:rsidR="00E53F7A" w:rsidRPr="00AF2D37">
        <w:rPr>
          <w:rFonts w:ascii="Arial" w:hAnsi="Arial" w:cs="Arial"/>
          <w:sz w:val="22"/>
          <w:szCs w:val="22"/>
        </w:rPr>
        <w:t xml:space="preserve"> %</w:t>
      </w:r>
      <w:r w:rsidR="00250BBA" w:rsidRPr="00AF2D37">
        <w:rPr>
          <w:rFonts w:ascii="Arial" w:hAnsi="Arial" w:cs="Arial"/>
          <w:sz w:val="22"/>
          <w:szCs w:val="22"/>
        </w:rPr>
        <w:t>.</w:t>
      </w:r>
      <w:r w:rsidR="00664DDF" w:rsidRPr="00AF2D37">
        <w:rPr>
          <w:rFonts w:ascii="Arial" w:hAnsi="Arial" w:cs="Arial"/>
          <w:sz w:val="22"/>
          <w:szCs w:val="22"/>
        </w:rPr>
        <w:t xml:space="preserve"> </w:t>
      </w:r>
      <w:r w:rsidRPr="00AF2D37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A51197" w:rsidRPr="00AF2D37">
        <w:rPr>
          <w:rFonts w:ascii="Arial" w:hAnsi="Arial" w:cs="Arial"/>
          <w:sz w:val="22"/>
          <w:szCs w:val="22"/>
        </w:rPr>
        <w:t>29,7</w:t>
      </w:r>
      <w:r w:rsidRPr="00AF2D37">
        <w:rPr>
          <w:rFonts w:ascii="Arial" w:hAnsi="Arial" w:cs="Arial"/>
          <w:sz w:val="22"/>
          <w:szCs w:val="22"/>
        </w:rPr>
        <w:t xml:space="preserve"> %). </w:t>
      </w:r>
      <w:r w:rsidRPr="00AF2D37">
        <w:rPr>
          <w:rFonts w:ascii="Arial" w:hAnsi="Arial" w:cs="Arial"/>
          <w:sz w:val="22"/>
          <w:szCs w:val="22"/>
          <w:u w:val="single"/>
        </w:rPr>
        <w:t>Za</w:t>
      </w:r>
      <w:r w:rsidR="0025639C" w:rsidRPr="00AF2D37">
        <w:rPr>
          <w:rFonts w:ascii="Arial" w:hAnsi="Arial" w:cs="Arial"/>
          <w:sz w:val="22"/>
          <w:szCs w:val="22"/>
          <w:u w:val="single"/>
        </w:rPr>
        <w:t xml:space="preserve"> období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="0065219C" w:rsidRPr="00AF2D37">
        <w:rPr>
          <w:rFonts w:ascii="Arial" w:hAnsi="Arial" w:cs="Arial"/>
          <w:sz w:val="22"/>
          <w:szCs w:val="22"/>
          <w:u w:val="single"/>
        </w:rPr>
        <w:t>leden-</w:t>
      </w:r>
      <w:r w:rsidR="00AF2D37" w:rsidRPr="00AF2D37">
        <w:rPr>
          <w:rFonts w:ascii="Arial" w:hAnsi="Arial" w:cs="Arial"/>
          <w:sz w:val="22"/>
          <w:szCs w:val="22"/>
          <w:u w:val="single"/>
        </w:rPr>
        <w:t>říjen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AF2D37">
        <w:rPr>
          <w:rFonts w:ascii="Arial" w:hAnsi="Arial" w:cs="Arial"/>
          <w:sz w:val="22"/>
          <w:szCs w:val="22"/>
          <w:u w:val="single"/>
        </w:rPr>
        <w:t>20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AF2D37">
        <w:rPr>
          <w:rFonts w:ascii="Arial" w:hAnsi="Arial" w:cs="Arial"/>
          <w:sz w:val="22"/>
          <w:szCs w:val="22"/>
          <w:u w:val="single"/>
        </w:rPr>
        <w:t>zvýšil</w:t>
      </w:r>
      <w:r w:rsidRPr="00AF2D37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AF2D37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AF2D37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AF2D37">
        <w:rPr>
          <w:rFonts w:ascii="Arial" w:hAnsi="Arial" w:cs="Arial"/>
          <w:sz w:val="22"/>
          <w:szCs w:val="22"/>
          <w:u w:val="single"/>
        </w:rPr>
        <w:t>(</w:t>
      </w:r>
      <w:r w:rsidRPr="00AF2D37">
        <w:rPr>
          <w:rFonts w:ascii="Arial" w:hAnsi="Arial" w:cs="Arial"/>
          <w:sz w:val="22"/>
          <w:szCs w:val="22"/>
          <w:u w:val="single"/>
        </w:rPr>
        <w:t xml:space="preserve">o </w:t>
      </w:r>
      <w:r w:rsidR="00AF2D37" w:rsidRPr="00AF2D37">
        <w:rPr>
          <w:rFonts w:ascii="Arial" w:hAnsi="Arial" w:cs="Arial"/>
          <w:sz w:val="22"/>
          <w:szCs w:val="22"/>
          <w:u w:val="single"/>
        </w:rPr>
        <w:t>5 645</w:t>
      </w:r>
      <w:r w:rsidR="00250BBA" w:rsidRPr="00AF2D37">
        <w:rPr>
          <w:rFonts w:ascii="Arial" w:hAnsi="Arial" w:cs="Arial"/>
          <w:sz w:val="22"/>
          <w:szCs w:val="22"/>
          <w:u w:val="single"/>
        </w:rPr>
        <w:t xml:space="preserve"> t, tj. o </w:t>
      </w:r>
      <w:r w:rsidR="00AF2D37" w:rsidRPr="00AF2D37">
        <w:rPr>
          <w:rFonts w:ascii="Arial" w:hAnsi="Arial" w:cs="Arial"/>
          <w:sz w:val="22"/>
          <w:szCs w:val="22"/>
          <w:u w:val="single"/>
        </w:rPr>
        <w:t>12,03</w:t>
      </w:r>
      <w:r w:rsidR="00250BBA" w:rsidRPr="00AF2D37">
        <w:rPr>
          <w:rFonts w:ascii="Arial" w:hAnsi="Arial" w:cs="Arial"/>
          <w:sz w:val="22"/>
          <w:szCs w:val="22"/>
          <w:u w:val="single"/>
        </w:rPr>
        <w:t xml:space="preserve"> %)</w:t>
      </w:r>
      <w:r w:rsidRPr="00AF2D37">
        <w:rPr>
          <w:rFonts w:ascii="Arial" w:hAnsi="Arial" w:cs="Arial"/>
          <w:sz w:val="22"/>
          <w:szCs w:val="22"/>
          <w:u w:val="single"/>
        </w:rPr>
        <w:t xml:space="preserve">. </w:t>
      </w:r>
      <w:r w:rsidRPr="00AF2D37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C8382D" w:rsidRPr="00AF2D37">
        <w:rPr>
          <w:rFonts w:ascii="Arial" w:hAnsi="Arial" w:cs="Arial"/>
          <w:sz w:val="22"/>
          <w:szCs w:val="22"/>
        </w:rPr>
        <w:t>nižší</w:t>
      </w:r>
      <w:r w:rsidRPr="00AF2D37">
        <w:rPr>
          <w:rFonts w:ascii="Arial" w:hAnsi="Arial" w:cs="Arial"/>
          <w:sz w:val="22"/>
          <w:szCs w:val="22"/>
        </w:rPr>
        <w:t xml:space="preserve"> o </w:t>
      </w:r>
      <w:r w:rsidR="00AF2D37" w:rsidRPr="00AF2D37">
        <w:rPr>
          <w:rFonts w:ascii="Arial" w:hAnsi="Arial" w:cs="Arial"/>
          <w:sz w:val="22"/>
          <w:szCs w:val="22"/>
        </w:rPr>
        <w:t>8,4</w:t>
      </w:r>
      <w:r w:rsidRPr="00AF2D37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AF2D37">
        <w:rPr>
          <w:rFonts w:ascii="Arial" w:hAnsi="Arial" w:cs="Arial"/>
          <w:sz w:val="22"/>
          <w:szCs w:val="22"/>
        </w:rPr>
        <w:t xml:space="preserve">byl meziročně </w:t>
      </w:r>
      <w:r w:rsidR="00664DDF" w:rsidRPr="00AF2D37">
        <w:rPr>
          <w:rFonts w:ascii="Arial" w:hAnsi="Arial" w:cs="Arial"/>
          <w:sz w:val="22"/>
          <w:szCs w:val="22"/>
        </w:rPr>
        <w:t>nižší</w:t>
      </w:r>
      <w:r w:rsidR="005E34EB" w:rsidRPr="00AF2D37">
        <w:rPr>
          <w:rFonts w:ascii="Arial" w:hAnsi="Arial" w:cs="Arial"/>
          <w:sz w:val="22"/>
          <w:szCs w:val="22"/>
        </w:rPr>
        <w:t xml:space="preserve"> o </w:t>
      </w:r>
      <w:r w:rsidR="00AF2D37" w:rsidRPr="00AF2D37">
        <w:rPr>
          <w:rFonts w:ascii="Arial" w:hAnsi="Arial" w:cs="Arial"/>
          <w:sz w:val="22"/>
          <w:szCs w:val="22"/>
        </w:rPr>
        <w:t>30,1</w:t>
      </w:r>
      <w:r w:rsidRPr="00AF2D37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AF2D37">
        <w:rPr>
          <w:rFonts w:ascii="Arial" w:hAnsi="Arial" w:cs="Arial"/>
          <w:sz w:val="22"/>
          <w:szCs w:val="22"/>
        </w:rPr>
        <w:t>zvýšil</w:t>
      </w:r>
      <w:r w:rsidRPr="00AF2D37">
        <w:rPr>
          <w:rFonts w:ascii="Arial" w:hAnsi="Arial" w:cs="Arial"/>
          <w:sz w:val="22"/>
          <w:szCs w:val="22"/>
        </w:rPr>
        <w:t xml:space="preserve"> o </w:t>
      </w:r>
      <w:r w:rsidR="00AF2D37" w:rsidRPr="00AF2D37">
        <w:rPr>
          <w:rFonts w:ascii="Arial" w:hAnsi="Arial" w:cs="Arial"/>
          <w:sz w:val="22"/>
          <w:szCs w:val="22"/>
        </w:rPr>
        <w:t>70,8</w:t>
      </w:r>
      <w:r w:rsidRPr="00AF2D37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AF2D37" w:rsidRPr="00AF2D37">
        <w:rPr>
          <w:rFonts w:ascii="Arial" w:hAnsi="Arial" w:cs="Arial"/>
          <w:sz w:val="22"/>
          <w:szCs w:val="22"/>
        </w:rPr>
        <w:t>nižší</w:t>
      </w:r>
      <w:r w:rsidRPr="00AF2D37">
        <w:rPr>
          <w:rFonts w:ascii="Arial" w:hAnsi="Arial" w:cs="Arial"/>
          <w:sz w:val="22"/>
          <w:szCs w:val="22"/>
        </w:rPr>
        <w:t xml:space="preserve"> o </w:t>
      </w:r>
      <w:r w:rsidR="00AF2D37" w:rsidRPr="00AF2D37">
        <w:rPr>
          <w:rFonts w:ascii="Arial" w:hAnsi="Arial" w:cs="Arial"/>
          <w:sz w:val="22"/>
          <w:szCs w:val="22"/>
        </w:rPr>
        <w:t>2,9</w:t>
      </w:r>
      <w:r w:rsidRPr="00AF2D37">
        <w:rPr>
          <w:rFonts w:ascii="Arial" w:hAnsi="Arial" w:cs="Arial"/>
          <w:sz w:val="22"/>
          <w:szCs w:val="22"/>
        </w:rPr>
        <w:t xml:space="preserve"> % a vývoz ostatních zakysaných mléčných výrobků byl </w:t>
      </w:r>
      <w:r w:rsidR="0025639C" w:rsidRPr="00AF2D37">
        <w:rPr>
          <w:rFonts w:ascii="Arial" w:hAnsi="Arial" w:cs="Arial"/>
          <w:sz w:val="22"/>
          <w:szCs w:val="22"/>
        </w:rPr>
        <w:t xml:space="preserve">nižší </w:t>
      </w:r>
      <w:r w:rsidRPr="00AF2D37">
        <w:rPr>
          <w:rFonts w:ascii="Arial" w:hAnsi="Arial" w:cs="Arial"/>
          <w:sz w:val="22"/>
          <w:szCs w:val="22"/>
        </w:rPr>
        <w:t>(</w:t>
      </w:r>
      <w:r w:rsidR="005E34EB" w:rsidRPr="00AF2D37">
        <w:rPr>
          <w:rFonts w:ascii="Arial" w:hAnsi="Arial" w:cs="Arial"/>
          <w:sz w:val="22"/>
          <w:szCs w:val="22"/>
        </w:rPr>
        <w:t xml:space="preserve">o </w:t>
      </w:r>
      <w:r w:rsidR="00AF2D37" w:rsidRPr="00AF2D37">
        <w:rPr>
          <w:rFonts w:ascii="Arial" w:hAnsi="Arial" w:cs="Arial"/>
          <w:sz w:val="22"/>
          <w:szCs w:val="22"/>
        </w:rPr>
        <w:t>6,5</w:t>
      </w:r>
      <w:r w:rsidRPr="00AF2D37">
        <w:rPr>
          <w:rFonts w:ascii="Arial" w:hAnsi="Arial" w:cs="Arial"/>
          <w:sz w:val="22"/>
          <w:szCs w:val="22"/>
        </w:rPr>
        <w:t xml:space="preserve"> %). Vývoz másla </w:t>
      </w:r>
      <w:r w:rsidR="00C8382D" w:rsidRPr="00AF2D37">
        <w:rPr>
          <w:rFonts w:ascii="Arial" w:hAnsi="Arial" w:cs="Arial"/>
          <w:sz w:val="22"/>
          <w:szCs w:val="22"/>
        </w:rPr>
        <w:t>ve spotřebitelském balení</w:t>
      </w:r>
      <w:r w:rsidR="00953067" w:rsidRPr="00AF2D37">
        <w:rPr>
          <w:rFonts w:ascii="Arial" w:hAnsi="Arial" w:cs="Arial"/>
          <w:sz w:val="22"/>
          <w:szCs w:val="22"/>
        </w:rPr>
        <w:t xml:space="preserve"> vykázal</w:t>
      </w:r>
      <w:r w:rsidRPr="00AF2D37">
        <w:rPr>
          <w:rFonts w:ascii="Arial" w:hAnsi="Arial" w:cs="Arial"/>
          <w:sz w:val="22"/>
          <w:szCs w:val="22"/>
        </w:rPr>
        <w:t xml:space="preserve"> za </w:t>
      </w:r>
      <w:r w:rsidR="00C04BA5" w:rsidRPr="00AF2D37">
        <w:rPr>
          <w:rFonts w:ascii="Arial" w:hAnsi="Arial" w:cs="Arial"/>
          <w:sz w:val="22"/>
          <w:szCs w:val="22"/>
        </w:rPr>
        <w:t>sledované období</w:t>
      </w:r>
      <w:r w:rsidRPr="00AF2D37">
        <w:rPr>
          <w:rFonts w:ascii="Arial" w:hAnsi="Arial" w:cs="Arial"/>
          <w:sz w:val="22"/>
          <w:szCs w:val="22"/>
        </w:rPr>
        <w:t xml:space="preserve"> 20</w:t>
      </w:r>
      <w:r w:rsidR="00C8382D" w:rsidRPr="00AF2D37">
        <w:rPr>
          <w:rFonts w:ascii="Arial" w:hAnsi="Arial" w:cs="Arial"/>
          <w:sz w:val="22"/>
          <w:szCs w:val="22"/>
        </w:rPr>
        <w:t xml:space="preserve">20 </w:t>
      </w:r>
      <w:r w:rsidRPr="00AF2D37">
        <w:rPr>
          <w:rFonts w:ascii="Arial" w:hAnsi="Arial" w:cs="Arial"/>
          <w:sz w:val="22"/>
          <w:szCs w:val="22"/>
        </w:rPr>
        <w:t>meziročn</w:t>
      </w:r>
      <w:r w:rsidR="005E34EB" w:rsidRPr="00AF2D37">
        <w:rPr>
          <w:rFonts w:ascii="Arial" w:hAnsi="Arial" w:cs="Arial"/>
          <w:sz w:val="22"/>
          <w:szCs w:val="22"/>
        </w:rPr>
        <w:t xml:space="preserve">í </w:t>
      </w:r>
      <w:r w:rsidR="00A51197" w:rsidRPr="00AF2D37">
        <w:rPr>
          <w:rFonts w:ascii="Arial" w:hAnsi="Arial" w:cs="Arial"/>
          <w:sz w:val="22"/>
          <w:szCs w:val="22"/>
        </w:rPr>
        <w:t>růst</w:t>
      </w:r>
      <w:r w:rsidRPr="00AF2D37">
        <w:rPr>
          <w:rFonts w:ascii="Arial" w:hAnsi="Arial" w:cs="Arial"/>
          <w:sz w:val="22"/>
          <w:szCs w:val="22"/>
        </w:rPr>
        <w:t xml:space="preserve"> o </w:t>
      </w:r>
      <w:r w:rsidR="00AF2D37" w:rsidRPr="00AF2D37">
        <w:rPr>
          <w:rFonts w:ascii="Arial" w:hAnsi="Arial" w:cs="Arial"/>
          <w:sz w:val="22"/>
          <w:szCs w:val="22"/>
        </w:rPr>
        <w:t>17,3</w:t>
      </w:r>
      <w:r w:rsidRPr="00AF2D37">
        <w:rPr>
          <w:rFonts w:ascii="Arial" w:hAnsi="Arial" w:cs="Arial"/>
          <w:sz w:val="22"/>
          <w:szCs w:val="22"/>
        </w:rPr>
        <w:t xml:space="preserve"> t, tj. o </w:t>
      </w:r>
      <w:r w:rsidR="00AF2D37" w:rsidRPr="00AF2D37">
        <w:rPr>
          <w:rFonts w:ascii="Arial" w:hAnsi="Arial" w:cs="Arial"/>
          <w:sz w:val="22"/>
          <w:szCs w:val="22"/>
        </w:rPr>
        <w:t>11,6</w:t>
      </w:r>
      <w:r w:rsidRPr="00AF2D37">
        <w:rPr>
          <w:rFonts w:ascii="Arial" w:hAnsi="Arial" w:cs="Arial"/>
          <w:sz w:val="22"/>
          <w:szCs w:val="22"/>
        </w:rPr>
        <w:t xml:space="preserve">%.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E51116" w:rsidRPr="00592AF2" w:rsidRDefault="00D678DB" w:rsidP="00E51116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noProof/>
        </w:rPr>
        <w:lastRenderedPageBreak/>
        <w:drawing>
          <wp:inline distT="0" distB="0" distL="0" distR="0" wp14:anchorId="0ACA5491" wp14:editId="231797A3">
            <wp:extent cx="6524625" cy="3000375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16" w:rsidRPr="00592AF2" w:rsidRDefault="00E51116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1B2950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1B2950">
        <w:rPr>
          <w:rFonts w:ascii="Arial" w:hAnsi="Arial" w:cs="Arial"/>
          <w:sz w:val="22"/>
          <w:szCs w:val="22"/>
        </w:rPr>
        <w:t>Dovozy ze tří zemí - z Německa (</w:t>
      </w:r>
      <w:r w:rsidR="00AF2D37" w:rsidRPr="001B2950">
        <w:rPr>
          <w:rFonts w:ascii="Arial" w:hAnsi="Arial" w:cs="Arial"/>
          <w:sz w:val="22"/>
          <w:szCs w:val="22"/>
        </w:rPr>
        <w:t>37,0</w:t>
      </w:r>
      <w:r w:rsidR="00B13125" w:rsidRPr="001B2950">
        <w:rPr>
          <w:rFonts w:ascii="Arial" w:hAnsi="Arial" w:cs="Arial"/>
          <w:sz w:val="22"/>
          <w:szCs w:val="22"/>
        </w:rPr>
        <w:t xml:space="preserve"> </w:t>
      </w:r>
      <w:r w:rsidRPr="001B2950">
        <w:rPr>
          <w:rFonts w:ascii="Arial" w:hAnsi="Arial" w:cs="Arial"/>
          <w:sz w:val="22"/>
          <w:szCs w:val="22"/>
        </w:rPr>
        <w:t>%), Polska (</w:t>
      </w:r>
      <w:r w:rsidR="00AF2D37" w:rsidRPr="001B2950">
        <w:rPr>
          <w:rFonts w:ascii="Arial" w:hAnsi="Arial" w:cs="Arial"/>
          <w:sz w:val="22"/>
          <w:szCs w:val="22"/>
        </w:rPr>
        <w:t>26,7</w:t>
      </w:r>
      <w:r w:rsidRPr="001B2950">
        <w:rPr>
          <w:rFonts w:ascii="Arial" w:hAnsi="Arial" w:cs="Arial"/>
          <w:sz w:val="22"/>
          <w:szCs w:val="22"/>
        </w:rPr>
        <w:t xml:space="preserve"> %) a Slovenska (</w:t>
      </w:r>
      <w:r w:rsidR="00AF2D37" w:rsidRPr="001B2950">
        <w:rPr>
          <w:rFonts w:ascii="Arial" w:hAnsi="Arial" w:cs="Arial"/>
          <w:sz w:val="22"/>
          <w:szCs w:val="22"/>
        </w:rPr>
        <w:t>13,2</w:t>
      </w:r>
      <w:r w:rsidRPr="001B2950">
        <w:rPr>
          <w:rFonts w:ascii="Arial" w:hAnsi="Arial" w:cs="Arial"/>
          <w:sz w:val="22"/>
          <w:szCs w:val="22"/>
        </w:rPr>
        <w:t xml:space="preserve"> %) představují celkem </w:t>
      </w:r>
      <w:r w:rsidR="00AF2D37" w:rsidRPr="001B2950">
        <w:rPr>
          <w:rFonts w:ascii="Arial" w:hAnsi="Arial" w:cs="Arial"/>
          <w:sz w:val="22"/>
          <w:szCs w:val="22"/>
        </w:rPr>
        <w:br/>
        <w:t>76,9</w:t>
      </w:r>
      <w:r w:rsidRPr="001B2950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 </w:t>
      </w:r>
      <w:r w:rsidR="00471985" w:rsidRPr="001B2950">
        <w:rPr>
          <w:rFonts w:ascii="Arial" w:hAnsi="Arial" w:cs="Arial"/>
          <w:sz w:val="22"/>
          <w:szCs w:val="22"/>
        </w:rPr>
        <w:t>roce</w:t>
      </w:r>
      <w:r w:rsidRPr="001B2950">
        <w:rPr>
          <w:rFonts w:ascii="Arial" w:hAnsi="Arial" w:cs="Arial"/>
          <w:sz w:val="22"/>
          <w:szCs w:val="22"/>
        </w:rPr>
        <w:t xml:space="preserve"> 20</w:t>
      </w:r>
      <w:r w:rsidR="00B13125" w:rsidRPr="001B2950">
        <w:rPr>
          <w:rFonts w:ascii="Arial" w:hAnsi="Arial" w:cs="Arial"/>
          <w:sz w:val="22"/>
          <w:szCs w:val="22"/>
        </w:rPr>
        <w:t>20</w:t>
      </w:r>
      <w:r w:rsidRPr="001B2950">
        <w:rPr>
          <w:rFonts w:ascii="Arial" w:hAnsi="Arial" w:cs="Arial"/>
          <w:sz w:val="22"/>
          <w:szCs w:val="22"/>
        </w:rPr>
        <w:t xml:space="preserve"> se mléko a mléčné výrobky dovezly do ČR </w:t>
      </w:r>
      <w:r w:rsidRPr="001B2950">
        <w:rPr>
          <w:rFonts w:ascii="Arial" w:hAnsi="Arial" w:cs="Arial"/>
          <w:b/>
          <w:sz w:val="22"/>
          <w:szCs w:val="22"/>
        </w:rPr>
        <w:t>z </w:t>
      </w:r>
      <w:r w:rsidR="00AF2D37" w:rsidRPr="001B2950">
        <w:rPr>
          <w:rFonts w:ascii="Arial" w:hAnsi="Arial" w:cs="Arial"/>
          <w:b/>
          <w:sz w:val="22"/>
          <w:szCs w:val="22"/>
        </w:rPr>
        <w:t>51</w:t>
      </w:r>
      <w:r w:rsidRPr="001B2950">
        <w:rPr>
          <w:rFonts w:ascii="Arial" w:hAnsi="Arial" w:cs="Arial"/>
          <w:b/>
          <w:sz w:val="22"/>
          <w:szCs w:val="22"/>
        </w:rPr>
        <w:t xml:space="preserve"> zemí</w:t>
      </w:r>
      <w:r w:rsidRPr="001B2950">
        <w:rPr>
          <w:rFonts w:ascii="Arial" w:hAnsi="Arial" w:cs="Arial"/>
          <w:sz w:val="22"/>
          <w:szCs w:val="22"/>
        </w:rPr>
        <w:t>, ze zemí EU-28 celkem 99,</w:t>
      </w:r>
      <w:r w:rsidR="00B13125" w:rsidRPr="001B2950">
        <w:rPr>
          <w:rFonts w:ascii="Arial" w:hAnsi="Arial" w:cs="Arial"/>
          <w:sz w:val="22"/>
          <w:szCs w:val="22"/>
        </w:rPr>
        <w:t>7</w:t>
      </w:r>
      <w:r w:rsidRPr="001B2950">
        <w:rPr>
          <w:rFonts w:ascii="Arial" w:hAnsi="Arial" w:cs="Arial"/>
          <w:sz w:val="22"/>
          <w:szCs w:val="22"/>
        </w:rPr>
        <w:t xml:space="preserve"> %.</w:t>
      </w:r>
      <w:r w:rsidR="005E34EB" w:rsidRPr="001B2950">
        <w:rPr>
          <w:rFonts w:ascii="Arial" w:hAnsi="Arial" w:cs="Arial"/>
          <w:sz w:val="22"/>
          <w:szCs w:val="22"/>
        </w:rPr>
        <w:t xml:space="preserve"> V meziročním porovnání došlo ke</w:t>
      </w:r>
      <w:r w:rsidRPr="001B2950">
        <w:rPr>
          <w:rFonts w:ascii="Arial" w:hAnsi="Arial" w:cs="Arial"/>
          <w:sz w:val="22"/>
          <w:szCs w:val="22"/>
        </w:rPr>
        <w:t xml:space="preserve"> </w:t>
      </w:r>
      <w:r w:rsidR="005E34EB" w:rsidRPr="001B2950">
        <w:rPr>
          <w:rFonts w:ascii="Arial" w:hAnsi="Arial" w:cs="Arial"/>
          <w:b/>
          <w:sz w:val="22"/>
          <w:szCs w:val="22"/>
        </w:rPr>
        <w:t>zvýšení</w:t>
      </w:r>
      <w:r w:rsidRPr="001B2950">
        <w:rPr>
          <w:rFonts w:ascii="Arial" w:hAnsi="Arial" w:cs="Arial"/>
          <w:sz w:val="22"/>
          <w:szCs w:val="22"/>
        </w:rPr>
        <w:t> </w:t>
      </w:r>
      <w:r w:rsidRPr="001B2950">
        <w:rPr>
          <w:rFonts w:ascii="Arial" w:hAnsi="Arial" w:cs="Arial"/>
          <w:b/>
          <w:sz w:val="22"/>
          <w:szCs w:val="22"/>
        </w:rPr>
        <w:t>finanční hodnoty dovozu</w:t>
      </w:r>
      <w:r w:rsidRPr="001B2950">
        <w:rPr>
          <w:rFonts w:ascii="Arial" w:hAnsi="Arial" w:cs="Arial"/>
          <w:sz w:val="22"/>
          <w:szCs w:val="22"/>
        </w:rPr>
        <w:t xml:space="preserve"> o cca </w:t>
      </w:r>
      <w:r w:rsidR="00AF2D37" w:rsidRPr="001B2950">
        <w:rPr>
          <w:rFonts w:ascii="Arial" w:hAnsi="Arial" w:cs="Arial"/>
          <w:sz w:val="22"/>
          <w:szCs w:val="22"/>
        </w:rPr>
        <w:t>226,5</w:t>
      </w:r>
      <w:r w:rsidR="00664DDF" w:rsidRPr="001B2950">
        <w:rPr>
          <w:rFonts w:ascii="Arial" w:hAnsi="Arial" w:cs="Arial"/>
          <w:sz w:val="22"/>
          <w:szCs w:val="22"/>
        </w:rPr>
        <w:t xml:space="preserve"> </w:t>
      </w:r>
      <w:r w:rsidRPr="001B2950">
        <w:rPr>
          <w:rFonts w:ascii="Arial" w:hAnsi="Arial" w:cs="Arial"/>
          <w:sz w:val="22"/>
          <w:szCs w:val="22"/>
        </w:rPr>
        <w:t xml:space="preserve">mil. Kč, tj. o </w:t>
      </w:r>
      <w:r w:rsidR="00AF2D37" w:rsidRPr="001B2950">
        <w:rPr>
          <w:rFonts w:ascii="Arial" w:hAnsi="Arial" w:cs="Arial"/>
          <w:sz w:val="22"/>
          <w:szCs w:val="22"/>
        </w:rPr>
        <w:t xml:space="preserve">1,9 </w:t>
      </w:r>
      <w:r w:rsidRPr="001B2950">
        <w:rPr>
          <w:rFonts w:ascii="Arial" w:hAnsi="Arial" w:cs="Arial"/>
          <w:sz w:val="22"/>
          <w:szCs w:val="22"/>
        </w:rPr>
        <w:t xml:space="preserve">%. </w:t>
      </w:r>
    </w:p>
    <w:p w:rsidR="006C01E5" w:rsidRPr="00592AF2" w:rsidRDefault="00C015EF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1B2950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953067" w:rsidRPr="001B2950">
        <w:rPr>
          <w:rFonts w:ascii="Arial" w:hAnsi="Arial" w:cs="Arial"/>
          <w:sz w:val="22"/>
          <w:szCs w:val="22"/>
        </w:rPr>
        <w:t>20</w:t>
      </w:r>
      <w:r w:rsidRPr="001B2950">
        <w:rPr>
          <w:rFonts w:ascii="Arial" w:hAnsi="Arial" w:cs="Arial"/>
          <w:sz w:val="22"/>
          <w:szCs w:val="22"/>
        </w:rPr>
        <w:t>/201</w:t>
      </w:r>
      <w:r w:rsidR="00953067" w:rsidRPr="001B2950">
        <w:rPr>
          <w:rFonts w:ascii="Arial" w:hAnsi="Arial" w:cs="Arial"/>
          <w:sz w:val="22"/>
          <w:szCs w:val="22"/>
        </w:rPr>
        <w:t>9</w:t>
      </w:r>
      <w:r w:rsidRPr="001B2950">
        <w:rPr>
          <w:rFonts w:ascii="Arial" w:hAnsi="Arial" w:cs="Arial"/>
          <w:sz w:val="22"/>
          <w:szCs w:val="22"/>
        </w:rPr>
        <w:t xml:space="preserve"> zvýšily, </w:t>
      </w:r>
      <w:r w:rsidR="00C25EAC" w:rsidRPr="001B2950">
        <w:rPr>
          <w:rFonts w:ascii="Arial" w:hAnsi="Arial" w:cs="Arial"/>
          <w:sz w:val="22"/>
          <w:szCs w:val="22"/>
        </w:rPr>
        <w:br/>
      </w:r>
      <w:r w:rsidRPr="001B2950">
        <w:rPr>
          <w:rFonts w:ascii="Arial" w:hAnsi="Arial" w:cs="Arial"/>
          <w:sz w:val="22"/>
          <w:szCs w:val="22"/>
        </w:rPr>
        <w:t xml:space="preserve">a to o </w:t>
      </w:r>
      <w:r w:rsidR="0095274C" w:rsidRPr="001B2950">
        <w:rPr>
          <w:rFonts w:ascii="Arial" w:hAnsi="Arial" w:cs="Arial"/>
          <w:sz w:val="22"/>
          <w:szCs w:val="22"/>
        </w:rPr>
        <w:t>1 337</w:t>
      </w:r>
      <w:r w:rsidRPr="001B2950">
        <w:rPr>
          <w:rFonts w:ascii="Arial" w:hAnsi="Arial" w:cs="Arial"/>
          <w:sz w:val="22"/>
          <w:szCs w:val="22"/>
        </w:rPr>
        <w:t xml:space="preserve"> t na celkových </w:t>
      </w:r>
      <w:r w:rsidR="0095274C" w:rsidRPr="001B2950">
        <w:rPr>
          <w:rFonts w:ascii="Arial" w:hAnsi="Arial" w:cs="Arial"/>
          <w:sz w:val="22"/>
          <w:szCs w:val="22"/>
        </w:rPr>
        <w:t>88 394</w:t>
      </w:r>
      <w:r w:rsidRPr="001B2950">
        <w:rPr>
          <w:rFonts w:ascii="Arial" w:hAnsi="Arial" w:cs="Arial"/>
          <w:sz w:val="22"/>
          <w:szCs w:val="22"/>
        </w:rPr>
        <w:t xml:space="preserve"> t</w:t>
      </w:r>
      <w:r w:rsidR="001A2D81" w:rsidRPr="001B2950">
        <w:rPr>
          <w:rFonts w:ascii="Arial" w:hAnsi="Arial" w:cs="Arial"/>
          <w:sz w:val="22"/>
          <w:szCs w:val="22"/>
        </w:rPr>
        <w:t xml:space="preserve"> (zvýšil se objem dovozu tavených sýrů</w:t>
      </w:r>
      <w:r w:rsidR="0095274C" w:rsidRPr="001B2950">
        <w:rPr>
          <w:rFonts w:ascii="Arial" w:hAnsi="Arial" w:cs="Arial"/>
          <w:sz w:val="22"/>
          <w:szCs w:val="22"/>
        </w:rPr>
        <w:t>,</w:t>
      </w:r>
      <w:r w:rsidR="001A2D81" w:rsidRPr="001B2950">
        <w:rPr>
          <w:rFonts w:ascii="Arial" w:hAnsi="Arial" w:cs="Arial"/>
          <w:sz w:val="22"/>
          <w:szCs w:val="22"/>
        </w:rPr>
        <w:t xml:space="preserve"> </w:t>
      </w:r>
      <w:r w:rsidR="0095274C" w:rsidRPr="001B2950">
        <w:rPr>
          <w:rFonts w:ascii="Arial" w:hAnsi="Arial" w:cs="Arial"/>
          <w:sz w:val="22"/>
          <w:szCs w:val="22"/>
        </w:rPr>
        <w:t xml:space="preserve">Eidamu, </w:t>
      </w:r>
      <w:r w:rsidR="000D060D" w:rsidRPr="001B2950">
        <w:rPr>
          <w:rFonts w:ascii="Arial" w:hAnsi="Arial" w:cs="Arial"/>
          <w:sz w:val="22"/>
          <w:szCs w:val="22"/>
        </w:rPr>
        <w:t xml:space="preserve">Ementálu, Čedaru, </w:t>
      </w:r>
      <w:proofErr w:type="spellStart"/>
      <w:r w:rsidR="0095274C" w:rsidRPr="001B2950">
        <w:rPr>
          <w:rFonts w:ascii="Arial" w:hAnsi="Arial" w:cs="Arial"/>
          <w:sz w:val="22"/>
          <w:szCs w:val="22"/>
        </w:rPr>
        <w:t>Tilsitu</w:t>
      </w:r>
      <w:proofErr w:type="spellEnd"/>
      <w:r w:rsidR="0095274C" w:rsidRPr="001B2950">
        <w:rPr>
          <w:rFonts w:ascii="Arial" w:hAnsi="Arial" w:cs="Arial"/>
          <w:sz w:val="22"/>
          <w:szCs w:val="22"/>
        </w:rPr>
        <w:t xml:space="preserve">, Camembertu, </w:t>
      </w:r>
      <w:proofErr w:type="spellStart"/>
      <w:r w:rsidR="000D060D" w:rsidRPr="001B2950">
        <w:rPr>
          <w:rFonts w:ascii="Arial" w:hAnsi="Arial" w:cs="Arial"/>
          <w:sz w:val="22"/>
          <w:szCs w:val="22"/>
        </w:rPr>
        <w:t>Brie</w:t>
      </w:r>
      <w:proofErr w:type="spellEnd"/>
      <w:r w:rsidR="000D060D" w:rsidRPr="001B2950">
        <w:rPr>
          <w:rFonts w:ascii="Arial" w:hAnsi="Arial" w:cs="Arial"/>
          <w:sz w:val="22"/>
          <w:szCs w:val="22"/>
        </w:rPr>
        <w:t xml:space="preserve"> </w:t>
      </w:r>
      <w:r w:rsidR="001A2D81" w:rsidRPr="001B2950">
        <w:rPr>
          <w:rFonts w:ascii="Arial" w:hAnsi="Arial" w:cs="Arial"/>
          <w:sz w:val="22"/>
          <w:szCs w:val="22"/>
        </w:rPr>
        <w:t>a Goudy</w:t>
      </w:r>
      <w:r w:rsidRPr="001B2950">
        <w:rPr>
          <w:rFonts w:ascii="Arial" w:hAnsi="Arial" w:cs="Arial"/>
          <w:sz w:val="22"/>
          <w:szCs w:val="22"/>
        </w:rPr>
        <w:t xml:space="preserve">. </w:t>
      </w:r>
      <w:r w:rsidRPr="001B2950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95274C" w:rsidRPr="001B2950">
        <w:rPr>
          <w:rFonts w:ascii="Arial" w:hAnsi="Arial" w:cs="Arial"/>
          <w:b/>
          <w:color w:val="4F6228"/>
          <w:sz w:val="22"/>
          <w:szCs w:val="22"/>
          <w:u w:val="single"/>
        </w:rPr>
        <w:t>64,4</w:t>
      </w:r>
      <w:r w:rsidRPr="001B2950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výroby sýrů</w:t>
      </w:r>
      <w:r w:rsidR="001A2D81" w:rsidRPr="001B2950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1B2950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1B2950">
        <w:rPr>
          <w:rFonts w:ascii="Arial" w:hAnsi="Arial" w:cs="Arial"/>
          <w:b/>
          <w:sz w:val="22"/>
          <w:szCs w:val="22"/>
        </w:rPr>
        <w:t xml:space="preserve"> </w:t>
      </w:r>
      <w:r w:rsidRPr="001B2950">
        <w:rPr>
          <w:rFonts w:ascii="Arial" w:hAnsi="Arial" w:cs="Arial"/>
          <w:sz w:val="22"/>
          <w:szCs w:val="22"/>
        </w:rPr>
        <w:t>za dané období. Největší objemy sýrů a tvarohů se do ČR v </w:t>
      </w:r>
      <w:r w:rsidR="00471985" w:rsidRPr="001B2950">
        <w:rPr>
          <w:rFonts w:ascii="Arial" w:hAnsi="Arial" w:cs="Arial"/>
          <w:sz w:val="22"/>
          <w:szCs w:val="22"/>
        </w:rPr>
        <w:t>roce</w:t>
      </w:r>
      <w:r w:rsidRPr="001B2950">
        <w:rPr>
          <w:rFonts w:ascii="Arial" w:hAnsi="Arial" w:cs="Arial"/>
          <w:sz w:val="22"/>
          <w:szCs w:val="22"/>
        </w:rPr>
        <w:t xml:space="preserve"> 20</w:t>
      </w:r>
      <w:r w:rsidR="00953067" w:rsidRPr="001B2950">
        <w:rPr>
          <w:rFonts w:ascii="Arial" w:hAnsi="Arial" w:cs="Arial"/>
          <w:sz w:val="22"/>
          <w:szCs w:val="22"/>
        </w:rPr>
        <w:t>20</w:t>
      </w:r>
      <w:r w:rsidRPr="001B2950">
        <w:rPr>
          <w:rFonts w:ascii="Arial" w:hAnsi="Arial" w:cs="Arial"/>
          <w:sz w:val="22"/>
          <w:szCs w:val="22"/>
        </w:rPr>
        <w:t xml:space="preserve"> dovezly z Německa </w:t>
      </w:r>
      <w:r w:rsidRPr="001B2950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95274C" w:rsidRPr="001B2950">
        <w:rPr>
          <w:rFonts w:ascii="Arial" w:hAnsi="Arial" w:cs="Arial"/>
          <w:i/>
          <w:sz w:val="22"/>
          <w:szCs w:val="22"/>
        </w:rPr>
        <w:t>39 158</w:t>
      </w:r>
      <w:r w:rsidRPr="001B2950">
        <w:rPr>
          <w:rFonts w:ascii="Arial" w:hAnsi="Arial" w:cs="Arial"/>
          <w:i/>
          <w:sz w:val="22"/>
          <w:szCs w:val="22"/>
        </w:rPr>
        <w:t xml:space="preserve"> t německých sýrů a tvarohů představoval např. dovoz </w:t>
      </w:r>
      <w:proofErr w:type="gramStart"/>
      <w:r w:rsidRPr="001B2950">
        <w:rPr>
          <w:rFonts w:ascii="Arial" w:hAnsi="Arial" w:cs="Arial"/>
          <w:i/>
          <w:sz w:val="22"/>
          <w:szCs w:val="22"/>
        </w:rPr>
        <w:t xml:space="preserve">Eidamu </w:t>
      </w:r>
      <w:r w:rsidR="00C51332" w:rsidRPr="001B2950">
        <w:rPr>
          <w:rFonts w:ascii="Arial" w:hAnsi="Arial" w:cs="Arial"/>
          <w:i/>
          <w:sz w:val="22"/>
          <w:szCs w:val="22"/>
        </w:rPr>
        <w:t xml:space="preserve">         </w:t>
      </w:r>
      <w:r w:rsidR="0095274C" w:rsidRPr="001B2950">
        <w:rPr>
          <w:rFonts w:ascii="Arial" w:hAnsi="Arial" w:cs="Arial"/>
          <w:i/>
          <w:sz w:val="22"/>
          <w:szCs w:val="22"/>
        </w:rPr>
        <w:t>8 668</w:t>
      </w:r>
      <w:proofErr w:type="gramEnd"/>
      <w:r w:rsidRPr="001B2950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95274C" w:rsidRPr="001B2950">
        <w:rPr>
          <w:rFonts w:ascii="Arial" w:hAnsi="Arial" w:cs="Arial"/>
          <w:i/>
          <w:sz w:val="22"/>
          <w:szCs w:val="22"/>
        </w:rPr>
        <w:t>73,79</w:t>
      </w:r>
      <w:r w:rsidRPr="001B2950">
        <w:rPr>
          <w:rFonts w:ascii="Arial" w:hAnsi="Arial" w:cs="Arial"/>
          <w:i/>
          <w:sz w:val="22"/>
          <w:szCs w:val="22"/>
        </w:rPr>
        <w:t xml:space="preserve"> Kč/kg – 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95274C" w:rsidRPr="001B2950">
        <w:rPr>
          <w:rFonts w:ascii="Arial" w:hAnsi="Arial" w:cs="Arial"/>
          <w:i/>
          <w:sz w:val="22"/>
          <w:szCs w:val="22"/>
          <w:u w:val="single"/>
        </w:rPr>
        <w:t>říjnu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1B2950">
        <w:rPr>
          <w:rFonts w:ascii="Arial" w:hAnsi="Arial" w:cs="Arial"/>
          <w:i/>
          <w:sz w:val="22"/>
          <w:szCs w:val="22"/>
          <w:u w:val="single"/>
        </w:rPr>
        <w:t>20</w:t>
      </w:r>
      <w:r w:rsidRPr="001B2950">
        <w:rPr>
          <w:rFonts w:ascii="Arial" w:hAnsi="Arial" w:cs="Arial"/>
          <w:sz w:val="22"/>
          <w:szCs w:val="22"/>
          <w:u w:val="single"/>
        </w:rPr>
        <w:t>, tj</w:t>
      </w:r>
      <w:r w:rsidR="0095274C" w:rsidRPr="001B2950">
        <w:rPr>
          <w:rFonts w:ascii="Arial" w:hAnsi="Arial" w:cs="Arial"/>
          <w:sz w:val="22"/>
          <w:szCs w:val="22"/>
          <w:u w:val="single"/>
        </w:rPr>
        <w:t>.</w:t>
      </w:r>
      <w:r w:rsidRPr="001B2950">
        <w:rPr>
          <w:rFonts w:ascii="Arial" w:hAnsi="Arial" w:cs="Arial"/>
          <w:sz w:val="22"/>
          <w:szCs w:val="22"/>
          <w:u w:val="single"/>
        </w:rPr>
        <w:t xml:space="preserve"> pod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95274C" w:rsidRPr="001B2950">
        <w:rPr>
          <w:rFonts w:ascii="Arial" w:hAnsi="Arial" w:cs="Arial"/>
          <w:i/>
          <w:sz w:val="22"/>
          <w:szCs w:val="22"/>
          <w:u w:val="single"/>
        </w:rPr>
        <w:t>150,34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1B2950">
        <w:rPr>
          <w:rFonts w:ascii="Arial" w:hAnsi="Arial" w:cs="Arial"/>
          <w:i/>
          <w:sz w:val="22"/>
          <w:szCs w:val="22"/>
        </w:rPr>
        <w:t xml:space="preserve"> </w:t>
      </w:r>
      <w:r w:rsidR="0095274C" w:rsidRPr="001B2950">
        <w:rPr>
          <w:rFonts w:ascii="Arial" w:hAnsi="Arial" w:cs="Arial"/>
          <w:i/>
          <w:sz w:val="22"/>
          <w:szCs w:val="22"/>
        </w:rPr>
        <w:t>11 906</w:t>
      </w:r>
      <w:r w:rsidRPr="001B2950">
        <w:rPr>
          <w:rFonts w:ascii="Arial" w:hAnsi="Arial" w:cs="Arial"/>
          <w:i/>
          <w:sz w:val="22"/>
          <w:szCs w:val="22"/>
        </w:rPr>
        <w:t xml:space="preserve"> t čerstvých sýrů a tvarohů za průměrnou dovozní cenu </w:t>
      </w:r>
      <w:r w:rsidR="0095274C" w:rsidRPr="001B2950">
        <w:rPr>
          <w:rFonts w:ascii="Arial" w:hAnsi="Arial" w:cs="Arial"/>
          <w:i/>
          <w:sz w:val="22"/>
          <w:szCs w:val="22"/>
        </w:rPr>
        <w:t>56,59</w:t>
      </w:r>
      <w:r w:rsidRPr="001B2950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1B2950">
        <w:rPr>
          <w:rFonts w:ascii="Arial" w:hAnsi="Arial" w:cs="Arial"/>
          <w:i/>
          <w:sz w:val="22"/>
          <w:szCs w:val="22"/>
        </w:rPr>
        <w:t xml:space="preserve">rostoucí objemy Goudy </w:t>
      </w:r>
      <w:r w:rsidR="00A168C9" w:rsidRPr="001B2950">
        <w:rPr>
          <w:rFonts w:ascii="Arial" w:hAnsi="Arial" w:cs="Arial"/>
          <w:i/>
          <w:sz w:val="22"/>
          <w:szCs w:val="22"/>
        </w:rPr>
        <w:t>–</w:t>
      </w:r>
      <w:r w:rsidR="00CF0EB3" w:rsidRPr="001B2950">
        <w:rPr>
          <w:rFonts w:ascii="Arial" w:hAnsi="Arial" w:cs="Arial"/>
          <w:i/>
          <w:sz w:val="22"/>
          <w:szCs w:val="22"/>
        </w:rPr>
        <w:t xml:space="preserve"> </w:t>
      </w:r>
      <w:r w:rsidR="0095274C" w:rsidRPr="001B2950">
        <w:rPr>
          <w:rFonts w:ascii="Arial" w:hAnsi="Arial" w:cs="Arial"/>
          <w:i/>
          <w:sz w:val="22"/>
          <w:szCs w:val="22"/>
        </w:rPr>
        <w:t>9 121</w:t>
      </w:r>
      <w:r w:rsidRPr="001B2950">
        <w:rPr>
          <w:rFonts w:ascii="Arial" w:hAnsi="Arial" w:cs="Arial"/>
          <w:i/>
          <w:sz w:val="22"/>
          <w:szCs w:val="22"/>
        </w:rPr>
        <w:t xml:space="preserve"> t za </w:t>
      </w:r>
      <w:r w:rsidR="0095274C" w:rsidRPr="001B2950">
        <w:rPr>
          <w:rFonts w:ascii="Arial" w:hAnsi="Arial" w:cs="Arial"/>
          <w:i/>
          <w:sz w:val="22"/>
          <w:szCs w:val="22"/>
        </w:rPr>
        <w:t>77,28</w:t>
      </w:r>
      <w:r w:rsidRPr="001B2950">
        <w:rPr>
          <w:rFonts w:ascii="Arial" w:hAnsi="Arial" w:cs="Arial"/>
          <w:i/>
          <w:sz w:val="22"/>
          <w:szCs w:val="22"/>
        </w:rPr>
        <w:t xml:space="preserve"> Kč/kg – spotřebitelská cena na českém trhu v </w:t>
      </w:r>
      <w:r w:rsidR="0095274C" w:rsidRPr="001B2950">
        <w:rPr>
          <w:rFonts w:ascii="Arial" w:hAnsi="Arial" w:cs="Arial"/>
          <w:i/>
          <w:sz w:val="22"/>
          <w:szCs w:val="22"/>
        </w:rPr>
        <w:t>říjnu</w:t>
      </w:r>
      <w:r w:rsidRPr="001B2950">
        <w:rPr>
          <w:rFonts w:ascii="Arial" w:hAnsi="Arial" w:cs="Arial"/>
          <w:i/>
          <w:sz w:val="22"/>
          <w:szCs w:val="22"/>
        </w:rPr>
        <w:t xml:space="preserve"> 20</w:t>
      </w:r>
      <w:r w:rsidR="00C03649" w:rsidRPr="001B2950">
        <w:rPr>
          <w:rFonts w:ascii="Arial" w:hAnsi="Arial" w:cs="Arial"/>
          <w:i/>
          <w:sz w:val="22"/>
          <w:szCs w:val="22"/>
        </w:rPr>
        <w:t>20</w:t>
      </w:r>
      <w:r w:rsidRPr="001B2950">
        <w:rPr>
          <w:rFonts w:ascii="Arial" w:hAnsi="Arial" w:cs="Arial"/>
          <w:i/>
          <w:sz w:val="22"/>
          <w:szCs w:val="22"/>
        </w:rPr>
        <w:t xml:space="preserve"> byla vykazována na úrovni </w:t>
      </w:r>
      <w:r w:rsidR="0095274C" w:rsidRPr="001B2950">
        <w:rPr>
          <w:rFonts w:ascii="Arial" w:hAnsi="Arial" w:cs="Arial"/>
          <w:i/>
          <w:sz w:val="22"/>
          <w:szCs w:val="22"/>
        </w:rPr>
        <w:t>179,69</w:t>
      </w:r>
      <w:r w:rsidRPr="001B2950">
        <w:rPr>
          <w:rFonts w:ascii="Arial" w:hAnsi="Arial" w:cs="Arial"/>
          <w:i/>
          <w:sz w:val="22"/>
          <w:szCs w:val="22"/>
        </w:rPr>
        <w:t xml:space="preserve"> Kč/kg)</w:t>
      </w:r>
      <w:r w:rsidRPr="001B2950">
        <w:rPr>
          <w:rFonts w:ascii="Arial" w:hAnsi="Arial" w:cs="Arial"/>
          <w:sz w:val="22"/>
          <w:szCs w:val="22"/>
        </w:rPr>
        <w:t xml:space="preserve"> a z Polska 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95274C" w:rsidRPr="001B2950">
        <w:rPr>
          <w:rFonts w:ascii="Arial" w:hAnsi="Arial" w:cs="Arial"/>
          <w:i/>
          <w:sz w:val="22"/>
          <w:szCs w:val="22"/>
          <w:u w:val="single"/>
        </w:rPr>
        <w:t>24 154</w:t>
      </w:r>
      <w:r w:rsidRPr="001B2950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</w:t>
      </w:r>
      <w:r w:rsidR="001B2950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br/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např. tavených sýrů – </w:t>
      </w:r>
      <w:r w:rsidR="0095274C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3 223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1B2950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73,23</w:t>
      </w:r>
      <w:r w:rsidR="00B751F0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domácím trhu ČR byla </w:t>
      </w:r>
      <w:r w:rsidR="00131BB6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v měsíci </w:t>
      </w:r>
      <w:r w:rsidR="001B2950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říjnu</w:t>
      </w:r>
      <w:r w:rsidR="00131BB6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20</w:t>
      </w:r>
      <w:r w:rsidR="00FB1C2B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20</w:t>
      </w:r>
      <w:r w:rsidR="00131BB6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spotřebitelská cena </w:t>
      </w:r>
      <w:r w:rsidR="00131BB6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úrovni </w:t>
      </w:r>
      <w:r w:rsidR="001B2950"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188,44</w:t>
      </w:r>
      <w:r w:rsidRPr="001B295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, </w:t>
      </w:r>
      <w:r w:rsidR="001A2D81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4 963</w:t>
      </w:r>
      <w:r w:rsidR="001A2D81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60,76</w:t>
      </w:r>
      <w:r w:rsidR="001A2D81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5 870</w:t>
      </w:r>
      <w:r w:rsidR="00A168C9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t za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  <w:t>83,50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3 176</w:t>
      </w:r>
      <w:r w:rsidR="00131BB6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1B2950"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105,82</w:t>
      </w:r>
      <w:r w:rsidRPr="001B295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131BB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snížení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celkového objemu dovozu jogurtů 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56</w:t>
      </w:r>
      <w:r w:rsidR="00131BB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0,2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</w:t>
      </w:r>
      <w:r w:rsidR="00D33ABC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spellStart"/>
      <w:proofErr w:type="gramStart"/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spellEnd"/>
      <w:proofErr w:type="gramEnd"/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42,9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32,4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Slovenska 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4,6 %) a Belgie (1,3 %). 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Dovoz másla a ml. tuků byl meziročně </w:t>
      </w:r>
      <w:r w:rsidR="0033341D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vyšší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2 166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11,5</w:t>
      </w:r>
      <w:r w:rsidR="001A2D81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87,16</w:t>
      </w:r>
      <w:r w:rsidR="001A2D81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říjnu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20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154,71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1A2D81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roce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2020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 </w:t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41,05</w:t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8 610</w:t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85,86</w:t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AD735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33,8</w:t>
      </w:r>
      <w:r w:rsidR="0065219C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% 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7 091 t za 90,72</w:t>
      </w:r>
      <w:r w:rsidR="003064F9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 </w:t>
      </w:r>
      <w:r w:rsidR="00CF0EB3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12,5</w:t>
      </w:r>
      <w:r w:rsidR="00D33ABC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2 612</w:t>
      </w:r>
      <w:r w:rsidR="00CF0EB3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br/>
        <w:t>78,32</w:t>
      </w:r>
      <w:r w:rsidR="00CF0EB3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6,0</w:t>
      </w:r>
      <w:r w:rsidR="00D33ABC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1 266</w:t>
      </w:r>
      <w:r w:rsidR="00A96295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B2950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102,89</w:t>
      </w:r>
      <w:r w:rsidR="00C65516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1B2950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9F6DF8" w:rsidRPr="00592AF2" w:rsidRDefault="009F6DF8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9F6DF8" w:rsidRPr="00592AF2" w:rsidRDefault="009F6DF8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9F6DF8" w:rsidRPr="00592AF2" w:rsidRDefault="009F6DF8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9F6DF8" w:rsidRPr="00592AF2" w:rsidRDefault="009F6DF8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B2950" w:rsidRPr="00592AF2" w:rsidRDefault="001B2950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3A5791" w:rsidRPr="003A5791" w:rsidRDefault="00C015EF" w:rsidP="001B2950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lastRenderedPageBreak/>
        <w:t xml:space="preserve">Vývoj dovozu mléka a mléčných výrobků z Německa za </w:t>
      </w:r>
      <w:r w:rsidRPr="001B2950">
        <w:rPr>
          <w:rFonts w:ascii="Arial" w:hAnsi="Arial" w:cs="Arial"/>
          <w:b/>
          <w:sz w:val="22"/>
          <w:szCs w:val="22"/>
        </w:rPr>
        <w:t xml:space="preserve">leden až </w:t>
      </w:r>
      <w:r w:rsidR="001B2950">
        <w:rPr>
          <w:rFonts w:ascii="Arial" w:hAnsi="Arial" w:cs="Arial"/>
          <w:b/>
          <w:sz w:val="22"/>
          <w:szCs w:val="22"/>
        </w:rPr>
        <w:t>říjen</w:t>
      </w:r>
      <w:r w:rsidRPr="00592AF2">
        <w:rPr>
          <w:rFonts w:ascii="Arial" w:hAnsi="Arial" w:cs="Arial"/>
          <w:b/>
          <w:sz w:val="22"/>
          <w:szCs w:val="22"/>
        </w:rPr>
        <w:t xml:space="preserve"> 201</w:t>
      </w:r>
      <w:r w:rsidR="00AD3E7F" w:rsidRPr="00592AF2">
        <w:rPr>
          <w:rFonts w:ascii="Arial" w:hAnsi="Arial" w:cs="Arial"/>
          <w:b/>
          <w:sz w:val="22"/>
          <w:szCs w:val="22"/>
        </w:rPr>
        <w:t>9</w:t>
      </w:r>
      <w:r w:rsidRPr="00592AF2">
        <w:rPr>
          <w:rFonts w:ascii="Arial" w:hAnsi="Arial" w:cs="Arial"/>
          <w:b/>
          <w:sz w:val="22"/>
          <w:szCs w:val="22"/>
        </w:rPr>
        <w:t xml:space="preserve"> a 20</w:t>
      </w:r>
      <w:r w:rsidR="00AD3E7F" w:rsidRPr="00592AF2">
        <w:rPr>
          <w:rFonts w:ascii="Arial" w:hAnsi="Arial" w:cs="Arial"/>
          <w:b/>
          <w:sz w:val="22"/>
          <w:szCs w:val="22"/>
        </w:rPr>
        <w:t>20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3A579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4"/>
        <w:gridCol w:w="1338"/>
        <w:gridCol w:w="1338"/>
        <w:gridCol w:w="1338"/>
        <w:gridCol w:w="1339"/>
      </w:tblGrid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1-10/2019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1-10/2020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11 334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34,9</w:t>
            </w:r>
          </w:p>
        </w:tc>
      </w:tr>
      <w:tr w:rsidR="003A5791" w:rsidRPr="003A5791" w:rsidTr="003A5791">
        <w:trPr>
          <w:divId w:val="1679691785"/>
          <w:trHeight w:val="218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 polotučné konzumní mléko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2 930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1 425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14,8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plnotučné konzumní mléko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18,1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zahuštěné (0402)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55,1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Jogurty, kefíry apod. (0403)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13 543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12 967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33,5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8 296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9 941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4 643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7 091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90,7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 máslo ve spotřeb. balení, tuk 80-85 %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80,3</w:t>
            </w:r>
          </w:p>
        </w:tc>
      </w:tr>
      <w:tr w:rsidR="003A5791" w:rsidRPr="003A5791" w:rsidTr="003A5791">
        <w:trPr>
          <w:divId w:val="1679691785"/>
          <w:trHeight w:val="232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37 469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39 158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76,0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12 055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11 906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56,6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</w:t>
            </w: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 toho Mozzarella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2 872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81,2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7 949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8 668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73,8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8 337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9 121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77,3</w:t>
            </w:r>
          </w:p>
        </w:tc>
      </w:tr>
      <w:tr w:rsidR="003A5791" w:rsidRPr="003A5791" w:rsidTr="003A5791">
        <w:trPr>
          <w:divId w:val="1679691785"/>
          <w:trHeight w:val="287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2 142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592AF2">
        <w:rPr>
          <w:rFonts w:ascii="Arial" w:hAnsi="Arial" w:cs="Arial"/>
          <w:i/>
          <w:iCs/>
          <w:sz w:val="16"/>
          <w:szCs w:val="16"/>
        </w:rPr>
        <w:t>(</w:t>
      </w:r>
      <w:r w:rsidR="00623728" w:rsidRPr="00623728">
        <w:rPr>
          <w:rFonts w:ascii="Arial" w:hAnsi="Arial" w:cs="Arial"/>
          <w:i/>
          <w:iCs/>
          <w:sz w:val="16"/>
          <w:szCs w:val="16"/>
        </w:rPr>
        <w:t>11</w:t>
      </w:r>
      <w:r w:rsidR="00A06698" w:rsidRPr="00623728">
        <w:rPr>
          <w:rFonts w:ascii="Arial" w:hAnsi="Arial" w:cs="Arial"/>
          <w:i/>
          <w:iCs/>
          <w:sz w:val="16"/>
          <w:szCs w:val="16"/>
        </w:rPr>
        <w:t xml:space="preserve">. </w:t>
      </w:r>
      <w:r w:rsidR="00623728" w:rsidRPr="00623728">
        <w:rPr>
          <w:rFonts w:ascii="Arial" w:hAnsi="Arial" w:cs="Arial"/>
          <w:i/>
          <w:iCs/>
          <w:sz w:val="16"/>
          <w:szCs w:val="16"/>
        </w:rPr>
        <w:t>12</w:t>
      </w:r>
      <w:r w:rsidR="00E60185" w:rsidRPr="00623728">
        <w:rPr>
          <w:rFonts w:ascii="Arial" w:hAnsi="Arial" w:cs="Arial"/>
          <w:i/>
          <w:iCs/>
          <w:sz w:val="16"/>
          <w:szCs w:val="16"/>
        </w:rPr>
        <w:t>. 2020)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623728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59C2DE9A" wp14:editId="1F2FBADC">
            <wp:extent cx="6816436" cy="5133109"/>
            <wp:effectExtent l="0" t="0" r="3810" b="1079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4BA5" w:rsidRPr="00592AF2" w:rsidRDefault="00C04BA5" w:rsidP="00AD73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DB73A7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CF0F97" w:rsidRDefault="00CF0F9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CF0F97" w:rsidRDefault="00CF0F9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CF0F97" w:rsidRPr="00592AF2" w:rsidRDefault="00CF0F9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3A5791" w:rsidRPr="003A5791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Vývoz mléka s obsahem tuku 3-6 %, v balení nad 2 l – celní položka 0401 20 99 (tuny)</w:t>
      </w:r>
      <w:r w:rsidR="00DB73A7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DB73A7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3A579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DB73A7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3A5791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791"/>
        <w:gridCol w:w="760"/>
        <w:gridCol w:w="761"/>
        <w:gridCol w:w="761"/>
        <w:gridCol w:w="765"/>
        <w:gridCol w:w="761"/>
        <w:gridCol w:w="761"/>
        <w:gridCol w:w="761"/>
        <w:gridCol w:w="761"/>
        <w:gridCol w:w="761"/>
        <w:gridCol w:w="761"/>
        <w:gridCol w:w="762"/>
        <w:gridCol w:w="810"/>
      </w:tblGrid>
      <w:tr w:rsidR="003A5791" w:rsidRPr="003A5791" w:rsidTr="00623728">
        <w:trPr>
          <w:divId w:val="1306546348"/>
          <w:trHeight w:val="253"/>
        </w:trPr>
        <w:tc>
          <w:tcPr>
            <w:tcW w:w="59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51 743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47 485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54 803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53 309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57 642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56 513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60 449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58 801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50 726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52 832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49 088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50 738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644 129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8,10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61 718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650 578</w:t>
            </w:r>
          </w:p>
        </w:tc>
      </w:tr>
      <w:tr w:rsidR="003A5791" w:rsidRPr="003A5791" w:rsidTr="00623728">
        <w:trPr>
          <w:divId w:val="1306546348"/>
          <w:trHeight w:val="241"/>
        </w:trPr>
        <w:tc>
          <w:tcPr>
            <w:tcW w:w="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A5791" w:rsidRPr="003A5791" w:rsidRDefault="003A5791" w:rsidP="003A57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A57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8,65</w:t>
            </w:r>
          </w:p>
        </w:tc>
      </w:tr>
    </w:tbl>
    <w:p w:rsidR="00C015EF" w:rsidRPr="00592AF2" w:rsidRDefault="00DB73A7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623728">
        <w:rPr>
          <w:rFonts w:ascii="Arial" w:hAnsi="Arial" w:cs="Arial"/>
          <w:i/>
          <w:iCs/>
          <w:sz w:val="16"/>
          <w:szCs w:val="16"/>
        </w:rPr>
        <w:t>(</w:t>
      </w:r>
      <w:r w:rsidR="00623728" w:rsidRPr="00623728">
        <w:rPr>
          <w:rFonts w:ascii="Arial" w:hAnsi="Arial" w:cs="Arial"/>
          <w:i/>
          <w:iCs/>
          <w:sz w:val="16"/>
          <w:szCs w:val="16"/>
        </w:rPr>
        <w:t>11</w:t>
      </w:r>
      <w:r w:rsidR="00E60185" w:rsidRPr="00623728">
        <w:rPr>
          <w:rFonts w:ascii="Arial" w:hAnsi="Arial" w:cs="Arial"/>
          <w:i/>
          <w:iCs/>
          <w:sz w:val="16"/>
          <w:szCs w:val="16"/>
        </w:rPr>
        <w:t xml:space="preserve">. </w:t>
      </w:r>
      <w:r w:rsidR="00623728" w:rsidRPr="00623728">
        <w:rPr>
          <w:rFonts w:ascii="Arial" w:hAnsi="Arial" w:cs="Arial"/>
          <w:i/>
          <w:iCs/>
          <w:sz w:val="16"/>
          <w:szCs w:val="16"/>
        </w:rPr>
        <w:t>12</w:t>
      </w:r>
      <w:r w:rsidR="00E60185" w:rsidRPr="00623728">
        <w:rPr>
          <w:rFonts w:ascii="Arial" w:hAnsi="Arial" w:cs="Arial"/>
          <w:i/>
          <w:iCs/>
          <w:sz w:val="16"/>
          <w:szCs w:val="16"/>
        </w:rPr>
        <w:t>. 2020)</w:t>
      </w:r>
    </w:p>
    <w:p w:rsidR="0019520B" w:rsidRDefault="0019520B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Pr="00B87586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</w:pPr>
      <w:r w:rsidRPr="00B87586">
        <w:rPr>
          <w:rFonts w:ascii="Arial" w:hAnsi="Arial" w:cs="Arial"/>
          <w:b/>
          <w:iCs/>
          <w:sz w:val="28"/>
          <w:szCs w:val="28"/>
          <w:u w:val="single"/>
          <w:shd w:val="clear" w:color="auto" w:fill="FFFFFF" w:themeFill="background1"/>
        </w:rPr>
        <w:t>Výroba mléka a mléčných výrobků v EU-28</w:t>
      </w:r>
    </w:p>
    <w:p w:rsidR="004274D5" w:rsidRPr="00B87586" w:rsidRDefault="004274D5" w:rsidP="004274D5">
      <w:pPr>
        <w:shd w:val="clear" w:color="auto" w:fill="FFFFFF" w:themeFill="background1"/>
        <w:rPr>
          <w:rFonts w:ascii="Arial" w:hAnsi="Arial" w:cs="Arial"/>
          <w:iCs/>
          <w:sz w:val="28"/>
          <w:szCs w:val="28"/>
          <w:shd w:val="clear" w:color="auto" w:fill="FFFFFF" w:themeFill="background1"/>
        </w:rPr>
      </w:pPr>
      <w:r w:rsidRPr="00B87586">
        <w:rPr>
          <w:rFonts w:ascii="Arial" w:hAnsi="Arial" w:cs="Arial"/>
          <w:iCs/>
          <w:sz w:val="28"/>
          <w:szCs w:val="28"/>
          <w:shd w:val="clear" w:color="auto" w:fill="FFFFFF" w:themeFill="background1"/>
        </w:rPr>
        <w:t xml:space="preserve"> </w:t>
      </w:r>
      <w:r w:rsidRPr="00B87586">
        <w:rPr>
          <w:rFonts w:ascii="Arial" w:hAnsi="Arial" w:cs="Arial"/>
          <w:iCs/>
          <w:sz w:val="22"/>
          <w:szCs w:val="28"/>
          <w:shd w:val="clear" w:color="auto" w:fill="FFFFFF" w:themeFill="background1"/>
        </w:rPr>
        <w:t>(SHORT-TERM OUTLOOK, A</w:t>
      </w:r>
      <w:r>
        <w:rPr>
          <w:rFonts w:ascii="Arial" w:hAnsi="Arial" w:cs="Arial"/>
          <w:iCs/>
          <w:sz w:val="22"/>
          <w:szCs w:val="28"/>
          <w:shd w:val="clear" w:color="auto" w:fill="FFFFFF" w:themeFill="background1"/>
        </w:rPr>
        <w:t>UTUMN</w:t>
      </w:r>
      <w:r w:rsidRPr="00B87586">
        <w:rPr>
          <w:rFonts w:ascii="Arial" w:hAnsi="Arial" w:cs="Arial"/>
          <w:iCs/>
          <w:sz w:val="22"/>
          <w:szCs w:val="28"/>
          <w:shd w:val="clear" w:color="auto" w:fill="FFFFFF" w:themeFill="background1"/>
        </w:rPr>
        <w:t xml:space="preserve"> 2020)</w:t>
      </w: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</w:p>
    <w:p w:rsidR="004274D5" w:rsidRDefault="004274D5" w:rsidP="004274D5">
      <w:pPr>
        <w:shd w:val="clear" w:color="auto" w:fill="FFFFFF" w:themeFill="background1"/>
        <w:jc w:val="center"/>
        <w:rPr>
          <w:rFonts w:ascii="Arial" w:hAnsi="Arial" w:cs="Arial"/>
          <w:i/>
          <w:iCs/>
          <w:sz w:val="16"/>
          <w:szCs w:val="16"/>
        </w:rPr>
      </w:pPr>
      <w:r w:rsidRPr="007517BC">
        <w:rPr>
          <w:noProof/>
        </w:rPr>
        <w:drawing>
          <wp:inline distT="0" distB="0" distL="0" distR="0" wp14:anchorId="223E6462" wp14:editId="4E9DDAAB">
            <wp:extent cx="4198260" cy="1383526"/>
            <wp:effectExtent l="0" t="0" r="0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51" cy="13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8"/>
          <w:szCs w:val="28"/>
          <w:u w:val="single"/>
        </w:rPr>
      </w:pPr>
    </w:p>
    <w:p w:rsidR="004274D5" w:rsidRPr="00B87586" w:rsidRDefault="004274D5" w:rsidP="004274D5">
      <w:pPr>
        <w:shd w:val="clear" w:color="auto" w:fill="FFFFFF" w:themeFill="background1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7517BC">
        <w:rPr>
          <w:noProof/>
        </w:rPr>
        <w:drawing>
          <wp:inline distT="0" distB="0" distL="0" distR="0" wp14:anchorId="18DAAE83" wp14:editId="186589A5">
            <wp:extent cx="4213100" cy="1017767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92" cy="10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</w:p>
    <w:p w:rsidR="004274D5" w:rsidRPr="00B87586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 w:rsidRPr="00B87586">
        <w:rPr>
          <w:rFonts w:ascii="Arial" w:hAnsi="Arial" w:cs="Arial"/>
          <w:b/>
          <w:iCs/>
          <w:sz w:val="22"/>
          <w:szCs w:val="22"/>
          <w:u w:val="single"/>
        </w:rPr>
        <w:t>Mléčná produkce roste navzdory povětrnostním podmínkám</w:t>
      </w:r>
    </w:p>
    <w:p w:rsidR="004274D5" w:rsidRPr="00757E3A" w:rsidRDefault="004274D5" w:rsidP="004274D5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>V průběhu léta bránily růstu pastvin nadprůměrné teploty a nedostatek srážek na území Německa, západního Polska, severovýchodní Francie a Beneluxu. Podnebí v létě bylo příznivější ve střední Evropě a na Pyrenejském poloostrově.</w:t>
      </w:r>
    </w:p>
    <w:p w:rsidR="004274D5" w:rsidRPr="00DE1A38" w:rsidRDefault="004274D5" w:rsidP="004274D5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>Toto může negativně ovlivnit dostupnost krmiv (sena a siláže) v následujících měsících, zároveň to může vést ke zpomalení růstu produkce mléka ke konci roku. Ve třetím čtvrtletí (Q3) 2020 mléčná produkce roste (+ 1 %) díky silnému růstu mléčné produkce v červenci (+ 2 %). V průběhu posledního čtvrtletí (Q4) 2020 by se mléčná produkce měla pohybovat na stejné úrovni jako v loňském roce.</w:t>
      </w:r>
    </w:p>
    <w:p w:rsidR="004274D5" w:rsidRPr="00FF57E8" w:rsidRDefault="004274D5" w:rsidP="004274D5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>Mléčná produkce v EU by měla vzrůst (+ 1,4 %) v roce 2020, což je způsobeno zvýšením užitkovosti (+ 1,6 %), na kterou měly pozitivní vliv příznivé pastviny do července a také cenově dostupná krmiva. Současně se očekává, že dojde ke snižování počtu stád dojnic (- 0,4 %).</w:t>
      </w: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</w:p>
    <w:p w:rsidR="004274D5" w:rsidRPr="00B87586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 w:rsidRPr="00B87586">
        <w:rPr>
          <w:rFonts w:ascii="Arial" w:hAnsi="Arial" w:cs="Arial"/>
          <w:b/>
          <w:iCs/>
          <w:sz w:val="22"/>
          <w:szCs w:val="22"/>
          <w:u w:val="single"/>
        </w:rPr>
        <w:t>Světová produkce roste, zatímco EU ceny zůstávají celkově stabilní</w:t>
      </w:r>
    </w:p>
    <w:p w:rsidR="004274D5" w:rsidRDefault="004274D5" w:rsidP="004274D5">
      <w:pPr>
        <w:pStyle w:val="Odstavecseseznamem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Mléčná produkce se zvyšuje i v jiných hlavních produkčních regionech ve světě navzdory značnému poptávkovému šoku a dopravním a výrobním omezením, které byly způsobené pandemií </w:t>
      </w:r>
      <w:proofErr w:type="spellStart"/>
      <w:r>
        <w:rPr>
          <w:rFonts w:ascii="Arial" w:hAnsi="Arial" w:cs="Arial"/>
          <w:iCs/>
          <w:sz w:val="22"/>
          <w:szCs w:val="22"/>
        </w:rPr>
        <w:t>Covid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 v období leden až červen. Produkce USA rostla obdobným tempem jako v EU, Austrálie se vzpamatovala z loňského minima (+ 5 %) a díky vhodným povětrnostním podmínkám vzrostla mléčná produkce v Argentině (+ 9 %). Z dobrých povětrnostních podmínek bude nejspíše těžit v nové sezóně i Nový Zéland.</w:t>
      </w:r>
    </w:p>
    <w:p w:rsidR="004274D5" w:rsidRDefault="004274D5" w:rsidP="004274D5">
      <w:pPr>
        <w:pStyle w:val="Odstavecseseznamem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 přes rostoucí dodávky mléka zůstávají ceny EU relativně stabilní, od června téměř 2 150 EUR/t. Od začátku roku se cena mléka snižovala až do poloviny května, kdy začalo docházet k jejímu </w:t>
      </w:r>
      <w:r>
        <w:rPr>
          <w:rFonts w:ascii="Arial" w:hAnsi="Arial" w:cs="Arial"/>
          <w:iCs/>
          <w:sz w:val="22"/>
          <w:szCs w:val="22"/>
        </w:rPr>
        <w:lastRenderedPageBreak/>
        <w:t>postupnému zvyšování, na začátku září byla přibližně 3 400 EUR/t. Ceny sýrů a SPM jsou stabilní, kolem 3 000 EUR/t za čedar a goudu a 2 700 EUR/t za SPM.</w:t>
      </w:r>
    </w:p>
    <w:p w:rsidR="004274D5" w:rsidRDefault="004274D5" w:rsidP="004274D5">
      <w:pPr>
        <w:pStyle w:val="Odstavecseseznamem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Zotavení EU cen másla a stabilní cena SOM vrátili pokles ceny ekvivalentu v EU, který byl způsoben vypuknutím pandemie </w:t>
      </w:r>
      <w:proofErr w:type="spellStart"/>
      <w:r>
        <w:rPr>
          <w:rFonts w:ascii="Arial" w:hAnsi="Arial" w:cs="Arial"/>
          <w:iCs/>
          <w:sz w:val="22"/>
          <w:szCs w:val="22"/>
        </w:rPr>
        <w:t>Covid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19. V srpnu EU cena mléčného ekvivalentu dosáhla téměř 31 €/100 kg (o 2 % méně než v loňském roce).</w:t>
      </w:r>
    </w:p>
    <w:p w:rsidR="004274D5" w:rsidRDefault="004274D5" w:rsidP="004274D5">
      <w:pPr>
        <w:pStyle w:val="Odstavecseseznamem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Sezónní růst EU ceny mléka pravděpodobně zůstane pod úrovní loňského roku, a to kvůli silnějšímu růstu nabídky než je oživení poptávky.</w:t>
      </w:r>
    </w:p>
    <w:p w:rsidR="004274D5" w:rsidRPr="00445222" w:rsidRDefault="004274D5" w:rsidP="004274D5">
      <w:p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</w:rPr>
      </w:pPr>
    </w:p>
    <w:p w:rsidR="004274D5" w:rsidRPr="00B87586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 w:rsidRPr="00B87586">
        <w:rPr>
          <w:rFonts w:ascii="Arial" w:hAnsi="Arial" w:cs="Arial"/>
          <w:b/>
          <w:iCs/>
          <w:sz w:val="22"/>
          <w:szCs w:val="22"/>
          <w:u w:val="single"/>
        </w:rPr>
        <w:t>Více mléka v roce 2021 a zvýšení poptávky po lokálním prodeji</w:t>
      </w:r>
    </w:p>
    <w:p w:rsidR="004274D5" w:rsidRDefault="004274D5" w:rsidP="004274D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Vyšší dodávky mléka do EU než se očekávalo, pravděpodobně zvýší dostupnost mléčné sušiny. Do července by měl mléčný tuk meziročně vrůst o 1,6 % a mléčné bílkoviny o 1,8 %. Německo, Francie, Irsko, Nizozemí a Polsko představují přibližně o 70 % růstu mléčného tuku, přičemž Skotsko zaznamenalo nejvyšší nárůst (+ 5 %) díky dobré kvalitě trávy. Tyto EU země představují 80% nárůst mléčné sušiny (Skotsko + 4 %).</w:t>
      </w:r>
    </w:p>
    <w:p w:rsidR="004274D5" w:rsidRDefault="004274D5" w:rsidP="004274D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roce 2021 by mohla, za normálních povětrnostních podmínek, produkce mléka v EU růst mírným tempem (+ 0,8 %) společně s růstem užitkovosti (+ 1,6 %) a dalším snižováním stád (- 0,8 %). Tempo produkce je nejisté, ale vysoká míra růstu v roce 2020 by se těžko udržovala v případě pomalého oživení poptávky.</w:t>
      </w:r>
    </w:p>
    <w:p w:rsidR="004274D5" w:rsidRDefault="004274D5" w:rsidP="004274D5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Očekává se, že vypuknutí pandemie </w:t>
      </w:r>
      <w:proofErr w:type="spellStart"/>
      <w:r>
        <w:rPr>
          <w:rFonts w:ascii="Arial" w:hAnsi="Arial" w:cs="Arial"/>
          <w:iCs/>
          <w:sz w:val="22"/>
          <w:szCs w:val="22"/>
        </w:rPr>
        <w:t>Covid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 povede v reakci na další růst přímých prodejů k posílení poptávky po místních potravinách a krátkých dodavatelských řetězcích. Tento trend bude pokračovat i v roce 2021.</w:t>
      </w:r>
    </w:p>
    <w:p w:rsidR="004274D5" w:rsidRDefault="004274D5" w:rsidP="004274D5">
      <w:pPr>
        <w:pStyle w:val="Odstavecseseznamem"/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Konzumní mléko těží z rostoucí mléčné produkce</w:t>
      </w:r>
    </w:p>
    <w:p w:rsidR="004274D5" w:rsidRDefault="004274D5" w:rsidP="004274D5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Poptávka spotřebitelů nadále podporuje růst produkce konzumního mléka a to již od počátku roku (okolo + 4 % ve srovnání s obdobím leden-červenec 2019). Strukturální pokles by se měl zastavit, se zvýšením o 1,5 % v roce 2020. V období leden-červen, vzrostly vývozy EU o 3 %, především díky Číně (+ 17 %), která je hlavním vývozním destinací</w:t>
      </w:r>
      <w:r w:rsidRPr="006A763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EU. Tento trend by měl být posílen na konci roku, a to hlavně rostoucím vývozem čerstvých mléčných produktů (FDP) v roce 2020 (+ 8 %).</w:t>
      </w:r>
    </w:p>
    <w:p w:rsidR="004274D5" w:rsidRDefault="004274D5" w:rsidP="004274D5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Naopak výroba smetan a jogurtů pravděpodobně v roce 2020 poklesne (- 0,5 %). Důvodem je „boj“ o využívání mléčného tuku a omezené užívání v domácím stravování, které není plně kompenzováno maloobchodními tržbami a rostoucím vývozem. V období leden-červen byla smetana vyvážena do Číny (36 % vývozu smetany</w:t>
      </w:r>
      <w:r w:rsidRPr="006A763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EU), celkový vývoz smetany vrostl o 40 %. Ve stejném období vývoz jogurtů do UK vzrostl o 7 % (na celkových 65 % vývozu jogurtů</w:t>
      </w:r>
      <w:r w:rsidRPr="006A763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EU).</w:t>
      </w:r>
    </w:p>
    <w:p w:rsidR="004274D5" w:rsidRDefault="004274D5" w:rsidP="004274D5">
      <w:pPr>
        <w:pStyle w:val="Odstavecseseznamem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roce 2021 je méně pravděpodobné, že dojde k nahromadění zásob, jak tomu bylo při prvním uzavření </w:t>
      </w:r>
      <w:proofErr w:type="spellStart"/>
      <w:r>
        <w:rPr>
          <w:rFonts w:ascii="Arial" w:hAnsi="Arial" w:cs="Arial"/>
          <w:iCs/>
          <w:sz w:val="22"/>
          <w:szCs w:val="22"/>
        </w:rPr>
        <w:t>foodservisu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Potravinový řetězec se ukázal být odolný a spotřebitelé vědí více o omezeních v době pandemie </w:t>
      </w:r>
      <w:proofErr w:type="spellStart"/>
      <w:r>
        <w:rPr>
          <w:rFonts w:ascii="Arial" w:hAnsi="Arial" w:cs="Arial"/>
          <w:iCs/>
          <w:sz w:val="22"/>
          <w:szCs w:val="22"/>
        </w:rPr>
        <w:t>Covid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 a příslušných opatřeních. Ve výsledku by se měla spotřeba vrátit ke klesajícímu trendu (- 0,4 %), což vede ke snížení produkce. Je pravděpodobné, že vývoz nadále poroste (+ 5 %) díky pozitivnímu přístupu EU k FDP.</w:t>
      </w:r>
    </w:p>
    <w:p w:rsidR="004274D5" w:rsidRDefault="004274D5" w:rsidP="004274D5">
      <w:pPr>
        <w:pStyle w:val="Odstavecseseznamem"/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Produkce sušeného mléka podporována exportní poptávkou</w:t>
      </w:r>
    </w:p>
    <w:p w:rsidR="004274D5" w:rsidRDefault="004274D5" w:rsidP="004274D5">
      <w:pPr>
        <w:pStyle w:val="Odstavecseseznamem"/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Konkurenční ceny SOM, SPM a másla v EU nadále podporují vývoz EU. U vývozu SOM se očekává, že dosáhne druhé nejvyšší úrovně (850 000 t) zatímco domácí zpracování by mělo být na úrovni z roku 2017. To povede k růstu produkce o 5 % v roce 2020, následované růstem o 3 % v roce 2021, díky rostoucí poptávce po vývozu a dostupné ceně.</w:t>
      </w:r>
    </w:p>
    <w:p w:rsidR="004274D5" w:rsidRDefault="004274D5" w:rsidP="004274D5">
      <w:pPr>
        <w:pStyle w:val="Odstavecseseznamem"/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období leden-červen rostl evropský vývoz SPM (+ 12 %), a to především vývozu do Afriky (+ 53 %), zatímco vývoz na Blízký a Střední východ, největší trhy vývozu</w:t>
      </w:r>
      <w:r w:rsidRPr="006A763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EU, poklesl o 1 %. Navzdory rostoucí konkurenceschopnosti Nového Zélandu v nadcházejících měsících by konkurenční ceny EU měly pomoci udržet EU vývoz stabilní. Při očekávané stabilní poptávce (+ 0,2 %), by měl být téměř 1% nárůst produkce SPM v roce 2020. V roce 2021, celosvětová dostupnost s rostoucí substitucí SPM jinými sušenými mléky, povede ke snížení EU vývozu SPM o 2 %, což povede k poklesu výroby SMP (- 0,5 %).</w:t>
      </w:r>
    </w:p>
    <w:p w:rsidR="004274D5" w:rsidRDefault="004274D5" w:rsidP="004274D5">
      <w:pPr>
        <w:pStyle w:val="Odstavecseseznamem"/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 přes rostoucí evropskou cenu másla vývoz EU roste a pravděpodobně dosáhne rekordní výšky v roce 2020 (320 000 t). Ztráty ve </w:t>
      </w:r>
      <w:proofErr w:type="spellStart"/>
      <w:r>
        <w:rPr>
          <w:rFonts w:ascii="Arial" w:hAnsi="Arial" w:cs="Arial"/>
          <w:iCs/>
          <w:sz w:val="22"/>
          <w:szCs w:val="22"/>
        </w:rPr>
        <w:t>foodservisu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budou pravděpodobně kompenzovány maloobchodním prodejem, stabilizováním domácí spotřeby. V roce 2021 další úpravy v potravinářských službách a maloobchodních sítích (např. více restaurací poskytující „jídlo s sebou“ nebo „e-objednávky“) mohou zvýšit spotřebu EU (+ 0,4 %) a vývoz EU by měl zůstat konkurenceschopný. To by mělo podpořit růst produkce (+ 1 %).</w:t>
      </w:r>
    </w:p>
    <w:p w:rsidR="004274D5" w:rsidRDefault="004274D5" w:rsidP="004274D5">
      <w:pPr>
        <w:shd w:val="clear" w:color="auto" w:fill="FFFFFF" w:themeFill="background1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lastRenderedPageBreak/>
        <w:t>Vývoz sýrů EU poroste i v roce 2021</w:t>
      </w:r>
    </w:p>
    <w:p w:rsidR="004274D5" w:rsidRDefault="004274D5" w:rsidP="004274D5">
      <w:pPr>
        <w:pStyle w:val="Odstavecseseznamem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Spotřeba sýrů v EU je i nadále negativně ovlivňována uzavíráním stravovacích služeb, což by mohlo mít za následek celkový pokles spotřeby v roce 2020 (- 0,2 %). Celosvětová poptávka po sýrech EU zůstává pozitivní a rostoucí vývozy do Japonska, Švýcarska, Jižní Korey a Ukrajiny vyrovnávají ztráty vývozu do USA. Očekává se, že vývozy EU vzrostou o 5 % a budou podporovány růstem produkce o 0,7 %. V roce 2021 by se podle predikcí měla zvýšit spotřebu sýrů v EU o 0,5 %. V kombinaci se zvýšením EU vývozů by výroba mohla vzrůst o 0,5 %.</w:t>
      </w:r>
    </w:p>
    <w:p w:rsidR="004274D5" w:rsidRPr="00876C60" w:rsidRDefault="004274D5" w:rsidP="004274D5">
      <w:pPr>
        <w:pStyle w:val="Odstavecseseznamem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 rostoucí výrobou sýrů, by měla být i vyšší produkce syrovátky (+ 3 %) v roce 2020, aby byla uspokojena rostoucí poptávka EU po mléčných bílkovinách (+ 0,9 %) a obnovení dovozní poptávky Číny. To by mělo vést ke zvýšení EU vývozu (+ 5%).</w:t>
      </w:r>
    </w:p>
    <w:p w:rsidR="00623728" w:rsidRDefault="00623728" w:rsidP="004274D5">
      <w:pPr>
        <w:rPr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4274D5" w:rsidRDefault="004274D5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  <w:bookmarkStart w:id="0" w:name="_GoBack"/>
      <w:bookmarkEnd w:id="0"/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623728" w:rsidRDefault="00623728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  <w:r>
        <w:rPr>
          <w:rFonts w:ascii="Arial" w:hAnsi="Arial" w:cs="Arial"/>
          <w:b/>
          <w:szCs w:val="24"/>
        </w:rPr>
        <w:lastRenderedPageBreak/>
        <w:t xml:space="preserve">Vývoj </w:t>
      </w:r>
      <w:r w:rsidR="00CF0F97">
        <w:rPr>
          <w:rFonts w:ascii="Arial" w:hAnsi="Arial" w:cs="Arial"/>
          <w:b/>
          <w:szCs w:val="24"/>
        </w:rPr>
        <w:t>cen a složek</w:t>
      </w:r>
      <w:r>
        <w:rPr>
          <w:rFonts w:ascii="Arial" w:hAnsi="Arial" w:cs="Arial"/>
          <w:b/>
          <w:szCs w:val="24"/>
        </w:rPr>
        <w:t xml:space="preserve"> mléka v EU, Francii, Itálii a Polsku</w:t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871"/>
        <w:gridCol w:w="614"/>
        <w:gridCol w:w="671"/>
        <w:gridCol w:w="591"/>
        <w:gridCol w:w="741"/>
        <w:gridCol w:w="700"/>
        <w:gridCol w:w="741"/>
        <w:gridCol w:w="751"/>
        <w:gridCol w:w="951"/>
        <w:gridCol w:w="651"/>
        <w:gridCol w:w="591"/>
        <w:gridCol w:w="591"/>
        <w:gridCol w:w="890"/>
        <w:gridCol w:w="998"/>
      </w:tblGrid>
      <w:tr w:rsidR="00623728" w:rsidRPr="00623728" w:rsidTr="00623728">
        <w:trPr>
          <w:trHeight w:val="381"/>
        </w:trPr>
        <w:tc>
          <w:tcPr>
            <w:tcW w:w="7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Země</w:t>
            </w:r>
          </w:p>
        </w:tc>
        <w:tc>
          <w:tcPr>
            <w:tcW w:w="83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614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642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Leden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Únor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Březen</w:t>
            </w:r>
          </w:p>
        </w:tc>
        <w:tc>
          <w:tcPr>
            <w:tcW w:w="67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Duben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Květen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Červen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Červenec</w:t>
            </w:r>
          </w:p>
        </w:tc>
        <w:tc>
          <w:tcPr>
            <w:tcW w:w="62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Srpen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Září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Říjen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98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5D2ED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728">
              <w:rPr>
                <w:rFonts w:ascii="Arial" w:hAnsi="Arial" w:cs="Arial"/>
                <w:b/>
                <w:bCs/>
                <w:sz w:val="18"/>
                <w:szCs w:val="18"/>
              </w:rPr>
              <w:t>Prosinec</w:t>
            </w:r>
          </w:p>
        </w:tc>
      </w:tr>
      <w:tr w:rsidR="00623728" w:rsidRPr="00623728" w:rsidTr="00623728">
        <w:trPr>
          <w:trHeight w:val="624"/>
        </w:trPr>
        <w:tc>
          <w:tcPr>
            <w:tcW w:w="77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35,55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624"/>
        </w:trPr>
        <w:tc>
          <w:tcPr>
            <w:tcW w:w="77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Francie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37,57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624"/>
        </w:trPr>
        <w:tc>
          <w:tcPr>
            <w:tcW w:w="77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Itálie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39,23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624"/>
        </w:trPr>
        <w:tc>
          <w:tcPr>
            <w:tcW w:w="7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Polsko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30,78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29,62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3728" w:rsidRPr="00623728" w:rsidTr="00623728">
        <w:trPr>
          <w:trHeight w:val="329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</w:tr>
      <w:tr w:rsidR="00623728" w:rsidRPr="00623728" w:rsidTr="00623728">
        <w:trPr>
          <w:trHeight w:val="346"/>
        </w:trPr>
        <w:tc>
          <w:tcPr>
            <w:tcW w:w="7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728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3728" w:rsidRPr="00623728" w:rsidRDefault="00623728" w:rsidP="0062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3728" w:rsidRPr="00592AF2" w:rsidRDefault="00623728" w:rsidP="00623728">
      <w:pPr>
        <w:rPr>
          <w:shd w:val="clear" w:color="auto" w:fill="FFFFFF" w:themeFill="background1"/>
        </w:rPr>
      </w:pPr>
    </w:p>
    <w:sectPr w:rsidR="00623728" w:rsidRPr="00592AF2" w:rsidSect="00FD5DA5">
      <w:footerReference w:type="default" r:id="rId17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AE" w:rsidRDefault="005E5CAE" w:rsidP="00CC65A3">
      <w:pPr>
        <w:pStyle w:val="POZNMKA"/>
      </w:pPr>
      <w:r>
        <w:separator/>
      </w:r>
    </w:p>
  </w:endnote>
  <w:endnote w:type="continuationSeparator" w:id="0">
    <w:p w:rsidR="005E5CAE" w:rsidRDefault="005E5CAE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97" w:rsidRDefault="00CF0F97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4274D5">
      <w:rPr>
        <w:noProof/>
        <w:sz w:val="20"/>
      </w:rPr>
      <w:t>14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CF0F97" w:rsidRPr="00790829" w:rsidRDefault="00CF0F97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AE" w:rsidRDefault="005E5CAE" w:rsidP="00CC65A3">
      <w:pPr>
        <w:pStyle w:val="POZNMKA"/>
      </w:pPr>
      <w:r>
        <w:separator/>
      </w:r>
    </w:p>
  </w:footnote>
  <w:footnote w:type="continuationSeparator" w:id="0">
    <w:p w:rsidR="005E5CAE" w:rsidRDefault="005E5CAE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8EF"/>
    <w:multiLevelType w:val="hybridMultilevel"/>
    <w:tmpl w:val="91C24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462D1A"/>
    <w:multiLevelType w:val="hybridMultilevel"/>
    <w:tmpl w:val="DDEA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269E"/>
    <w:multiLevelType w:val="hybridMultilevel"/>
    <w:tmpl w:val="80D85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E15EF"/>
    <w:multiLevelType w:val="hybridMultilevel"/>
    <w:tmpl w:val="6E1C8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D25F8C"/>
    <w:multiLevelType w:val="hybridMultilevel"/>
    <w:tmpl w:val="797AD98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8B80CAC"/>
    <w:multiLevelType w:val="hybridMultilevel"/>
    <w:tmpl w:val="B25AA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91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C5C"/>
    <w:rsid w:val="00067180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AE1"/>
    <w:rsid w:val="000E03E0"/>
    <w:rsid w:val="000E1700"/>
    <w:rsid w:val="000E23BE"/>
    <w:rsid w:val="000E2CA0"/>
    <w:rsid w:val="000E351C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50"/>
    <w:rsid w:val="001B2961"/>
    <w:rsid w:val="001B2B4E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20553"/>
    <w:rsid w:val="00220831"/>
    <w:rsid w:val="0022093F"/>
    <w:rsid w:val="00220D0B"/>
    <w:rsid w:val="002215EC"/>
    <w:rsid w:val="00222020"/>
    <w:rsid w:val="002221A9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639C"/>
    <w:rsid w:val="002566ED"/>
    <w:rsid w:val="002567B0"/>
    <w:rsid w:val="00257513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E85"/>
    <w:rsid w:val="002646A1"/>
    <w:rsid w:val="002646E5"/>
    <w:rsid w:val="00265534"/>
    <w:rsid w:val="00265574"/>
    <w:rsid w:val="00265A35"/>
    <w:rsid w:val="002662AE"/>
    <w:rsid w:val="00267607"/>
    <w:rsid w:val="00267C50"/>
    <w:rsid w:val="00267E1D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A57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5C04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15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4D5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40644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84C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A96"/>
    <w:rsid w:val="00584010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5CAE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3728"/>
    <w:rsid w:val="00624AD1"/>
    <w:rsid w:val="00626115"/>
    <w:rsid w:val="006265E0"/>
    <w:rsid w:val="00626618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307B"/>
    <w:rsid w:val="0064368A"/>
    <w:rsid w:val="006437DF"/>
    <w:rsid w:val="006440F7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1D6D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47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A5F"/>
    <w:rsid w:val="0095274C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6BD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BB"/>
    <w:rsid w:val="009C63BA"/>
    <w:rsid w:val="009C6610"/>
    <w:rsid w:val="009C73A4"/>
    <w:rsid w:val="009C77BA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513"/>
    <w:rsid w:val="009D4FE1"/>
    <w:rsid w:val="009D593B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CC1"/>
    <w:rsid w:val="00AC2D6A"/>
    <w:rsid w:val="00AC414F"/>
    <w:rsid w:val="00AC49A9"/>
    <w:rsid w:val="00AC6342"/>
    <w:rsid w:val="00AC69A0"/>
    <w:rsid w:val="00AC6B6C"/>
    <w:rsid w:val="00AC7D1C"/>
    <w:rsid w:val="00AC7FBD"/>
    <w:rsid w:val="00AD007C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2D37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0F97"/>
    <w:rsid w:val="00CF1380"/>
    <w:rsid w:val="00CF1A4D"/>
    <w:rsid w:val="00CF2CBC"/>
    <w:rsid w:val="00CF2FB0"/>
    <w:rsid w:val="00CF3657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934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9DB"/>
    <w:rsid w:val="00D92ED3"/>
    <w:rsid w:val="00D92F33"/>
    <w:rsid w:val="00D9321F"/>
    <w:rsid w:val="00D937C0"/>
    <w:rsid w:val="00D93B91"/>
    <w:rsid w:val="00D95B65"/>
    <w:rsid w:val="00D95DD4"/>
    <w:rsid w:val="00D95FEF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2156"/>
    <w:rsid w:val="00DF320F"/>
    <w:rsid w:val="00DF375A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34F"/>
    <w:rsid w:val="00E0664F"/>
    <w:rsid w:val="00E06D8E"/>
    <w:rsid w:val="00E07167"/>
    <w:rsid w:val="00E10935"/>
    <w:rsid w:val="00E11412"/>
    <w:rsid w:val="00E11907"/>
    <w:rsid w:val="00E11D00"/>
    <w:rsid w:val="00E11EF4"/>
    <w:rsid w:val="00E12877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E0767"/>
    <w:rsid w:val="00EE1214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DC9"/>
    <w:rsid w:val="00FB1270"/>
    <w:rsid w:val="00FB1C2B"/>
    <w:rsid w:val="00FB21EE"/>
    <w:rsid w:val="00FB28E9"/>
    <w:rsid w:val="00FB2C74"/>
    <w:rsid w:val="00FB2EE5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6AA"/>
    <w:rsid w:val="00FD0022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78CE2"/>
  <w15:docId w15:val="{5E712729-5F29-40CC-87C3-B4D7A8E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ODD&#282;LENI%20_%2018142\graf%20do%20karty%20I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10000643\Documents\ZDENA\ODD&#282;LENI%20_%2018142\graf%20do%20karty%20II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</a:t>
            </a:r>
            <a:r>
              <a:rPr lang="cs-CZ" sz="800"/>
              <a:t>Zdroj</a:t>
            </a:r>
            <a:r>
              <a:rPr lang="en-US" sz="800"/>
              <a:t>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29291515892096"/>
          <c:y val="9.4930569576238868E-2"/>
          <c:w val="0.78121007767630102"/>
          <c:h val="0.84299257464611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List1!$B$494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D4-4C8B-891F-C51E2567A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List1!$A$495:$A$510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List1!$B$495:$B$510</c:f>
              <c:numCache>
                <c:formatCode>#,##0</c:formatCode>
                <c:ptCount val="16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362729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4-4C8B-891F-C51E2567A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46656"/>
        <c:axId val="113048192"/>
      </c:barChart>
      <c:lineChart>
        <c:grouping val="standard"/>
        <c:varyColors val="0"/>
        <c:ser>
          <c:idx val="1"/>
          <c:order val="1"/>
          <c:tx>
            <c:strRef>
              <c:f>List1!$C$494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2.6073299504197189E-2"/>
                  <c:y val="-4.0127229759404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D4-4C8B-891F-C51E2567ACF5}"/>
                </c:ext>
              </c:extLst>
            </c:dLbl>
            <c:dLbl>
              <c:idx val="1"/>
              <c:layout>
                <c:manualLayout>
                  <c:x val="-2.6073353238707589E-2"/>
                  <c:y val="-3.1688428186982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D4-4C8B-891F-C51E2567ACF5}"/>
                </c:ext>
              </c:extLst>
            </c:dLbl>
            <c:dLbl>
              <c:idx val="2"/>
              <c:layout>
                <c:manualLayout>
                  <c:x val="-3.4041521836797428E-2"/>
                  <c:y val="-2.9571912688129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D4-4C8B-891F-C51E2567ACF5}"/>
                </c:ext>
              </c:extLst>
            </c:dLbl>
            <c:dLbl>
              <c:idx val="3"/>
              <c:layout>
                <c:manualLayout>
                  <c:x val="-4.4181117409463871E-2"/>
                  <c:y val="-2.7464533705438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D4-4C8B-891F-C51E2567ACF5}"/>
                </c:ext>
              </c:extLst>
            </c:dLbl>
            <c:dLbl>
              <c:idx val="4"/>
              <c:layout>
                <c:manualLayout>
                  <c:x val="-5.1256661099180784E-2"/>
                  <c:y val="-2.9569753147945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D4-4C8B-891F-C51E2567ACF5}"/>
                </c:ext>
              </c:extLst>
            </c:dLbl>
            <c:dLbl>
              <c:idx val="5"/>
              <c:layout>
                <c:manualLayout>
                  <c:x val="-5.3206355962261476E-2"/>
                  <c:y val="-2.324063922389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D4-4C8B-891F-C51E2567ACF5}"/>
                </c:ext>
              </c:extLst>
            </c:dLbl>
            <c:dLbl>
              <c:idx val="6"/>
              <c:layout>
                <c:manualLayout>
                  <c:x val="-4.4235932424908822E-2"/>
                  <c:y val="-2.5352503405428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D4-4C8B-891F-C51E2567ACF5}"/>
                </c:ext>
              </c:extLst>
            </c:dLbl>
            <c:dLbl>
              <c:idx val="7"/>
              <c:layout>
                <c:manualLayout>
                  <c:x val="-4.9249565730149276E-2"/>
                  <c:y val="-3.167939191532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D4-4C8B-891F-C51E2567ACF5}"/>
                </c:ext>
              </c:extLst>
            </c:dLbl>
            <c:dLbl>
              <c:idx val="8"/>
              <c:layout>
                <c:manualLayout>
                  <c:x val="-5.3929161803177549E-2"/>
                  <c:y val="-2.5343533007741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D4-4C8B-891F-C51E2567ACF5}"/>
                </c:ext>
              </c:extLst>
            </c:dLbl>
            <c:dLbl>
              <c:idx val="9"/>
              <c:layout>
                <c:manualLayout>
                  <c:x val="-4.9249565730149276E-2"/>
                  <c:y val="-2.9567432454298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D4-4C8B-891F-C51E2567ACF5}"/>
                </c:ext>
              </c:extLst>
            </c:dLbl>
            <c:dLbl>
              <c:idx val="10"/>
              <c:layout>
                <c:manualLayout>
                  <c:x val="-4.7762150124354863E-2"/>
                  <c:y val="-2.53569886042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D4-4C8B-891F-C51E2567ACF5}"/>
                </c:ext>
              </c:extLst>
            </c:dLbl>
            <c:dLbl>
              <c:idx val="11"/>
              <c:layout>
                <c:manualLayout>
                  <c:x val="-3.9574945953818982E-2"/>
                  <c:y val="-2.9575759188779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D4-4C8B-891F-C51E2567ACF5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9D4-4C8B-891F-C51E2567ACF5}"/>
                </c:ext>
              </c:extLst>
            </c:dLbl>
            <c:dLbl>
              <c:idx val="13"/>
              <c:layout>
                <c:manualLayout>
                  <c:x val="-3.5494880546075087E-2"/>
                  <c:y val="-3.5883905013192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D4-4C8B-891F-C51E2567ACF5}"/>
                </c:ext>
              </c:extLst>
            </c:dLbl>
            <c:dLbl>
              <c:idx val="14"/>
              <c:layout>
                <c:manualLayout>
                  <c:x val="-3.5494880546075087E-2"/>
                  <c:y val="-2.532981530343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9D4-4C8B-891F-C51E2567ACF5}"/>
                </c:ext>
              </c:extLst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List1!$A$495:$A$510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List1!$C$495:$C$510</c:f>
              <c:numCache>
                <c:formatCode>#\ ##0.0</c:formatCode>
                <c:ptCount val="16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9D4-4C8B-891F-C51E2567A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80960"/>
        <c:axId val="113079040"/>
      </c:lineChart>
      <c:catAx>
        <c:axId val="11304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48192"/>
        <c:crosses val="autoZero"/>
        <c:auto val="1"/>
        <c:lblAlgn val="ctr"/>
        <c:lblOffset val="100"/>
        <c:noMultiLvlLbl val="0"/>
      </c:catAx>
      <c:valAx>
        <c:axId val="113048192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2.2425682661903163E-2"/>
              <c:y val="0.3161756204525068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46656"/>
        <c:crosses val="autoZero"/>
        <c:crossBetween val="between"/>
      </c:valAx>
      <c:valAx>
        <c:axId val="113079040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131"/>
              <c:y val="0.38944034685537732"/>
            </c:manualLayout>
          </c:layout>
          <c:overlay val="0"/>
        </c:title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80960"/>
        <c:crosses val="max"/>
        <c:crossBetween val="between"/>
      </c:valAx>
      <c:catAx>
        <c:axId val="113080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307904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11"/>
          <c:y val="0.80183501006840496"/>
          <c:w val="0.50506321819549238"/>
          <c:h val="7.6380760016050889E-2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solidFill>
        <a:schemeClr val="tx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Vývoj ceny (Kč/l) a tučnosti (%) mléka                                                                                            </a:t>
            </a:r>
            <a:r>
              <a:rPr lang="cs-CZ" sz="900" b="0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Zdroj: Rezortní statistika MZe</a:t>
            </a:r>
            <a:r>
              <a:rPr lang="cs-CZ" sz="900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 </a:t>
            </a:r>
          </a:p>
          <a:p>
            <a:pPr>
              <a:defRPr>
                <a:latin typeface="Arial" panose="020B0604020202020204" pitchFamily="34" charset="0"/>
              </a:defRPr>
            </a:pPr>
            <a:endParaRPr lang="cs-CZ" b="1" baseline="0">
              <a:solidFill>
                <a:sysClr val="windowText" lastClr="000000"/>
              </a:solidFill>
              <a:latin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8363613084949749E-2"/>
          <c:y val="0.14987566695008195"/>
          <c:w val="0.81059018842156938"/>
          <c:h val="0.6396530011213387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numRef>
              <c:f>'G Tučnost a cena'!$B$3:$B$132</c:f>
              <c:numCache>
                <c:formatCode>mmm\-yy</c:formatCode>
                <c:ptCount val="13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</c:numCache>
            </c:numRef>
          </c:cat>
          <c:val>
            <c:numRef>
              <c:f>'G Tučnost a cena'!$D$3:$D$132</c:f>
              <c:numCache>
                <c:formatCode>0.00</c:formatCode>
                <c:ptCount val="130"/>
                <c:pt idx="0">
                  <c:v>6.9042301474288283</c:v>
                </c:pt>
                <c:pt idx="1">
                  <c:v>7.0843952943371145</c:v>
                </c:pt>
                <c:pt idx="2">
                  <c:v>7.1576992143081331</c:v>
                </c:pt>
                <c:pt idx="3">
                  <c:v>7.2280696304120458</c:v>
                </c:pt>
                <c:pt idx="4">
                  <c:v>7.2968949234937837</c:v>
                </c:pt>
                <c:pt idx="5">
                  <c:v>7.3376518979412868</c:v>
                </c:pt>
                <c:pt idx="6">
                  <c:v>7.3737932164173756</c:v>
                </c:pt>
                <c:pt idx="7">
                  <c:v>7.4605685942163111</c:v>
                </c:pt>
                <c:pt idx="8">
                  <c:v>7.6180289170846853</c:v>
                </c:pt>
                <c:pt idx="9">
                  <c:v>7.7725354876692618</c:v>
                </c:pt>
                <c:pt idx="10">
                  <c:v>7.8920610998424907</c:v>
                </c:pt>
                <c:pt idx="11">
                  <c:v>8.0166345437820308</c:v>
                </c:pt>
                <c:pt idx="12">
                  <c:v>8.0834320255938952</c:v>
                </c:pt>
                <c:pt idx="13">
                  <c:v>8.1544642129882821</c:v>
                </c:pt>
                <c:pt idx="14">
                  <c:v>8.2013112815074631</c:v>
                </c:pt>
                <c:pt idx="15">
                  <c:v>8.2353776427130541</c:v>
                </c:pt>
                <c:pt idx="16">
                  <c:v>8.2681899699768699</c:v>
                </c:pt>
                <c:pt idx="17">
                  <c:v>8.2656677952661433</c:v>
                </c:pt>
                <c:pt idx="18">
                  <c:v>8.2856727413726254</c:v>
                </c:pt>
                <c:pt idx="19">
                  <c:v>8.2735943373590342</c:v>
                </c:pt>
                <c:pt idx="20">
                  <c:v>8.2886483646394318</c:v>
                </c:pt>
                <c:pt idx="21">
                  <c:v>8.3325189628260752</c:v>
                </c:pt>
                <c:pt idx="22">
                  <c:v>8.3690952718547198</c:v>
                </c:pt>
                <c:pt idx="23">
                  <c:v>8.3787186235129347</c:v>
                </c:pt>
                <c:pt idx="24">
                  <c:v>8.3468791395246154</c:v>
                </c:pt>
                <c:pt idx="25">
                  <c:v>8.3048602141355055</c:v>
                </c:pt>
                <c:pt idx="26">
                  <c:v>8.1385663123956249</c:v>
                </c:pt>
                <c:pt idx="27">
                  <c:v>7.8346686124523757</c:v>
                </c:pt>
                <c:pt idx="28">
                  <c:v>7.5257937339123719</c:v>
                </c:pt>
                <c:pt idx="29">
                  <c:v>7.2973387499939326</c:v>
                </c:pt>
                <c:pt idx="30">
                  <c:v>7.1903875460560585</c:v>
                </c:pt>
                <c:pt idx="31">
                  <c:v>7.2117227314003864</c:v>
                </c:pt>
                <c:pt idx="32">
                  <c:v>7.2993319080705508</c:v>
                </c:pt>
                <c:pt idx="33">
                  <c:v>7.4779192048397416</c:v>
                </c:pt>
                <c:pt idx="34">
                  <c:v>7.676233643687377</c:v>
                </c:pt>
                <c:pt idx="35">
                  <c:v>7.7991237045782498</c:v>
                </c:pt>
                <c:pt idx="36">
                  <c:v>7.9324916781683852</c:v>
                </c:pt>
                <c:pt idx="37">
                  <c:v>8.0499925483117778</c:v>
                </c:pt>
                <c:pt idx="38">
                  <c:v>8.1226624749308911</c:v>
                </c:pt>
                <c:pt idx="39">
                  <c:v>8.2017452594428626</c:v>
                </c:pt>
                <c:pt idx="40">
                  <c:v>8.2396526112411035</c:v>
                </c:pt>
                <c:pt idx="41">
                  <c:v>8.2850661761683586</c:v>
                </c:pt>
                <c:pt idx="42">
                  <c:v>8.3588403442108863</c:v>
                </c:pt>
                <c:pt idx="43">
                  <c:v>8.4997058056065775</c:v>
                </c:pt>
                <c:pt idx="44">
                  <c:v>8.7217232496237624</c:v>
                </c:pt>
                <c:pt idx="45">
                  <c:v>8.9946397300644936</c:v>
                </c:pt>
                <c:pt idx="46">
                  <c:v>9.2802795762050074</c:v>
                </c:pt>
                <c:pt idx="47">
                  <c:v>9.4871088109116588</c:v>
                </c:pt>
                <c:pt idx="48">
                  <c:v>9.6624773097867891</c:v>
                </c:pt>
                <c:pt idx="49">
                  <c:v>9.7209406631376112</c:v>
                </c:pt>
                <c:pt idx="50">
                  <c:v>9.7546844870983414</c:v>
                </c:pt>
                <c:pt idx="51">
                  <c:v>9.7205634742861768</c:v>
                </c:pt>
                <c:pt idx="52">
                  <c:v>9.6108765915768846</c:v>
                </c:pt>
                <c:pt idx="53">
                  <c:v>9.5110944800663439</c:v>
                </c:pt>
                <c:pt idx="54">
                  <c:v>9.4590585423665736</c:v>
                </c:pt>
                <c:pt idx="55">
                  <c:v>9.2863947736262435</c:v>
                </c:pt>
                <c:pt idx="56">
                  <c:v>9.0658079427564306</c:v>
                </c:pt>
                <c:pt idx="57">
                  <c:v>8.9477243714992838</c:v>
                </c:pt>
                <c:pt idx="58">
                  <c:v>8.862302471014841</c:v>
                </c:pt>
                <c:pt idx="59">
                  <c:v>8.8369019807008637</c:v>
                </c:pt>
                <c:pt idx="60">
                  <c:v>8.5176256897760148</c:v>
                </c:pt>
                <c:pt idx="61">
                  <c:v>8.3908687938510678</c:v>
                </c:pt>
                <c:pt idx="62">
                  <c:v>8.3142628364580524</c:v>
                </c:pt>
                <c:pt idx="63">
                  <c:v>8.1498528517572666</c:v>
                </c:pt>
                <c:pt idx="64">
                  <c:v>7.7645170757613169</c:v>
                </c:pt>
                <c:pt idx="65">
                  <c:v>7.457688808007279</c:v>
                </c:pt>
                <c:pt idx="66">
                  <c:v>7.2042292604486358</c:v>
                </c:pt>
                <c:pt idx="67">
                  <c:v>7.0277256598454283</c:v>
                </c:pt>
                <c:pt idx="68">
                  <c:v>7.0737552587509702</c:v>
                </c:pt>
                <c:pt idx="69">
                  <c:v>7.237747990357752</c:v>
                </c:pt>
                <c:pt idx="70">
                  <c:v>7.3312078959736802</c:v>
                </c:pt>
                <c:pt idx="71">
                  <c:v>7.4072859352665894</c:v>
                </c:pt>
                <c:pt idx="72">
                  <c:v>7.32</c:v>
                </c:pt>
                <c:pt idx="73">
                  <c:v>7.08</c:v>
                </c:pt>
                <c:pt idx="74">
                  <c:v>6.81</c:v>
                </c:pt>
                <c:pt idx="75">
                  <c:v>6.54</c:v>
                </c:pt>
                <c:pt idx="76">
                  <c:v>6.25</c:v>
                </c:pt>
                <c:pt idx="77">
                  <c:v>6.12</c:v>
                </c:pt>
                <c:pt idx="78">
                  <c:v>6.1</c:v>
                </c:pt>
                <c:pt idx="79">
                  <c:v>6.2</c:v>
                </c:pt>
                <c:pt idx="80">
                  <c:v>6.42</c:v>
                </c:pt>
                <c:pt idx="81">
                  <c:v>6.76</c:v>
                </c:pt>
                <c:pt idx="82">
                  <c:v>7.13</c:v>
                </c:pt>
                <c:pt idx="83">
                  <c:v>7.5</c:v>
                </c:pt>
                <c:pt idx="84">
                  <c:v>7.74</c:v>
                </c:pt>
                <c:pt idx="85">
                  <c:v>7.99</c:v>
                </c:pt>
                <c:pt idx="86">
                  <c:v>8.1199999999999992</c:v>
                </c:pt>
                <c:pt idx="87">
                  <c:v>8.233968605583776</c:v>
                </c:pt>
                <c:pt idx="88">
                  <c:v>8.311991940366104</c:v>
                </c:pt>
                <c:pt idx="89">
                  <c:v>8.3699999999999992</c:v>
                </c:pt>
                <c:pt idx="90">
                  <c:v>8.4519082475619811</c:v>
                </c:pt>
                <c:pt idx="91">
                  <c:v>8.6</c:v>
                </c:pt>
                <c:pt idx="92">
                  <c:v>8.8620580480155144</c:v>
                </c:pt>
                <c:pt idx="93">
                  <c:v>9.1015091786302662</c:v>
                </c:pt>
                <c:pt idx="94">
                  <c:v>9.27</c:v>
                </c:pt>
                <c:pt idx="95">
                  <c:v>9.32</c:v>
                </c:pt>
                <c:pt idx="96">
                  <c:v>9.02</c:v>
                </c:pt>
                <c:pt idx="97">
                  <c:v>8.7899999999999991</c:v>
                </c:pt>
                <c:pt idx="98">
                  <c:v>8.57</c:v>
                </c:pt>
                <c:pt idx="99">
                  <c:v>8.35</c:v>
                </c:pt>
                <c:pt idx="100">
                  <c:v>8.2100000000000009</c:v>
                </c:pt>
                <c:pt idx="101">
                  <c:v>8.15</c:v>
                </c:pt>
                <c:pt idx="102">
                  <c:v>8.18</c:v>
                </c:pt>
                <c:pt idx="103">
                  <c:v>8.2200000000000006</c:v>
                </c:pt>
                <c:pt idx="104">
                  <c:v>8.41</c:v>
                </c:pt>
                <c:pt idx="105">
                  <c:v>8.6999999999999993</c:v>
                </c:pt>
                <c:pt idx="106">
                  <c:v>8.93</c:v>
                </c:pt>
                <c:pt idx="107">
                  <c:v>9.09</c:v>
                </c:pt>
                <c:pt idx="108">
                  <c:v>9.07</c:v>
                </c:pt>
                <c:pt idx="109">
                  <c:v>9.0299999999999994</c:v>
                </c:pt>
                <c:pt idx="110">
                  <c:v>8.9600000000000009</c:v>
                </c:pt>
                <c:pt idx="111">
                  <c:v>8.89</c:v>
                </c:pt>
                <c:pt idx="112">
                  <c:v>8.84</c:v>
                </c:pt>
                <c:pt idx="113">
                  <c:v>8.68</c:v>
                </c:pt>
                <c:pt idx="114">
                  <c:v>8.6199999999999992</c:v>
                </c:pt>
                <c:pt idx="115">
                  <c:v>8.61</c:v>
                </c:pt>
                <c:pt idx="116">
                  <c:v>8.66</c:v>
                </c:pt>
                <c:pt idx="117">
                  <c:v>8.7899999999999991</c:v>
                </c:pt>
                <c:pt idx="118">
                  <c:v>8.91</c:v>
                </c:pt>
                <c:pt idx="119">
                  <c:v>8.99</c:v>
                </c:pt>
                <c:pt idx="120">
                  <c:v>8.9600000000000009</c:v>
                </c:pt>
                <c:pt idx="121">
                  <c:v>8.89</c:v>
                </c:pt>
                <c:pt idx="122">
                  <c:v>8.81</c:v>
                </c:pt>
                <c:pt idx="123">
                  <c:v>8.58</c:v>
                </c:pt>
                <c:pt idx="124" formatCode="General">
                  <c:v>8.31</c:v>
                </c:pt>
                <c:pt idx="125" formatCode="General">
                  <c:v>8.23</c:v>
                </c:pt>
                <c:pt idx="126" formatCode="General">
                  <c:v>8.19</c:v>
                </c:pt>
                <c:pt idx="127" formatCode="General">
                  <c:v>8.6</c:v>
                </c:pt>
                <c:pt idx="128" formatCode="General">
                  <c:v>8.27</c:v>
                </c:pt>
                <c:pt idx="129" formatCode="General">
                  <c:v>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1-4FCA-BB25-DC901968C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2672544"/>
        <c:axId val="432673528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cena'!$B$3:$B$132</c:f>
              <c:numCache>
                <c:formatCode>mmm\-yy</c:formatCode>
                <c:ptCount val="13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</c:numCache>
            </c:numRef>
          </c:cat>
          <c:val>
            <c:numRef>
              <c:f>'G Tučnost a cena'!$C$3:$C$132</c:f>
              <c:numCache>
                <c:formatCode>0.00</c:formatCode>
                <c:ptCount val="130"/>
                <c:pt idx="0">
                  <c:v>4.01</c:v>
                </c:pt>
                <c:pt idx="1">
                  <c:v>3.98</c:v>
                </c:pt>
                <c:pt idx="2">
                  <c:v>3.97</c:v>
                </c:pt>
                <c:pt idx="3">
                  <c:v>3.87</c:v>
                </c:pt>
                <c:pt idx="4">
                  <c:v>3.84</c:v>
                </c:pt>
                <c:pt idx="5">
                  <c:v>3.79</c:v>
                </c:pt>
                <c:pt idx="6">
                  <c:v>3.72</c:v>
                </c:pt>
                <c:pt idx="7">
                  <c:v>3.77</c:v>
                </c:pt>
                <c:pt idx="8">
                  <c:v>3.89</c:v>
                </c:pt>
                <c:pt idx="9">
                  <c:v>3.98</c:v>
                </c:pt>
                <c:pt idx="10">
                  <c:v>4</c:v>
                </c:pt>
                <c:pt idx="11">
                  <c:v>4.08</c:v>
                </c:pt>
                <c:pt idx="12">
                  <c:v>4.04</c:v>
                </c:pt>
                <c:pt idx="13">
                  <c:v>4.0199999999999996</c:v>
                </c:pt>
                <c:pt idx="14">
                  <c:v>3.98</c:v>
                </c:pt>
                <c:pt idx="15">
                  <c:v>3.9</c:v>
                </c:pt>
                <c:pt idx="16">
                  <c:v>3.81</c:v>
                </c:pt>
                <c:pt idx="17">
                  <c:v>3.73</c:v>
                </c:pt>
                <c:pt idx="18">
                  <c:v>3.73</c:v>
                </c:pt>
                <c:pt idx="19">
                  <c:v>3.75</c:v>
                </c:pt>
                <c:pt idx="20">
                  <c:v>3.77</c:v>
                </c:pt>
                <c:pt idx="21">
                  <c:v>3.89</c:v>
                </c:pt>
                <c:pt idx="22">
                  <c:v>3.99</c:v>
                </c:pt>
                <c:pt idx="23">
                  <c:v>4</c:v>
                </c:pt>
                <c:pt idx="24">
                  <c:v>3.96</c:v>
                </c:pt>
                <c:pt idx="25">
                  <c:v>4.0199999999999996</c:v>
                </c:pt>
                <c:pt idx="26">
                  <c:v>3.92</c:v>
                </c:pt>
                <c:pt idx="27">
                  <c:v>3.87</c:v>
                </c:pt>
                <c:pt idx="28">
                  <c:v>3.76</c:v>
                </c:pt>
                <c:pt idx="29">
                  <c:v>3.71</c:v>
                </c:pt>
                <c:pt idx="30">
                  <c:v>3.69</c:v>
                </c:pt>
                <c:pt idx="31">
                  <c:v>3.71</c:v>
                </c:pt>
                <c:pt idx="32">
                  <c:v>3.8</c:v>
                </c:pt>
                <c:pt idx="33">
                  <c:v>3.9</c:v>
                </c:pt>
                <c:pt idx="34">
                  <c:v>3.97</c:v>
                </c:pt>
                <c:pt idx="35">
                  <c:v>3.99</c:v>
                </c:pt>
                <c:pt idx="36">
                  <c:v>3.98</c:v>
                </c:pt>
                <c:pt idx="37">
                  <c:v>3.97</c:v>
                </c:pt>
                <c:pt idx="38">
                  <c:v>3.96</c:v>
                </c:pt>
                <c:pt idx="39">
                  <c:v>3.9</c:v>
                </c:pt>
                <c:pt idx="40">
                  <c:v>3.78</c:v>
                </c:pt>
                <c:pt idx="41">
                  <c:v>3.75</c:v>
                </c:pt>
                <c:pt idx="42">
                  <c:v>3.73</c:v>
                </c:pt>
                <c:pt idx="43">
                  <c:v>3.74</c:v>
                </c:pt>
                <c:pt idx="44">
                  <c:v>3.86</c:v>
                </c:pt>
                <c:pt idx="45">
                  <c:v>3.96</c:v>
                </c:pt>
                <c:pt idx="46">
                  <c:v>3.98</c:v>
                </c:pt>
                <c:pt idx="47">
                  <c:v>4.0199999999999996</c:v>
                </c:pt>
                <c:pt idx="48">
                  <c:v>3.97</c:v>
                </c:pt>
                <c:pt idx="49">
                  <c:v>3.97</c:v>
                </c:pt>
                <c:pt idx="50">
                  <c:v>3.95</c:v>
                </c:pt>
                <c:pt idx="51">
                  <c:v>3.88</c:v>
                </c:pt>
                <c:pt idx="52">
                  <c:v>3.84</c:v>
                </c:pt>
                <c:pt idx="53">
                  <c:v>3.76</c:v>
                </c:pt>
                <c:pt idx="54">
                  <c:v>3.75</c:v>
                </c:pt>
                <c:pt idx="55">
                  <c:v>3.75</c:v>
                </c:pt>
                <c:pt idx="56">
                  <c:v>3.83</c:v>
                </c:pt>
                <c:pt idx="57">
                  <c:v>3.89</c:v>
                </c:pt>
                <c:pt idx="58">
                  <c:v>3.93</c:v>
                </c:pt>
                <c:pt idx="59">
                  <c:v>3.95</c:v>
                </c:pt>
                <c:pt idx="60">
                  <c:v>3.93</c:v>
                </c:pt>
                <c:pt idx="61">
                  <c:v>3.92</c:v>
                </c:pt>
                <c:pt idx="62">
                  <c:v>3.87</c:v>
                </c:pt>
                <c:pt idx="63">
                  <c:v>3.85</c:v>
                </c:pt>
                <c:pt idx="64">
                  <c:v>3.76</c:v>
                </c:pt>
                <c:pt idx="65">
                  <c:v>3.68</c:v>
                </c:pt>
                <c:pt idx="66">
                  <c:v>3.69</c:v>
                </c:pt>
                <c:pt idx="67">
                  <c:v>3.68</c:v>
                </c:pt>
                <c:pt idx="68">
                  <c:v>3.77</c:v>
                </c:pt>
                <c:pt idx="69">
                  <c:v>3.94</c:v>
                </c:pt>
                <c:pt idx="70">
                  <c:v>3.98</c:v>
                </c:pt>
                <c:pt idx="71">
                  <c:v>4</c:v>
                </c:pt>
                <c:pt idx="72">
                  <c:v>4.05</c:v>
                </c:pt>
                <c:pt idx="73">
                  <c:v>3.98</c:v>
                </c:pt>
                <c:pt idx="74">
                  <c:v>3.97</c:v>
                </c:pt>
                <c:pt idx="75">
                  <c:v>3.91</c:v>
                </c:pt>
                <c:pt idx="76">
                  <c:v>3.86</c:v>
                </c:pt>
                <c:pt idx="77">
                  <c:v>3.78</c:v>
                </c:pt>
                <c:pt idx="78">
                  <c:v>3.74</c:v>
                </c:pt>
                <c:pt idx="79">
                  <c:v>3.79</c:v>
                </c:pt>
                <c:pt idx="80">
                  <c:v>3.87</c:v>
                </c:pt>
                <c:pt idx="81">
                  <c:v>3.97</c:v>
                </c:pt>
                <c:pt idx="82">
                  <c:v>4.03</c:v>
                </c:pt>
                <c:pt idx="83">
                  <c:v>4.03</c:v>
                </c:pt>
                <c:pt idx="84" formatCode="#,##0.00">
                  <c:v>4.05</c:v>
                </c:pt>
                <c:pt idx="85" formatCode="#,##0.00">
                  <c:v>4</c:v>
                </c:pt>
                <c:pt idx="86" formatCode="#,##0.00">
                  <c:v>3.91</c:v>
                </c:pt>
                <c:pt idx="87" formatCode="#,##0.00">
                  <c:v>3.89</c:v>
                </c:pt>
                <c:pt idx="88" formatCode="#,##0.00">
                  <c:v>3.86</c:v>
                </c:pt>
                <c:pt idx="89" formatCode="#,##0.00">
                  <c:v>3.75</c:v>
                </c:pt>
                <c:pt idx="90" formatCode="#,##0.00">
                  <c:v>3.74</c:v>
                </c:pt>
                <c:pt idx="91" formatCode="#,##0.00">
                  <c:v>3.76</c:v>
                </c:pt>
                <c:pt idx="92" formatCode="#,##0.00">
                  <c:v>3.86</c:v>
                </c:pt>
                <c:pt idx="93" formatCode="#,##0.00">
                  <c:v>3.94</c:v>
                </c:pt>
                <c:pt idx="94" formatCode="#,##0.00">
                  <c:v>4</c:v>
                </c:pt>
                <c:pt idx="95" formatCode="#,##0.00">
                  <c:v>4</c:v>
                </c:pt>
                <c:pt idx="96">
                  <c:v>3.94</c:v>
                </c:pt>
                <c:pt idx="97">
                  <c:v>3.95</c:v>
                </c:pt>
                <c:pt idx="98">
                  <c:v>3.95</c:v>
                </c:pt>
                <c:pt idx="99">
                  <c:v>3.83</c:v>
                </c:pt>
                <c:pt idx="100">
                  <c:v>3.75</c:v>
                </c:pt>
                <c:pt idx="101">
                  <c:v>3.69</c:v>
                </c:pt>
                <c:pt idx="102">
                  <c:v>3.73</c:v>
                </c:pt>
                <c:pt idx="103">
                  <c:v>3.72</c:v>
                </c:pt>
                <c:pt idx="104">
                  <c:v>3.79</c:v>
                </c:pt>
                <c:pt idx="105">
                  <c:v>3.92</c:v>
                </c:pt>
                <c:pt idx="106">
                  <c:v>3.98</c:v>
                </c:pt>
                <c:pt idx="107">
                  <c:v>4.04</c:v>
                </c:pt>
                <c:pt idx="108">
                  <c:v>4.0199999999999996</c:v>
                </c:pt>
                <c:pt idx="109">
                  <c:v>3.99</c:v>
                </c:pt>
                <c:pt idx="110">
                  <c:v>3.96</c:v>
                </c:pt>
                <c:pt idx="111">
                  <c:v>3.92</c:v>
                </c:pt>
                <c:pt idx="112">
                  <c:v>3.91</c:v>
                </c:pt>
                <c:pt idx="113">
                  <c:v>3.8</c:v>
                </c:pt>
                <c:pt idx="114">
                  <c:v>3.76</c:v>
                </c:pt>
                <c:pt idx="115">
                  <c:v>3.79</c:v>
                </c:pt>
                <c:pt idx="116">
                  <c:v>3.88</c:v>
                </c:pt>
                <c:pt idx="117">
                  <c:v>3.97</c:v>
                </c:pt>
                <c:pt idx="118">
                  <c:v>3.99</c:v>
                </c:pt>
                <c:pt idx="119">
                  <c:v>4.04</c:v>
                </c:pt>
                <c:pt idx="120">
                  <c:v>4.03</c:v>
                </c:pt>
                <c:pt idx="121">
                  <c:v>3.94</c:v>
                </c:pt>
                <c:pt idx="122">
                  <c:v>3.93</c:v>
                </c:pt>
                <c:pt idx="123">
                  <c:v>3.9</c:v>
                </c:pt>
                <c:pt idx="124" formatCode="General">
                  <c:v>3.84</c:v>
                </c:pt>
                <c:pt idx="125" formatCode="General">
                  <c:v>3.8</c:v>
                </c:pt>
                <c:pt idx="126" formatCode="General">
                  <c:v>3.76</c:v>
                </c:pt>
                <c:pt idx="127" formatCode="General">
                  <c:v>3.77</c:v>
                </c:pt>
                <c:pt idx="128" formatCode="General">
                  <c:v>3.81</c:v>
                </c:pt>
                <c:pt idx="129" formatCode="General">
                  <c:v>3.92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E1-4FCA-BB25-DC901968C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628920"/>
        <c:axId val="432625312"/>
      </c:lineChart>
      <c:dateAx>
        <c:axId val="432672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6579711535107604"/>
              <c:y val="0.903037482156835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3528"/>
        <c:crosses val="autoZero"/>
        <c:auto val="1"/>
        <c:lblOffset val="100"/>
        <c:baseTimeUnit val="months"/>
      </c:dateAx>
      <c:valAx>
        <c:axId val="432673528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2544"/>
        <c:crosses val="autoZero"/>
        <c:crossBetween val="between"/>
      </c:valAx>
      <c:valAx>
        <c:axId val="432625312"/>
        <c:scaling>
          <c:orientation val="minMax"/>
          <c:min val="3.6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Tučnost (%)</a:t>
                </a:r>
              </a:p>
            </c:rich>
          </c:tx>
          <c:layout>
            <c:manualLayout>
              <c:xMode val="edge"/>
              <c:yMode val="edge"/>
              <c:x val="0.95724833513844176"/>
              <c:y val="0.400587573612121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28920"/>
        <c:crosses val="max"/>
        <c:crossBetween val="between"/>
      </c:valAx>
      <c:dateAx>
        <c:axId val="43262892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43262531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30209333589394"/>
          <c:y val="0.15618498391926361"/>
          <c:w val="0.26843818476527931"/>
          <c:h val="4.9602845696919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máslo'!$C$3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máslo'!$A$4:$A$97</c:f>
              <c:numCache>
                <c:formatCode>mmm\-yy</c:formatCode>
                <c:ptCount val="9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</c:numCache>
            </c:numRef>
          </c:cat>
          <c:val>
            <c:numRef>
              <c:f>'G mléko a máslo'!$C$4:$C$97</c:f>
              <c:numCache>
                <c:formatCode>General</c:formatCode>
                <c:ptCount val="94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  <c:pt idx="59">
                  <c:v>149.91999999999999</c:v>
                </c:pt>
                <c:pt idx="60">
                  <c:v>132.4</c:v>
                </c:pt>
                <c:pt idx="61">
                  <c:v>125.2</c:v>
                </c:pt>
                <c:pt idx="62">
                  <c:v>127.63</c:v>
                </c:pt>
                <c:pt idx="63">
                  <c:v>128.44999999999999</c:v>
                </c:pt>
                <c:pt idx="64">
                  <c:v>139.72</c:v>
                </c:pt>
                <c:pt idx="65">
                  <c:v>154.91999999999999</c:v>
                </c:pt>
                <c:pt idx="66">
                  <c:v>155.87</c:v>
                </c:pt>
                <c:pt idx="67">
                  <c:v>154.94</c:v>
                </c:pt>
                <c:pt idx="68">
                  <c:v>160.51</c:v>
                </c:pt>
                <c:pt idx="69">
                  <c:v>157.91</c:v>
                </c:pt>
                <c:pt idx="70">
                  <c:v>150.46</c:v>
                </c:pt>
                <c:pt idx="71">
                  <c:v>146.62</c:v>
                </c:pt>
                <c:pt idx="72">
                  <c:v>132.19999999999999</c:v>
                </c:pt>
                <c:pt idx="73">
                  <c:v>130.62</c:v>
                </c:pt>
                <c:pt idx="74">
                  <c:v>125.94</c:v>
                </c:pt>
                <c:pt idx="75">
                  <c:v>122.11</c:v>
                </c:pt>
                <c:pt idx="76">
                  <c:v>122.18</c:v>
                </c:pt>
                <c:pt idx="77">
                  <c:v>117.29</c:v>
                </c:pt>
                <c:pt idx="78">
                  <c:v>116.92</c:v>
                </c:pt>
                <c:pt idx="79">
                  <c:v>117.24</c:v>
                </c:pt>
                <c:pt idx="80">
                  <c:v>118.42</c:v>
                </c:pt>
                <c:pt idx="81">
                  <c:v>128.75</c:v>
                </c:pt>
                <c:pt idx="82">
                  <c:v>127.55</c:v>
                </c:pt>
                <c:pt idx="83">
                  <c:v>127.84</c:v>
                </c:pt>
                <c:pt idx="84">
                  <c:v>119.78</c:v>
                </c:pt>
                <c:pt idx="85">
                  <c:v>87.49</c:v>
                </c:pt>
                <c:pt idx="86">
                  <c:v>116.87</c:v>
                </c:pt>
                <c:pt idx="87">
                  <c:v>122.11</c:v>
                </c:pt>
                <c:pt idx="88">
                  <c:v>98.78</c:v>
                </c:pt>
                <c:pt idx="89">
                  <c:v>101.94</c:v>
                </c:pt>
                <c:pt idx="90">
                  <c:v>111.95</c:v>
                </c:pt>
                <c:pt idx="91">
                  <c:v>114.81</c:v>
                </c:pt>
                <c:pt idx="92">
                  <c:v>118.54</c:v>
                </c:pt>
                <c:pt idx="93">
                  <c:v>125.2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E-4A49-A82B-9A1443D61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máslo'!$D$3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máslo'!$A$4:$A$97</c:f>
              <c:numCache>
                <c:formatCode>mmm\-yy</c:formatCode>
                <c:ptCount val="9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</c:numCache>
            </c:numRef>
          </c:cat>
          <c:val>
            <c:numRef>
              <c:f>'G mléko a máslo'!$D$4:$D$97</c:f>
              <c:numCache>
                <c:formatCode>General</c:formatCode>
                <c:ptCount val="94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  <c:pt idx="60">
                  <c:v>202.71</c:v>
                </c:pt>
                <c:pt idx="61">
                  <c:v>192.66</c:v>
                </c:pt>
                <c:pt idx="62">
                  <c:v>190.56</c:v>
                </c:pt>
                <c:pt idx="63">
                  <c:v>183.85</c:v>
                </c:pt>
                <c:pt idx="64">
                  <c:v>196.88</c:v>
                </c:pt>
                <c:pt idx="65">
                  <c:v>206.09</c:v>
                </c:pt>
                <c:pt idx="66">
                  <c:v>214.34</c:v>
                </c:pt>
                <c:pt idx="67">
                  <c:v>216.82</c:v>
                </c:pt>
                <c:pt idx="68">
                  <c:v>218.75</c:v>
                </c:pt>
                <c:pt idx="69">
                  <c:v>223.34</c:v>
                </c:pt>
                <c:pt idx="70">
                  <c:v>216.19</c:v>
                </c:pt>
                <c:pt idx="71">
                  <c:v>204.75</c:v>
                </c:pt>
                <c:pt idx="72">
                  <c:v>196.73</c:v>
                </c:pt>
                <c:pt idx="73">
                  <c:v>187.56</c:v>
                </c:pt>
                <c:pt idx="74">
                  <c:v>194.06</c:v>
                </c:pt>
                <c:pt idx="75">
                  <c:v>180.71</c:v>
                </c:pt>
                <c:pt idx="76">
                  <c:v>179.45</c:v>
                </c:pt>
                <c:pt idx="77">
                  <c:v>183.87</c:v>
                </c:pt>
                <c:pt idx="78">
                  <c:v>179.55</c:v>
                </c:pt>
                <c:pt idx="79">
                  <c:v>182.13</c:v>
                </c:pt>
                <c:pt idx="80">
                  <c:v>173.68</c:v>
                </c:pt>
                <c:pt idx="81">
                  <c:v>184.61</c:v>
                </c:pt>
                <c:pt idx="82">
                  <c:v>178.64</c:v>
                </c:pt>
                <c:pt idx="83">
                  <c:v>174.96</c:v>
                </c:pt>
                <c:pt idx="84">
                  <c:v>170.14</c:v>
                </c:pt>
                <c:pt idx="85">
                  <c:v>165.67</c:v>
                </c:pt>
                <c:pt idx="86">
                  <c:v>167.56</c:v>
                </c:pt>
                <c:pt idx="87">
                  <c:v>180.71</c:v>
                </c:pt>
                <c:pt idx="88">
                  <c:v>151.52000000000001</c:v>
                </c:pt>
                <c:pt idx="89">
                  <c:v>150.9</c:v>
                </c:pt>
                <c:pt idx="90">
                  <c:v>150.72</c:v>
                </c:pt>
                <c:pt idx="91">
                  <c:v>151.49</c:v>
                </c:pt>
                <c:pt idx="92">
                  <c:v>152.97</c:v>
                </c:pt>
                <c:pt idx="93">
                  <c:v>154.71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E-4A49-A82B-9A1443D61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máslo'!$B$3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máslo'!$A$4:$A$97</c:f>
              <c:numCache>
                <c:formatCode>mmm\-yy</c:formatCode>
                <c:ptCount val="9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</c:numCache>
            </c:numRef>
          </c:cat>
          <c:val>
            <c:numRef>
              <c:f>'G mléko a máslo'!$B$4:$B$97</c:f>
              <c:numCache>
                <c:formatCode>General</c:formatCode>
                <c:ptCount val="94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  <c:pt idx="59">
                  <c:v>9.32</c:v>
                </c:pt>
                <c:pt idx="60">
                  <c:v>9.02</c:v>
                </c:pt>
                <c:pt idx="61">
                  <c:v>8.7899999999999991</c:v>
                </c:pt>
                <c:pt idx="62">
                  <c:v>8.57</c:v>
                </c:pt>
                <c:pt idx="63">
                  <c:v>8.35</c:v>
                </c:pt>
                <c:pt idx="64">
                  <c:v>8.2100000000000009</c:v>
                </c:pt>
                <c:pt idx="65">
                  <c:v>8.15</c:v>
                </c:pt>
                <c:pt idx="66">
                  <c:v>8.18</c:v>
                </c:pt>
                <c:pt idx="67">
                  <c:v>8.2200000000000006</c:v>
                </c:pt>
                <c:pt idx="68">
                  <c:v>8.41</c:v>
                </c:pt>
                <c:pt idx="69">
                  <c:v>8.6999999999999993</c:v>
                </c:pt>
                <c:pt idx="70">
                  <c:v>8.93</c:v>
                </c:pt>
                <c:pt idx="71">
                  <c:v>9.09</c:v>
                </c:pt>
                <c:pt idx="72">
                  <c:v>9.07</c:v>
                </c:pt>
                <c:pt idx="73">
                  <c:v>9.0299999999999994</c:v>
                </c:pt>
                <c:pt idx="74">
                  <c:v>8.9600000000000009</c:v>
                </c:pt>
                <c:pt idx="75">
                  <c:v>8.89</c:v>
                </c:pt>
                <c:pt idx="76">
                  <c:v>8.84</c:v>
                </c:pt>
                <c:pt idx="77">
                  <c:v>8.68</c:v>
                </c:pt>
                <c:pt idx="78">
                  <c:v>8.6199999999999992</c:v>
                </c:pt>
                <c:pt idx="79">
                  <c:v>8.61</c:v>
                </c:pt>
                <c:pt idx="80">
                  <c:v>8.66</c:v>
                </c:pt>
                <c:pt idx="81">
                  <c:v>8.7899999999999991</c:v>
                </c:pt>
                <c:pt idx="82">
                  <c:v>8.91</c:v>
                </c:pt>
                <c:pt idx="83">
                  <c:v>8.99</c:v>
                </c:pt>
                <c:pt idx="84">
                  <c:v>8.9600000000000009</c:v>
                </c:pt>
                <c:pt idx="85">
                  <c:v>8.89</c:v>
                </c:pt>
                <c:pt idx="86">
                  <c:v>8.81</c:v>
                </c:pt>
                <c:pt idx="87">
                  <c:v>8.58</c:v>
                </c:pt>
                <c:pt idx="88">
                  <c:v>8.31</c:v>
                </c:pt>
                <c:pt idx="89">
                  <c:v>8.23</c:v>
                </c:pt>
                <c:pt idx="90">
                  <c:v>8.19</c:v>
                </c:pt>
                <c:pt idx="91">
                  <c:v>8.16</c:v>
                </c:pt>
                <c:pt idx="92">
                  <c:v>8.27</c:v>
                </c:pt>
                <c:pt idx="93">
                  <c:v>8.48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DE-4A49-A82B-9A1443D61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33370371300697E-2"/>
          <c:y val="0.13619333511454781"/>
          <c:w val="0.88356607657107222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říjnu 2020 </a:t>
            </a:r>
            <a:br>
              <a:rPr lang="cs-CZ" b="1"/>
            </a:br>
            <a:r>
              <a:rPr lang="cs-CZ" b="1"/>
              <a:t> </a:t>
            </a:r>
            <a:r>
              <a:rPr lang="cs-CZ" sz="800"/>
              <a:t>Zdroj: Milk Market Observatory ke dni 1. 12. 2020</a:t>
            </a:r>
          </a:p>
        </c:rich>
      </c:tx>
      <c:layout>
        <c:manualLayout>
          <c:xMode val="edge"/>
          <c:yMode val="edge"/>
          <c:x val="0.13490997835796842"/>
          <c:y val="1.0231911023446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5.7880147698745388E-2"/>
          <c:y val="0.2247099453125635"/>
          <c:w val="0.89097277934597796"/>
          <c:h val="0.52583158968287158"/>
        </c:manualLayout>
      </c:layout>
      <c:barChart>
        <c:barDir val="col"/>
        <c:grouping val="clustered"/>
        <c:varyColors val="0"/>
        <c:ser>
          <c:idx val="0"/>
          <c:order val="0"/>
          <c:tx>
            <c:v>2019</c:v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Rakousko</c:v>
                </c:pt>
                <c:pt idx="4">
                  <c:v>Irsko</c:v>
                </c:pt>
                <c:pt idx="5">
                  <c:v>Řecko</c:v>
                </c:pt>
                <c:pt idx="6">
                  <c:v>Francie</c:v>
                </c:pt>
                <c:pt idx="7">
                  <c:v>Švédsko</c:v>
                </c:pt>
                <c:pt idx="8">
                  <c:v>Itálie</c:v>
                </c:pt>
                <c:pt idx="9">
                  <c:v>Lucembursko</c:v>
                </c:pt>
                <c:pt idx="10">
                  <c:v>EU 27</c:v>
                </c:pt>
                <c:pt idx="11">
                  <c:v>Dánsko</c:v>
                </c:pt>
                <c:pt idx="12">
                  <c:v>Německo </c:v>
                </c:pt>
                <c:pt idx="13">
                  <c:v>EU 28</c:v>
                </c:pt>
                <c:pt idx="14">
                  <c:v>Slovinsko</c:v>
                </c:pt>
                <c:pt idx="15">
                  <c:v>Nizozemsko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Polsko</c:v>
                </c:pt>
                <c:pt idx="19">
                  <c:v>Slovensko</c:v>
                </c:pt>
                <c:pt idx="20">
                  <c:v>Velká Britání</c:v>
                </c:pt>
                <c:pt idx="21">
                  <c:v>Bulharsko </c:v>
                </c:pt>
                <c:pt idx="22">
                  <c:v>Belgie</c:v>
                </c:pt>
                <c:pt idx="23">
                  <c:v>Rumunsko</c:v>
                </c:pt>
                <c:pt idx="24">
                  <c:v>Česká republika</c:v>
                </c:pt>
                <c:pt idx="25">
                  <c:v>Litva</c:v>
                </c:pt>
                <c:pt idx="26">
                  <c:v>Portugalsko</c:v>
                </c:pt>
                <c:pt idx="27">
                  <c:v>Maďarsko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EU'!$C$3:$C$32</c:f>
              <c:numCache>
                <c:formatCode>General</c:formatCode>
                <c:ptCount val="30"/>
                <c:pt idx="0">
                  <c:v>57.98</c:v>
                </c:pt>
                <c:pt idx="1">
                  <c:v>52.1</c:v>
                </c:pt>
                <c:pt idx="2">
                  <c:v>39.840000000000003</c:v>
                </c:pt>
                <c:pt idx="3">
                  <c:v>36.43</c:v>
                </c:pt>
                <c:pt idx="4">
                  <c:v>36.61</c:v>
                </c:pt>
                <c:pt idx="5">
                  <c:v>38.21</c:v>
                </c:pt>
                <c:pt idx="6" formatCode="0.00">
                  <c:v>37.94</c:v>
                </c:pt>
                <c:pt idx="7">
                  <c:v>35.01</c:v>
                </c:pt>
                <c:pt idx="8">
                  <c:v>39.69</c:v>
                </c:pt>
                <c:pt idx="9">
                  <c:v>34.950000000000003</c:v>
                </c:pt>
                <c:pt idx="10">
                  <c:v>35.229999999999997</c:v>
                </c:pt>
                <c:pt idx="11">
                  <c:v>34.01</c:v>
                </c:pt>
                <c:pt idx="12">
                  <c:v>34.65</c:v>
                </c:pt>
                <c:pt idx="13">
                  <c:v>34.979999999999997</c:v>
                </c:pt>
                <c:pt idx="14">
                  <c:v>33.65</c:v>
                </c:pt>
                <c:pt idx="15">
                  <c:v>34.75</c:v>
                </c:pt>
                <c:pt idx="16">
                  <c:v>33.65</c:v>
                </c:pt>
                <c:pt idx="17">
                  <c:v>32.14</c:v>
                </c:pt>
                <c:pt idx="18" formatCode="0.00">
                  <c:v>31.42</c:v>
                </c:pt>
                <c:pt idx="19">
                  <c:v>32.68</c:v>
                </c:pt>
                <c:pt idx="20">
                  <c:v>32.6</c:v>
                </c:pt>
                <c:pt idx="21">
                  <c:v>31.02</c:v>
                </c:pt>
                <c:pt idx="22">
                  <c:v>33.479999999999997</c:v>
                </c:pt>
                <c:pt idx="23">
                  <c:v>31.65</c:v>
                </c:pt>
                <c:pt idx="24">
                  <c:v>33.270000000000003</c:v>
                </c:pt>
                <c:pt idx="25">
                  <c:v>29.36</c:v>
                </c:pt>
                <c:pt idx="26">
                  <c:v>30.8</c:v>
                </c:pt>
                <c:pt idx="27">
                  <c:v>31.63</c:v>
                </c:pt>
                <c:pt idx="28" formatCode="0.00">
                  <c:v>30.54</c:v>
                </c:pt>
                <c:pt idx="29">
                  <c:v>28.68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50-48C9-8882-74B9D770727F}"/>
            </c:ext>
          </c:extLst>
        </c:ser>
        <c:ser>
          <c:idx val="1"/>
          <c:order val="1"/>
          <c:tx>
            <c:v>2020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350-48C9-8882-74B9D770727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FA0EC8C-4E25-47EA-9A60-CB03A629BB57}" type="VALUE">
                      <a:rPr lang="en-US" sz="90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350-48C9-8882-74B9D770727F}"/>
                </c:ext>
              </c:extLst>
            </c:dLbl>
            <c:dLbl>
              <c:idx val="9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6115B108-9973-4E2A-ABBE-87E9D22E09B3}" type="VALUE">
                      <a:rPr lang="en-US" sz="900" b="0" i="0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350-48C9-8882-74B9D770727F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350-48C9-8882-74B9D770727F}"/>
                </c:ext>
              </c:extLst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350-48C9-8882-74B9D770727F}"/>
                </c:ext>
              </c:extLst>
            </c:dLbl>
            <c:dLbl>
              <c:idx val="24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350-48C9-8882-74B9D770727F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350-48C9-8882-74B9D77072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Rakousko</c:v>
                </c:pt>
                <c:pt idx="4">
                  <c:v>Irsko</c:v>
                </c:pt>
                <c:pt idx="5">
                  <c:v>Řecko</c:v>
                </c:pt>
                <c:pt idx="6">
                  <c:v>Francie</c:v>
                </c:pt>
                <c:pt idx="7">
                  <c:v>Švédsko</c:v>
                </c:pt>
                <c:pt idx="8">
                  <c:v>Itálie</c:v>
                </c:pt>
                <c:pt idx="9">
                  <c:v>Lucembursko</c:v>
                </c:pt>
                <c:pt idx="10">
                  <c:v>EU 27</c:v>
                </c:pt>
                <c:pt idx="11">
                  <c:v>Dánsko</c:v>
                </c:pt>
                <c:pt idx="12">
                  <c:v>Německo </c:v>
                </c:pt>
                <c:pt idx="13">
                  <c:v>EU 28</c:v>
                </c:pt>
                <c:pt idx="14">
                  <c:v>Slovinsko</c:v>
                </c:pt>
                <c:pt idx="15">
                  <c:v>Nizozemsko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Polsko</c:v>
                </c:pt>
                <c:pt idx="19">
                  <c:v>Slovensko</c:v>
                </c:pt>
                <c:pt idx="20">
                  <c:v>Velká Britání</c:v>
                </c:pt>
                <c:pt idx="21">
                  <c:v>Bulharsko </c:v>
                </c:pt>
                <c:pt idx="22">
                  <c:v>Belgie</c:v>
                </c:pt>
                <c:pt idx="23">
                  <c:v>Rumunsko</c:v>
                </c:pt>
                <c:pt idx="24">
                  <c:v>Česká republika</c:v>
                </c:pt>
                <c:pt idx="25">
                  <c:v>Litva</c:v>
                </c:pt>
                <c:pt idx="26">
                  <c:v>Portugalsko</c:v>
                </c:pt>
                <c:pt idx="27">
                  <c:v>Maďarsko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EU'!$D$3:$D$32</c:f>
              <c:numCache>
                <c:formatCode>0.00</c:formatCode>
                <c:ptCount val="30"/>
                <c:pt idx="0">
                  <c:v>58</c:v>
                </c:pt>
                <c:pt idx="1">
                  <c:v>52.48</c:v>
                </c:pt>
                <c:pt idx="2">
                  <c:v>39.74</c:v>
                </c:pt>
                <c:pt idx="3">
                  <c:v>39.36</c:v>
                </c:pt>
                <c:pt idx="4">
                  <c:v>39.14</c:v>
                </c:pt>
                <c:pt idx="5">
                  <c:v>38.58</c:v>
                </c:pt>
                <c:pt idx="6">
                  <c:v>37.770000000000003</c:v>
                </c:pt>
                <c:pt idx="7">
                  <c:v>36.25</c:v>
                </c:pt>
                <c:pt idx="8">
                  <c:v>35.49</c:v>
                </c:pt>
                <c:pt idx="9">
                  <c:v>35.4</c:v>
                </c:pt>
                <c:pt idx="10">
                  <c:v>35.020000000000003</c:v>
                </c:pt>
                <c:pt idx="11">
                  <c:v>34.94</c:v>
                </c:pt>
                <c:pt idx="12">
                  <c:v>34.840000000000003</c:v>
                </c:pt>
                <c:pt idx="13">
                  <c:v>34.71</c:v>
                </c:pt>
                <c:pt idx="14">
                  <c:v>34.68</c:v>
                </c:pt>
                <c:pt idx="15">
                  <c:v>33.75</c:v>
                </c:pt>
                <c:pt idx="16">
                  <c:v>33.56</c:v>
                </c:pt>
                <c:pt idx="17">
                  <c:v>32.72</c:v>
                </c:pt>
                <c:pt idx="18">
                  <c:v>32.51</c:v>
                </c:pt>
                <c:pt idx="19">
                  <c:v>32.380000000000003</c:v>
                </c:pt>
                <c:pt idx="20">
                  <c:v>31.83</c:v>
                </c:pt>
                <c:pt idx="21">
                  <c:v>31.77</c:v>
                </c:pt>
                <c:pt idx="22">
                  <c:v>31.68</c:v>
                </c:pt>
                <c:pt idx="23">
                  <c:v>30.96</c:v>
                </c:pt>
                <c:pt idx="24">
                  <c:v>30.64</c:v>
                </c:pt>
                <c:pt idx="25">
                  <c:v>30.53</c:v>
                </c:pt>
                <c:pt idx="26">
                  <c:v>30.37</c:v>
                </c:pt>
                <c:pt idx="27">
                  <c:v>29.4</c:v>
                </c:pt>
                <c:pt idx="28">
                  <c:v>28.9</c:v>
                </c:pt>
                <c:pt idx="29">
                  <c:v>28.29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50-48C9-8882-74B9D770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795061341670816"/>
              <c:y val="0.936379902976524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976939432580315"/>
          <c:y val="0.1632571934700113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obsahu bílkovin a tuku mléka v jednotlivých státech EU</a:t>
            </a:r>
          </a:p>
          <a:p>
            <a:pPr>
              <a:defRPr/>
            </a:pPr>
            <a:r>
              <a:rPr lang="cs-CZ" sz="900"/>
              <a:t>Zdroj: CLAL News</a:t>
            </a:r>
          </a:p>
        </c:rich>
      </c:tx>
      <c:layout>
        <c:manualLayout>
          <c:xMode val="edge"/>
          <c:yMode val="edge"/>
          <c:x val="0.11810846312629011"/>
          <c:y val="1.98612171806283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8665938712999576E-2"/>
          <c:y val="0.13861217180628341"/>
          <c:w val="0.89069228984770599"/>
          <c:h val="0.54105970031338046"/>
        </c:manualLayout>
      </c:layout>
      <c:lineChart>
        <c:grouping val="standard"/>
        <c:varyColors val="0"/>
        <c:ser>
          <c:idx val="0"/>
          <c:order val="0"/>
          <c:tx>
            <c:strRef>
              <c:f>'Tuk,bílkoviny,cena'!$A$133:$B$133</c:f>
              <c:strCache>
                <c:ptCount val="2"/>
                <c:pt idx="0">
                  <c:v>Německo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'Tuk,bílkoviny,cena'!$C$133:$W$133</c:f>
              <c:numCache>
                <c:formatCode>General</c:formatCode>
                <c:ptCount val="21"/>
                <c:pt idx="0">
                  <c:v>3.52</c:v>
                </c:pt>
                <c:pt idx="1">
                  <c:v>3.49</c:v>
                </c:pt>
                <c:pt idx="2">
                  <c:v>3.47</c:v>
                </c:pt>
                <c:pt idx="3">
                  <c:v>3.46</c:v>
                </c:pt>
                <c:pt idx="4">
                  <c:v>3.44</c:v>
                </c:pt>
                <c:pt idx="5">
                  <c:v>3.39</c:v>
                </c:pt>
                <c:pt idx="6">
                  <c:v>3.36</c:v>
                </c:pt>
                <c:pt idx="7">
                  <c:v>3.38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3.54</c:v>
                </c:pt>
                <c:pt idx="12">
                  <c:v>3.5</c:v>
                </c:pt>
                <c:pt idx="13">
                  <c:v>3.48</c:v>
                </c:pt>
                <c:pt idx="14">
                  <c:v>3.48</c:v>
                </c:pt>
                <c:pt idx="15">
                  <c:v>3.47</c:v>
                </c:pt>
                <c:pt idx="16">
                  <c:v>3.44</c:v>
                </c:pt>
                <c:pt idx="17">
                  <c:v>3.4</c:v>
                </c:pt>
                <c:pt idx="18">
                  <c:v>3.39</c:v>
                </c:pt>
                <c:pt idx="19">
                  <c:v>3.37</c:v>
                </c:pt>
                <c:pt idx="20">
                  <c:v>3.46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C1-4CC7-A3AF-3D452AA75971}"/>
            </c:ext>
          </c:extLst>
        </c:ser>
        <c:ser>
          <c:idx val="1"/>
          <c:order val="1"/>
          <c:tx>
            <c:strRef>
              <c:f>'Tuk,bílkoviny,cena'!$A$134:$B$134</c:f>
              <c:strCache>
                <c:ptCount val="2"/>
                <c:pt idx="0">
                  <c:v>Německo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'Tuk,bílkoviny,cena'!$C$134:$W$134</c:f>
              <c:numCache>
                <c:formatCode>General</c:formatCode>
                <c:ptCount val="21"/>
                <c:pt idx="0">
                  <c:v>4.2300000000000004</c:v>
                </c:pt>
                <c:pt idx="1">
                  <c:v>4.2</c:v>
                </c:pt>
                <c:pt idx="2">
                  <c:v>4.16</c:v>
                </c:pt>
                <c:pt idx="3">
                  <c:v>4.13</c:v>
                </c:pt>
                <c:pt idx="4">
                  <c:v>4.08</c:v>
                </c:pt>
                <c:pt idx="5">
                  <c:v>4.01</c:v>
                </c:pt>
                <c:pt idx="6">
                  <c:v>3.95</c:v>
                </c:pt>
                <c:pt idx="7">
                  <c:v>3.97</c:v>
                </c:pt>
                <c:pt idx="8">
                  <c:v>4.0999999999999996</c:v>
                </c:pt>
                <c:pt idx="9">
                  <c:v>4.21</c:v>
                </c:pt>
                <c:pt idx="10">
                  <c:v>4.2699999999999996</c:v>
                </c:pt>
                <c:pt idx="11">
                  <c:v>4.26</c:v>
                </c:pt>
                <c:pt idx="12">
                  <c:v>4.22</c:v>
                </c:pt>
                <c:pt idx="13">
                  <c:v>4.18</c:v>
                </c:pt>
                <c:pt idx="14">
                  <c:v>4.18</c:v>
                </c:pt>
                <c:pt idx="15">
                  <c:v>4.1399999999999997</c:v>
                </c:pt>
                <c:pt idx="16">
                  <c:v>4.07</c:v>
                </c:pt>
                <c:pt idx="17">
                  <c:v>4</c:v>
                </c:pt>
                <c:pt idx="18">
                  <c:v>3.97</c:v>
                </c:pt>
                <c:pt idx="19">
                  <c:v>3.95</c:v>
                </c:pt>
                <c:pt idx="20">
                  <c:v>4.08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C1-4CC7-A3AF-3D452AA75971}"/>
            </c:ext>
          </c:extLst>
        </c:ser>
        <c:ser>
          <c:idx val="2"/>
          <c:order val="2"/>
          <c:tx>
            <c:strRef>
              <c:f>'Tuk,bílkoviny,cena'!$A$135:$B$135</c:f>
              <c:strCache>
                <c:ptCount val="2"/>
                <c:pt idx="0">
                  <c:v>Polsko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'Tuk,bílkoviny,cena'!$C$135:$W$135</c:f>
              <c:numCache>
                <c:formatCode>General</c:formatCode>
                <c:ptCount val="21"/>
                <c:pt idx="0">
                  <c:v>3.39</c:v>
                </c:pt>
                <c:pt idx="1">
                  <c:v>3.37</c:v>
                </c:pt>
                <c:pt idx="2">
                  <c:v>3.36</c:v>
                </c:pt>
                <c:pt idx="3">
                  <c:v>3.34</c:v>
                </c:pt>
                <c:pt idx="4">
                  <c:v>3.31</c:v>
                </c:pt>
                <c:pt idx="5">
                  <c:v>3.23</c:v>
                </c:pt>
                <c:pt idx="6">
                  <c:v>3.25</c:v>
                </c:pt>
                <c:pt idx="7">
                  <c:v>3.26</c:v>
                </c:pt>
                <c:pt idx="8">
                  <c:v>3.31</c:v>
                </c:pt>
                <c:pt idx="9">
                  <c:v>3.35</c:v>
                </c:pt>
                <c:pt idx="10">
                  <c:v>3.37</c:v>
                </c:pt>
                <c:pt idx="11">
                  <c:v>3.35</c:v>
                </c:pt>
                <c:pt idx="12">
                  <c:v>3.33</c:v>
                </c:pt>
                <c:pt idx="13">
                  <c:v>3.32</c:v>
                </c:pt>
                <c:pt idx="14">
                  <c:v>3.46</c:v>
                </c:pt>
                <c:pt idx="15">
                  <c:v>3.3</c:v>
                </c:pt>
                <c:pt idx="16">
                  <c:v>3.29</c:v>
                </c:pt>
                <c:pt idx="17">
                  <c:v>3.22</c:v>
                </c:pt>
                <c:pt idx="18">
                  <c:v>3.21</c:v>
                </c:pt>
                <c:pt idx="19">
                  <c:v>3.21</c:v>
                </c:pt>
                <c:pt idx="20">
                  <c:v>3.29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C1-4CC7-A3AF-3D452AA75971}"/>
            </c:ext>
          </c:extLst>
        </c:ser>
        <c:ser>
          <c:idx val="3"/>
          <c:order val="3"/>
          <c:tx>
            <c:strRef>
              <c:f>'Tuk,bílkoviny,cena'!$A$136:$B$136</c:f>
              <c:strCache>
                <c:ptCount val="2"/>
                <c:pt idx="0">
                  <c:v>Polsko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'Tuk,bílkoviny,cena'!$C$136:$W$136</c:f>
              <c:numCache>
                <c:formatCode>General</c:formatCode>
                <c:ptCount val="21"/>
                <c:pt idx="0">
                  <c:v>4.13</c:v>
                </c:pt>
                <c:pt idx="1">
                  <c:v>4.0999999999999996</c:v>
                </c:pt>
                <c:pt idx="2">
                  <c:v>4.09</c:v>
                </c:pt>
                <c:pt idx="3">
                  <c:v>4.08</c:v>
                </c:pt>
                <c:pt idx="4">
                  <c:v>4</c:v>
                </c:pt>
                <c:pt idx="5">
                  <c:v>3.9</c:v>
                </c:pt>
                <c:pt idx="6">
                  <c:v>3.87</c:v>
                </c:pt>
                <c:pt idx="7">
                  <c:v>3.89</c:v>
                </c:pt>
                <c:pt idx="8">
                  <c:v>3.98</c:v>
                </c:pt>
                <c:pt idx="9">
                  <c:v>4.0999999999999996</c:v>
                </c:pt>
                <c:pt idx="10">
                  <c:v>4.17</c:v>
                </c:pt>
                <c:pt idx="11">
                  <c:v>4.13</c:v>
                </c:pt>
                <c:pt idx="12">
                  <c:v>4.13</c:v>
                </c:pt>
                <c:pt idx="13">
                  <c:v>4.0999999999999996</c:v>
                </c:pt>
                <c:pt idx="14">
                  <c:v>3.99</c:v>
                </c:pt>
                <c:pt idx="15">
                  <c:v>4.0999999999999996</c:v>
                </c:pt>
                <c:pt idx="16">
                  <c:v>4.03</c:v>
                </c:pt>
                <c:pt idx="17">
                  <c:v>3.95</c:v>
                </c:pt>
                <c:pt idx="18">
                  <c:v>3.91</c:v>
                </c:pt>
                <c:pt idx="19">
                  <c:v>3.91</c:v>
                </c:pt>
                <c:pt idx="20">
                  <c:v>4.03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C1-4CC7-A3AF-3D452AA75971}"/>
            </c:ext>
          </c:extLst>
        </c:ser>
        <c:ser>
          <c:idx val="4"/>
          <c:order val="4"/>
          <c:tx>
            <c:strRef>
              <c:f>'Tuk,bílkoviny,cena'!$A$137:$B$137</c:f>
              <c:strCache>
                <c:ptCount val="2"/>
                <c:pt idx="0">
                  <c:v>Itálie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'Tuk,bílkoviny,cena'!$C$137:$W$137</c:f>
              <c:numCache>
                <c:formatCode>General</c:formatCode>
                <c:ptCount val="21"/>
                <c:pt idx="0">
                  <c:v>3.44</c:v>
                </c:pt>
                <c:pt idx="1">
                  <c:v>3.43</c:v>
                </c:pt>
                <c:pt idx="2">
                  <c:v>3.41</c:v>
                </c:pt>
                <c:pt idx="3">
                  <c:v>3.4</c:v>
                </c:pt>
                <c:pt idx="4">
                  <c:v>3.39</c:v>
                </c:pt>
                <c:pt idx="5">
                  <c:v>3.37</c:v>
                </c:pt>
                <c:pt idx="6">
                  <c:v>3.39</c:v>
                </c:pt>
                <c:pt idx="7">
                  <c:v>3.41</c:v>
                </c:pt>
                <c:pt idx="8">
                  <c:v>3.43</c:v>
                </c:pt>
                <c:pt idx="9">
                  <c:v>3.47</c:v>
                </c:pt>
                <c:pt idx="10">
                  <c:v>3.5</c:v>
                </c:pt>
                <c:pt idx="11">
                  <c:v>3.48</c:v>
                </c:pt>
                <c:pt idx="12">
                  <c:v>3.47</c:v>
                </c:pt>
                <c:pt idx="13">
                  <c:v>3.46</c:v>
                </c:pt>
                <c:pt idx="14">
                  <c:v>3.43</c:v>
                </c:pt>
                <c:pt idx="15">
                  <c:v>3.42</c:v>
                </c:pt>
                <c:pt idx="16">
                  <c:v>3.4</c:v>
                </c:pt>
                <c:pt idx="17">
                  <c:v>3.42</c:v>
                </c:pt>
                <c:pt idx="18">
                  <c:v>3.41</c:v>
                </c:pt>
                <c:pt idx="19">
                  <c:v>3.43</c:v>
                </c:pt>
                <c:pt idx="20">
                  <c:v>3.42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6C1-4CC7-A3AF-3D452AA75971}"/>
            </c:ext>
          </c:extLst>
        </c:ser>
        <c:ser>
          <c:idx val="5"/>
          <c:order val="5"/>
          <c:tx>
            <c:strRef>
              <c:f>'Tuk,bílkoviny,cena'!$A$138:$B$138</c:f>
              <c:strCache>
                <c:ptCount val="2"/>
                <c:pt idx="0">
                  <c:v>Itálie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'Tuk,bílkoviny,cena'!$C$138:$W$138</c:f>
              <c:numCache>
                <c:formatCode>General</c:formatCode>
                <c:ptCount val="21"/>
                <c:pt idx="0">
                  <c:v>3.86</c:v>
                </c:pt>
                <c:pt idx="1">
                  <c:v>3.85</c:v>
                </c:pt>
                <c:pt idx="2">
                  <c:v>3.83</c:v>
                </c:pt>
                <c:pt idx="3">
                  <c:v>3.77</c:v>
                </c:pt>
                <c:pt idx="4">
                  <c:v>3.82</c:v>
                </c:pt>
                <c:pt idx="5">
                  <c:v>3.74</c:v>
                </c:pt>
                <c:pt idx="6">
                  <c:v>3.69</c:v>
                </c:pt>
                <c:pt idx="7">
                  <c:v>3.72</c:v>
                </c:pt>
                <c:pt idx="8">
                  <c:v>3.81</c:v>
                </c:pt>
                <c:pt idx="9">
                  <c:v>3.86</c:v>
                </c:pt>
                <c:pt idx="10">
                  <c:v>3.92</c:v>
                </c:pt>
                <c:pt idx="11">
                  <c:v>3.9</c:v>
                </c:pt>
                <c:pt idx="12">
                  <c:v>3.84</c:v>
                </c:pt>
                <c:pt idx="13">
                  <c:v>3.81</c:v>
                </c:pt>
                <c:pt idx="14">
                  <c:v>3.79</c:v>
                </c:pt>
                <c:pt idx="15">
                  <c:v>3.72</c:v>
                </c:pt>
                <c:pt idx="16">
                  <c:v>3.73</c:v>
                </c:pt>
                <c:pt idx="17">
                  <c:v>3.67</c:v>
                </c:pt>
                <c:pt idx="18">
                  <c:v>3.64</c:v>
                </c:pt>
                <c:pt idx="19">
                  <c:v>3.68</c:v>
                </c:pt>
                <c:pt idx="20">
                  <c:v>3.68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6C1-4CC7-A3AF-3D452AA75971}"/>
            </c:ext>
          </c:extLst>
        </c:ser>
        <c:ser>
          <c:idx val="6"/>
          <c:order val="6"/>
          <c:tx>
            <c:strRef>
              <c:f>'Tuk,bílkoviny,cena'!$A$139:$B$139</c:f>
              <c:strCache>
                <c:ptCount val="2"/>
                <c:pt idx="0">
                  <c:v>Francie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'Tuk,bílkoviny,cena'!$C$139:$W$139</c:f>
              <c:numCache>
                <c:formatCode>General</c:formatCode>
                <c:ptCount val="21"/>
                <c:pt idx="0">
                  <c:v>3.27</c:v>
                </c:pt>
                <c:pt idx="1">
                  <c:v>3.26</c:v>
                </c:pt>
                <c:pt idx="2">
                  <c:v>3.25</c:v>
                </c:pt>
                <c:pt idx="3">
                  <c:v>3.27</c:v>
                </c:pt>
                <c:pt idx="4">
                  <c:v>3.27</c:v>
                </c:pt>
                <c:pt idx="5">
                  <c:v>3.21</c:v>
                </c:pt>
                <c:pt idx="6">
                  <c:v>3.14</c:v>
                </c:pt>
                <c:pt idx="7">
                  <c:v>3.19</c:v>
                </c:pt>
                <c:pt idx="8">
                  <c:v>3.28</c:v>
                </c:pt>
                <c:pt idx="9">
                  <c:v>3.33</c:v>
                </c:pt>
                <c:pt idx="10">
                  <c:v>3.37</c:v>
                </c:pt>
                <c:pt idx="11">
                  <c:v>3.34</c:v>
                </c:pt>
                <c:pt idx="12">
                  <c:v>3.3</c:v>
                </c:pt>
                <c:pt idx="13">
                  <c:v>3.28</c:v>
                </c:pt>
                <c:pt idx="14">
                  <c:v>3.3</c:v>
                </c:pt>
                <c:pt idx="15">
                  <c:v>3.28</c:v>
                </c:pt>
                <c:pt idx="16">
                  <c:v>3.24</c:v>
                </c:pt>
                <c:pt idx="17">
                  <c:v>3.21</c:v>
                </c:pt>
                <c:pt idx="18">
                  <c:v>3.19</c:v>
                </c:pt>
                <c:pt idx="19">
                  <c:v>3.17</c:v>
                </c:pt>
                <c:pt idx="20">
                  <c:v>3.26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6C1-4CC7-A3AF-3D452AA75971}"/>
            </c:ext>
          </c:extLst>
        </c:ser>
        <c:ser>
          <c:idx val="7"/>
          <c:order val="7"/>
          <c:tx>
            <c:strRef>
              <c:f>'Tuk,bílkoviny,cena'!$A$140:$B$140</c:f>
              <c:strCache>
                <c:ptCount val="2"/>
                <c:pt idx="0">
                  <c:v>Francie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'Tuk,bílkoviny,cena'!$C$140:$W$140</c:f>
              <c:numCache>
                <c:formatCode>General</c:formatCode>
                <c:ptCount val="21"/>
                <c:pt idx="0">
                  <c:v>4.1399999999999997</c:v>
                </c:pt>
                <c:pt idx="1">
                  <c:v>4.12</c:v>
                </c:pt>
                <c:pt idx="2">
                  <c:v>4.08</c:v>
                </c:pt>
                <c:pt idx="3">
                  <c:v>4</c:v>
                </c:pt>
                <c:pt idx="4">
                  <c:v>3.95</c:v>
                </c:pt>
                <c:pt idx="5">
                  <c:v>3.93</c:v>
                </c:pt>
                <c:pt idx="6">
                  <c:v>3.89</c:v>
                </c:pt>
                <c:pt idx="7">
                  <c:v>3.96</c:v>
                </c:pt>
                <c:pt idx="8">
                  <c:v>4.07</c:v>
                </c:pt>
                <c:pt idx="9">
                  <c:v>4.18</c:v>
                </c:pt>
                <c:pt idx="10">
                  <c:v>4.2300000000000004</c:v>
                </c:pt>
                <c:pt idx="11">
                  <c:v>4.21</c:v>
                </c:pt>
                <c:pt idx="12">
                  <c:v>4.16</c:v>
                </c:pt>
                <c:pt idx="13">
                  <c:v>4.1100000000000003</c:v>
                </c:pt>
                <c:pt idx="14">
                  <c:v>4.12</c:v>
                </c:pt>
                <c:pt idx="15">
                  <c:v>4.01</c:v>
                </c:pt>
                <c:pt idx="16">
                  <c:v>3.95</c:v>
                </c:pt>
                <c:pt idx="17">
                  <c:v>3.95</c:v>
                </c:pt>
                <c:pt idx="18">
                  <c:v>3.92</c:v>
                </c:pt>
                <c:pt idx="19">
                  <c:v>3.93</c:v>
                </c:pt>
                <c:pt idx="20">
                  <c:v>4.03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6C1-4CC7-A3AF-3D452AA75971}"/>
            </c:ext>
          </c:extLst>
        </c:ser>
        <c:ser>
          <c:idx val="8"/>
          <c:order val="8"/>
          <c:tx>
            <c:strRef>
              <c:f>'Tuk,bílkoviny,cena'!$A$141:$B$141</c:f>
              <c:strCache>
                <c:ptCount val="2"/>
                <c:pt idx="0">
                  <c:v>ČR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'Tuk,bílkoviny,cena'!$C$141:$W$141</c:f>
              <c:numCache>
                <c:formatCode>General</c:formatCode>
                <c:ptCount val="21"/>
                <c:pt idx="0">
                  <c:v>3.55</c:v>
                </c:pt>
                <c:pt idx="1">
                  <c:v>3.52</c:v>
                </c:pt>
                <c:pt idx="2">
                  <c:v>3.48</c:v>
                </c:pt>
                <c:pt idx="3">
                  <c:v>3.46</c:v>
                </c:pt>
                <c:pt idx="4">
                  <c:v>3.45</c:v>
                </c:pt>
                <c:pt idx="5">
                  <c:v>3.36</c:v>
                </c:pt>
                <c:pt idx="6">
                  <c:v>3.38</c:v>
                </c:pt>
                <c:pt idx="7">
                  <c:v>3.4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3.59</c:v>
                </c:pt>
                <c:pt idx="12">
                  <c:v>3.55</c:v>
                </c:pt>
                <c:pt idx="13">
                  <c:v>3.49</c:v>
                </c:pt>
                <c:pt idx="14">
                  <c:v>3.49</c:v>
                </c:pt>
                <c:pt idx="15">
                  <c:v>3.47</c:v>
                </c:pt>
                <c:pt idx="16">
                  <c:v>3.44</c:v>
                </c:pt>
                <c:pt idx="17">
                  <c:v>3.41</c:v>
                </c:pt>
                <c:pt idx="18">
                  <c:v>3.38</c:v>
                </c:pt>
                <c:pt idx="19">
                  <c:v>3.36</c:v>
                </c:pt>
                <c:pt idx="20">
                  <c:v>3.41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6C1-4CC7-A3AF-3D452AA75971}"/>
            </c:ext>
          </c:extLst>
        </c:ser>
        <c:ser>
          <c:idx val="9"/>
          <c:order val="9"/>
          <c:tx>
            <c:strRef>
              <c:f>'Tuk,bílkoviny,cena'!$A$142:$B$142</c:f>
              <c:strCache>
                <c:ptCount val="2"/>
                <c:pt idx="0">
                  <c:v>ČR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'Tuk,bílkoviny,cena'!$C$132:$W$132</c:f>
              <c:numCache>
                <c:formatCode>mmm\-yy</c:formatCode>
                <c:ptCount val="21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</c:numCache>
            </c:numRef>
          </c:cat>
          <c:val>
            <c:numRef>
              <c:f>'Tuk,bílkoviny,cena'!$C$142:$W$142</c:f>
              <c:numCache>
                <c:formatCode>General</c:formatCode>
                <c:ptCount val="21"/>
                <c:pt idx="0">
                  <c:v>4.0199999999999996</c:v>
                </c:pt>
                <c:pt idx="1">
                  <c:v>3.99</c:v>
                </c:pt>
                <c:pt idx="2">
                  <c:v>3.96</c:v>
                </c:pt>
                <c:pt idx="3">
                  <c:v>3.92</c:v>
                </c:pt>
                <c:pt idx="4">
                  <c:v>3.91</c:v>
                </c:pt>
                <c:pt idx="5">
                  <c:v>3.8</c:v>
                </c:pt>
                <c:pt idx="6">
                  <c:v>3.76</c:v>
                </c:pt>
                <c:pt idx="7">
                  <c:v>3.79</c:v>
                </c:pt>
                <c:pt idx="8">
                  <c:v>3.88</c:v>
                </c:pt>
                <c:pt idx="9">
                  <c:v>3.97</c:v>
                </c:pt>
                <c:pt idx="10">
                  <c:v>3.99</c:v>
                </c:pt>
                <c:pt idx="11">
                  <c:v>4.04</c:v>
                </c:pt>
                <c:pt idx="12">
                  <c:v>4.03</c:v>
                </c:pt>
                <c:pt idx="13">
                  <c:v>3.94</c:v>
                </c:pt>
                <c:pt idx="14">
                  <c:v>3.93</c:v>
                </c:pt>
                <c:pt idx="15">
                  <c:v>3.9</c:v>
                </c:pt>
                <c:pt idx="16">
                  <c:v>3.84</c:v>
                </c:pt>
                <c:pt idx="17">
                  <c:v>3.8</c:v>
                </c:pt>
                <c:pt idx="18">
                  <c:v>3.76</c:v>
                </c:pt>
                <c:pt idx="19">
                  <c:v>3.77</c:v>
                </c:pt>
                <c:pt idx="20">
                  <c:v>3.82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6C1-4CC7-A3AF-3D452AA75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96560"/>
        <c:axId val="409794264"/>
      </c:lineChart>
      <c:dateAx>
        <c:axId val="40979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7435544332526081"/>
              <c:y val="0.76250283095883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4264"/>
        <c:crosses val="autoZero"/>
        <c:auto val="1"/>
        <c:lblOffset val="100"/>
        <c:baseTimeUnit val="months"/>
      </c:dateAx>
      <c:valAx>
        <c:axId val="409794264"/>
        <c:scaling>
          <c:orientation val="minMax"/>
          <c:max val="4.5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Obsah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532876860086617E-2"/>
          <c:y val="0.81171200589892822"/>
          <c:w val="0.96194629593237424"/>
          <c:h val="0.18828799410107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 sz="1200">
                <a:latin typeface="Times New Roman" panose="02020603050405020304" pitchFamily="18" charset="0"/>
                <a:cs typeface="Times New Roman" panose="02020603050405020304" pitchFamily="18" charset="0"/>
              </a:rPr>
              <a:t>Zahraniční obchod s máslem a tuky a oleji z mléka </a:t>
            </a:r>
            <a:r>
              <a:rPr lang="cs-CZ" sz="800">
                <a:latin typeface="Times New Roman" panose="02020603050405020304" pitchFamily="18" charset="0"/>
                <a:cs typeface="Times New Roman" panose="02020603050405020304" pitchFamily="18" charset="0"/>
              </a:rPr>
              <a:t>(Pramen: Celní statistika)</a:t>
            </a:r>
          </a:p>
        </c:rich>
      </c:tx>
      <c:layout>
        <c:manualLayout>
          <c:xMode val="edge"/>
          <c:yMode val="edge"/>
          <c:x val="0.1206924068741579"/>
          <c:y val="1.47818504814992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543172515408096E-2"/>
          <c:y val="9.6658369176045839E-2"/>
          <c:w val="0.89990936728304005"/>
          <c:h val="0.72684221498789225"/>
        </c:manualLayout>
      </c:layout>
      <c:lineChart>
        <c:grouping val="standard"/>
        <c:varyColors val="0"/>
        <c:ser>
          <c:idx val="0"/>
          <c:order val="0"/>
          <c:tx>
            <c:strRef>
              <c:f>List1!$D$1710</c:f>
              <c:strCache>
                <c:ptCount val="1"/>
                <c:pt idx="0">
                  <c:v>dovoz 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circl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Pt>
            <c:idx val="23"/>
            <c:marker>
              <c:spPr>
                <a:solidFill>
                  <a:srgbClr val="00B0F0"/>
                </a:solidFill>
                <a:ln>
                  <a:solidFill>
                    <a:srgbClr val="00B0F0"/>
                  </a:solidFill>
                  <a:prstDash val="sysDash"/>
                </a:ln>
              </c:spPr>
            </c:marker>
            <c:bubble3D val="0"/>
            <c:spPr/>
            <c:extLst>
              <c:ext xmlns:c16="http://schemas.microsoft.com/office/drawing/2014/chart" uri="{C3380CC4-5D6E-409C-BE32-E72D297353CC}">
                <c16:uniqueId val="{00000001-2724-42A6-BC8E-0610659441EC}"/>
              </c:ext>
            </c:extLst>
          </c:dPt>
          <c:cat>
            <c:numRef>
              <c:f>List1!$C$1711:$C$1734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List1!$D$1711:$D$1734</c:f>
              <c:numCache>
                <c:formatCode>General</c:formatCode>
                <c:ptCount val="24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24-42A6-BC8E-0610659441EC}"/>
            </c:ext>
          </c:extLst>
        </c:ser>
        <c:ser>
          <c:idx val="1"/>
          <c:order val="1"/>
          <c:tx>
            <c:strRef>
              <c:f>List1!$E$1710</c:f>
              <c:strCache>
                <c:ptCount val="1"/>
                <c:pt idx="0">
                  <c:v>vývoz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23"/>
            <c:bubble3D val="0"/>
            <c:spPr/>
            <c:extLst>
              <c:ext xmlns:c16="http://schemas.microsoft.com/office/drawing/2014/chart" uri="{C3380CC4-5D6E-409C-BE32-E72D297353CC}">
                <c16:uniqueId val="{00000004-2724-42A6-BC8E-0610659441EC}"/>
              </c:ext>
            </c:extLst>
          </c:dPt>
          <c:cat>
            <c:numRef>
              <c:f>List1!$C$1711:$C$1734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List1!$E$1711:$E$1734</c:f>
              <c:numCache>
                <c:formatCode>General</c:formatCode>
                <c:ptCount val="24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724-42A6-BC8E-061065944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18272"/>
        <c:axId val="125319808"/>
      </c:lineChart>
      <c:catAx>
        <c:axId val="12531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25319808"/>
        <c:crosses val="autoZero"/>
        <c:auto val="1"/>
        <c:lblAlgn val="ctr"/>
        <c:lblOffset val="100"/>
        <c:noMultiLvlLbl val="0"/>
      </c:catAx>
      <c:valAx>
        <c:axId val="12531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tuny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2531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099266241354867"/>
          <c:y val="0.91528192309294676"/>
          <c:w val="0.28222735732386617"/>
          <c:h val="3.8185560277027505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solidFill>
        <a:schemeClr val="tx1"/>
      </a:solidFill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6044843891439226"/>
          <c:y val="2.5643983045976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suroviny'!$E$5:$E$134</c:f>
              <c:numCache>
                <c:formatCode>mmm\-yy</c:formatCode>
                <c:ptCount val="13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</c:numCache>
            </c:numRef>
          </c:cat>
          <c:val>
            <c:numRef>
              <c:f>'G Vývoz mléčné suroviny'!$F$5:$F$134</c:f>
              <c:numCache>
                <c:formatCode>#,##0.00</c:formatCode>
                <c:ptCount val="130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51700</c:v>
                </c:pt>
                <c:pt idx="75">
                  <c:v>50129</c:v>
                </c:pt>
                <c:pt idx="76">
                  <c:v>53540</c:v>
                </c:pt>
                <c:pt idx="77">
                  <c:v>55264</c:v>
                </c:pt>
                <c:pt idx="78">
                  <c:v>59796</c:v>
                </c:pt>
                <c:pt idx="79">
                  <c:v>61065</c:v>
                </c:pt>
                <c:pt idx="80">
                  <c:v>55729</c:v>
                </c:pt>
                <c:pt idx="81">
                  <c:v>53502</c:v>
                </c:pt>
                <c:pt idx="82">
                  <c:v>47832</c:v>
                </c:pt>
                <c:pt idx="83">
                  <c:v>50838</c:v>
                </c:pt>
                <c:pt idx="84">
                  <c:v>56553</c:v>
                </c:pt>
                <c:pt idx="85">
                  <c:v>47904</c:v>
                </c:pt>
                <c:pt idx="86">
                  <c:v>56666</c:v>
                </c:pt>
                <c:pt idx="87">
                  <c:v>57392</c:v>
                </c:pt>
                <c:pt idx="88">
                  <c:v>61718</c:v>
                </c:pt>
                <c:pt idx="89">
                  <c:v>59562</c:v>
                </c:pt>
                <c:pt idx="90">
                  <c:v>61316</c:v>
                </c:pt>
                <c:pt idx="91">
                  <c:v>60303</c:v>
                </c:pt>
                <c:pt idx="92">
                  <c:v>56333</c:v>
                </c:pt>
                <c:pt idx="93">
                  <c:v>54808</c:v>
                </c:pt>
                <c:pt idx="94">
                  <c:v>41861</c:v>
                </c:pt>
                <c:pt idx="95">
                  <c:v>53662</c:v>
                </c:pt>
                <c:pt idx="96">
                  <c:v>60526</c:v>
                </c:pt>
                <c:pt idx="97">
                  <c:v>54465</c:v>
                </c:pt>
                <c:pt idx="98">
                  <c:v>62979</c:v>
                </c:pt>
                <c:pt idx="99">
                  <c:v>65813</c:v>
                </c:pt>
                <c:pt idx="100">
                  <c:v>71639</c:v>
                </c:pt>
                <c:pt idx="101">
                  <c:v>63910</c:v>
                </c:pt>
                <c:pt idx="102">
                  <c:v>67501</c:v>
                </c:pt>
                <c:pt idx="103">
                  <c:v>63160</c:v>
                </c:pt>
                <c:pt idx="104">
                  <c:v>55346</c:v>
                </c:pt>
                <c:pt idx="105">
                  <c:v>57004</c:v>
                </c:pt>
                <c:pt idx="106">
                  <c:v>57918</c:v>
                </c:pt>
                <c:pt idx="107">
                  <c:v>59208</c:v>
                </c:pt>
                <c:pt idx="108">
                  <c:v>55406</c:v>
                </c:pt>
                <c:pt idx="109">
                  <c:v>49116</c:v>
                </c:pt>
                <c:pt idx="110">
                  <c:v>60992</c:v>
                </c:pt>
                <c:pt idx="111">
                  <c:v>54854</c:v>
                </c:pt>
                <c:pt idx="112">
                  <c:v>60776</c:v>
                </c:pt>
                <c:pt idx="113">
                  <c:v>61185</c:v>
                </c:pt>
                <c:pt idx="114">
                  <c:v>68612</c:v>
                </c:pt>
                <c:pt idx="115">
                  <c:v>70885</c:v>
                </c:pt>
                <c:pt idx="116" formatCode="0.00">
                  <c:v>64826</c:v>
                </c:pt>
                <c:pt idx="117" formatCode="0.00">
                  <c:v>58112</c:v>
                </c:pt>
                <c:pt idx="118" formatCode="0.00">
                  <c:v>55390</c:v>
                </c:pt>
                <c:pt idx="119" formatCode="0.00">
                  <c:v>62797</c:v>
                </c:pt>
                <c:pt idx="120" formatCode="0.00">
                  <c:v>61929</c:v>
                </c:pt>
                <c:pt idx="121" formatCode="0.00">
                  <c:v>62112</c:v>
                </c:pt>
                <c:pt idx="122" formatCode="0.00">
                  <c:v>62330</c:v>
                </c:pt>
                <c:pt idx="123" formatCode="0.00">
                  <c:v>64075</c:v>
                </c:pt>
                <c:pt idx="124" formatCode="General">
                  <c:v>71539</c:v>
                </c:pt>
                <c:pt idx="125" formatCode="#,##0">
                  <c:v>71787</c:v>
                </c:pt>
                <c:pt idx="126" formatCode="#,##0">
                  <c:v>72604</c:v>
                </c:pt>
                <c:pt idx="127" formatCode="0.00">
                  <c:v>65023</c:v>
                </c:pt>
                <c:pt idx="128" formatCode="General">
                  <c:v>62880</c:v>
                </c:pt>
                <c:pt idx="129" formatCode="General">
                  <c:v>56479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C-4C2C-9CFE-D03471F8C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suroviny'!$E$5:$E$134</c:f>
              <c:numCache>
                <c:formatCode>mmm\-yy</c:formatCode>
                <c:ptCount val="13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  <c:pt idx="89">
                  <c:v>42887</c:v>
                </c:pt>
                <c:pt idx="90">
                  <c:v>42917</c:v>
                </c:pt>
                <c:pt idx="91">
                  <c:v>42948</c:v>
                </c:pt>
                <c:pt idx="92">
                  <c:v>42979</c:v>
                </c:pt>
                <c:pt idx="93">
                  <c:v>43009</c:v>
                </c:pt>
                <c:pt idx="94">
                  <c:v>43040</c:v>
                </c:pt>
                <c:pt idx="95">
                  <c:v>43070</c:v>
                </c:pt>
                <c:pt idx="96">
                  <c:v>43101</c:v>
                </c:pt>
                <c:pt idx="97">
                  <c:v>43132</c:v>
                </c:pt>
                <c:pt idx="98">
                  <c:v>43160</c:v>
                </c:pt>
                <c:pt idx="99">
                  <c:v>43191</c:v>
                </c:pt>
                <c:pt idx="100">
                  <c:v>43221</c:v>
                </c:pt>
                <c:pt idx="101">
                  <c:v>43252</c:v>
                </c:pt>
                <c:pt idx="102">
                  <c:v>43282</c:v>
                </c:pt>
                <c:pt idx="103">
                  <c:v>43313</c:v>
                </c:pt>
                <c:pt idx="104">
                  <c:v>43344</c:v>
                </c:pt>
                <c:pt idx="105">
                  <c:v>43374</c:v>
                </c:pt>
                <c:pt idx="106">
                  <c:v>43405</c:v>
                </c:pt>
                <c:pt idx="107">
                  <c:v>43435</c:v>
                </c:pt>
                <c:pt idx="108">
                  <c:v>43466</c:v>
                </c:pt>
                <c:pt idx="109">
                  <c:v>43497</c:v>
                </c:pt>
                <c:pt idx="110">
                  <c:v>43525</c:v>
                </c:pt>
                <c:pt idx="111">
                  <c:v>43556</c:v>
                </c:pt>
                <c:pt idx="112">
                  <c:v>43586</c:v>
                </c:pt>
                <c:pt idx="113">
                  <c:v>43617</c:v>
                </c:pt>
                <c:pt idx="114">
                  <c:v>43647</c:v>
                </c:pt>
                <c:pt idx="115">
                  <c:v>43678</c:v>
                </c:pt>
                <c:pt idx="116">
                  <c:v>43709</c:v>
                </c:pt>
                <c:pt idx="117">
                  <c:v>43739</c:v>
                </c:pt>
                <c:pt idx="118">
                  <c:v>43770</c:v>
                </c:pt>
                <c:pt idx="119">
                  <c:v>43800</c:v>
                </c:pt>
                <c:pt idx="120">
                  <c:v>43831</c:v>
                </c:pt>
                <c:pt idx="121">
                  <c:v>43862</c:v>
                </c:pt>
                <c:pt idx="122">
                  <c:v>43891</c:v>
                </c:pt>
                <c:pt idx="123">
                  <c:v>43922</c:v>
                </c:pt>
                <c:pt idx="124">
                  <c:v>43952</c:v>
                </c:pt>
                <c:pt idx="125">
                  <c:v>43983</c:v>
                </c:pt>
                <c:pt idx="126">
                  <c:v>44013</c:v>
                </c:pt>
                <c:pt idx="127">
                  <c:v>44044</c:v>
                </c:pt>
                <c:pt idx="128">
                  <c:v>44075</c:v>
                </c:pt>
                <c:pt idx="129">
                  <c:v>44105</c:v>
                </c:pt>
              </c:numCache>
            </c:numRef>
          </c:cat>
          <c:val>
            <c:numRef>
              <c:f>'G Vývoz mléčné suroviny'!$G$5:$G$134</c:f>
              <c:numCache>
                <c:formatCode>#,##0.00</c:formatCode>
                <c:ptCount val="130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8.7200000000000006</c:v>
                </c:pt>
                <c:pt idx="39">
                  <c:v>8.69</c:v>
                </c:pt>
                <c:pt idx="40">
                  <c:v>8.74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9.5399999999999991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7.82</c:v>
                </c:pt>
                <c:pt idx="69">
                  <c:v>8.11</c:v>
                </c:pt>
                <c:pt idx="70">
                  <c:v>8.5399999999999991</c:v>
                </c:pt>
                <c:pt idx="71">
                  <c:v>7.99</c:v>
                </c:pt>
                <c:pt idx="72">
                  <c:v>7.77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6.23</c:v>
                </c:pt>
                <c:pt idx="78">
                  <c:v>6.32</c:v>
                </c:pt>
                <c:pt idx="79">
                  <c:v>6.53</c:v>
                </c:pt>
                <c:pt idx="80">
                  <c:v>7.07</c:v>
                </c:pt>
                <c:pt idx="81">
                  <c:v>7.74</c:v>
                </c:pt>
                <c:pt idx="82">
                  <c:v>8</c:v>
                </c:pt>
                <c:pt idx="83">
                  <c:v>8.6</c:v>
                </c:pt>
                <c:pt idx="84">
                  <c:v>8.66</c:v>
                </c:pt>
                <c:pt idx="85">
                  <c:v>8.85</c:v>
                </c:pt>
                <c:pt idx="86">
                  <c:v>8.7200000000000006</c:v>
                </c:pt>
                <c:pt idx="87">
                  <c:v>8.6999999999999993</c:v>
                </c:pt>
                <c:pt idx="88">
                  <c:v>8.67</c:v>
                </c:pt>
                <c:pt idx="89">
                  <c:v>8.73</c:v>
                </c:pt>
                <c:pt idx="90">
                  <c:v>9.01</c:v>
                </c:pt>
                <c:pt idx="91">
                  <c:v>9.07</c:v>
                </c:pt>
                <c:pt idx="92">
                  <c:v>9.5</c:v>
                </c:pt>
                <c:pt idx="93">
                  <c:v>9.66</c:v>
                </c:pt>
                <c:pt idx="94">
                  <c:v>9.81</c:v>
                </c:pt>
                <c:pt idx="95">
                  <c:v>9.74</c:v>
                </c:pt>
                <c:pt idx="96">
                  <c:v>9.35</c:v>
                </c:pt>
                <c:pt idx="97">
                  <c:v>8.9600000000000009</c:v>
                </c:pt>
                <c:pt idx="98">
                  <c:v>8.5399999999999991</c:v>
                </c:pt>
                <c:pt idx="99">
                  <c:v>8.34</c:v>
                </c:pt>
                <c:pt idx="100">
                  <c:v>8.2799999999999994</c:v>
                </c:pt>
                <c:pt idx="101">
                  <c:v>8.52</c:v>
                </c:pt>
                <c:pt idx="102">
                  <c:v>8.52</c:v>
                </c:pt>
                <c:pt idx="103">
                  <c:v>8.56</c:v>
                </c:pt>
                <c:pt idx="104">
                  <c:v>9</c:v>
                </c:pt>
                <c:pt idx="105">
                  <c:v>9.36</c:v>
                </c:pt>
                <c:pt idx="106">
                  <c:v>9.69</c:v>
                </c:pt>
                <c:pt idx="107">
                  <c:v>9.32</c:v>
                </c:pt>
                <c:pt idx="108">
                  <c:v>9.32</c:v>
                </c:pt>
                <c:pt idx="109">
                  <c:v>9.18</c:v>
                </c:pt>
                <c:pt idx="110">
                  <c:v>9.09</c:v>
                </c:pt>
                <c:pt idx="111">
                  <c:v>8.99</c:v>
                </c:pt>
                <c:pt idx="112">
                  <c:v>8.89</c:v>
                </c:pt>
                <c:pt idx="113">
                  <c:v>8.6199999999999992</c:v>
                </c:pt>
                <c:pt idx="114">
                  <c:v>8.66</c:v>
                </c:pt>
                <c:pt idx="115">
                  <c:v>8.59</c:v>
                </c:pt>
                <c:pt idx="116" formatCode="General">
                  <c:v>8.76</c:v>
                </c:pt>
                <c:pt idx="117" formatCode="General">
                  <c:v>8.84</c:v>
                </c:pt>
                <c:pt idx="118" formatCode="General">
                  <c:v>8.89</c:v>
                </c:pt>
                <c:pt idx="119" formatCode="General">
                  <c:v>8.84</c:v>
                </c:pt>
                <c:pt idx="120" formatCode="General">
                  <c:v>8.7899999999999991</c:v>
                </c:pt>
                <c:pt idx="121" formatCode="General">
                  <c:v>8.74</c:v>
                </c:pt>
                <c:pt idx="122" formatCode="General">
                  <c:v>9.06</c:v>
                </c:pt>
                <c:pt idx="123" formatCode="General">
                  <c:v>8.7799999999999994</c:v>
                </c:pt>
                <c:pt idx="124" formatCode="General">
                  <c:v>8.4499999999999993</c:v>
                </c:pt>
                <c:pt idx="125" formatCode="General">
                  <c:v>8.51</c:v>
                </c:pt>
                <c:pt idx="126" formatCode="General">
                  <c:v>8.3699999999999992</c:v>
                </c:pt>
                <c:pt idx="127" formatCode="General">
                  <c:v>8.58</c:v>
                </c:pt>
                <c:pt idx="128" formatCode="General">
                  <c:v>8.31</c:v>
                </c:pt>
                <c:pt idx="129" formatCode="General">
                  <c:v>8.89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1C-4C2C-9CFE-D03471F8C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2.5046617635623946E-2"/>
              <c:y val="0.428713709437811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434738977918427"/>
          <c:y val="0.15184457301066551"/>
          <c:w val="0.35419690761125511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0.58874</cdr:x>
      <cdr:y>0.26649</cdr:y>
    </cdr:from>
    <cdr:to>
      <cdr:x>0.87133</cdr:x>
      <cdr:y>0.5562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476875" y="1603375"/>
          <a:ext cx="2628900" cy="174307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0.33965</cdr:x>
      <cdr:y>0.19228</cdr:y>
    </cdr:from>
    <cdr:to>
      <cdr:x>0.53377</cdr:x>
      <cdr:y>0.41394</cdr:y>
    </cdr:to>
    <cdr:pic>
      <cdr:nvPicPr>
        <cdr:cNvPr id="2" name="Obrázek 1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2298700" y="917575"/>
          <a:ext cx="1313784" cy="105777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0.77116</cdr:x>
      <cdr:y>0.19254</cdr:y>
    </cdr:from>
    <cdr:to>
      <cdr:x>0.80692</cdr:x>
      <cdr:y>0.26029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219082" y="592363"/>
          <a:ext cx="242018" cy="20843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0.77867</cdr:x>
      <cdr:y>0.28819</cdr:y>
    </cdr:from>
    <cdr:to>
      <cdr:x>0.79872</cdr:x>
      <cdr:y>0.3645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269876" y="886631"/>
          <a:ext cx="135695" cy="23477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0.68265</cdr:x>
      <cdr:y>0.45825</cdr:y>
    </cdr:from>
    <cdr:to>
      <cdr:x>0.96417</cdr:x>
      <cdr:y>0.65462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620059" y="2000251"/>
          <a:ext cx="1905280" cy="85716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6F24-FD70-468B-BD22-62865A1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143</TotalTime>
  <Pages>14</Pages>
  <Words>5654</Words>
  <Characters>33363</Characters>
  <Application>Microsoft Office Word</Application>
  <DocSecurity>0</DocSecurity>
  <Lines>278</Lines>
  <Paragraphs>77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1</cp:revision>
  <cp:lastPrinted>2020-05-12T11:27:00Z</cp:lastPrinted>
  <dcterms:created xsi:type="dcterms:W3CDTF">2020-12-17T06:01:00Z</dcterms:created>
  <dcterms:modified xsi:type="dcterms:W3CDTF">2020-12-17T08:24:00Z</dcterms:modified>
</cp:coreProperties>
</file>