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F0C26" w:rsidRPr="00BF0C26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CC7AC8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933"/>
        <w:gridCol w:w="857"/>
        <w:gridCol w:w="856"/>
        <w:gridCol w:w="834"/>
        <w:gridCol w:w="834"/>
        <w:gridCol w:w="834"/>
        <w:gridCol w:w="834"/>
        <w:gridCol w:w="834"/>
        <w:gridCol w:w="929"/>
      </w:tblGrid>
      <w:tr w:rsidR="00BF0C26" w:rsidRPr="00BF0C26" w:rsidTr="00BF0C26">
        <w:trPr>
          <w:divId w:val="624891333"/>
          <w:trHeight w:val="377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857D1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="00857D16">
              <w:rPr>
                <w:rFonts w:ascii="Arial" w:hAnsi="Arial" w:cs="Arial"/>
                <w:b/>
                <w:bCs/>
                <w:color w:val="000000"/>
                <w:sz w:val="20"/>
              </w:rPr>
              <w:t>dostupná data ke dni 22. června 2021</w:t>
            </w:r>
            <w:r w:rsidRPr="00BF0C2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</w:t>
            </w:r>
            <w:r w:rsidRPr="00BF0C2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MLÉKO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26" w:rsidRPr="00BF0C26" w:rsidTr="00BF0C26">
        <w:trPr>
          <w:divId w:val="624891333"/>
          <w:trHeight w:val="55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BF0C26" w:rsidRPr="00BF0C26" w:rsidTr="00BF0C26">
        <w:trPr>
          <w:divId w:val="624891333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2020*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BF0C26" w:rsidRPr="00BF0C26" w:rsidTr="00BF0C26">
        <w:trPr>
          <w:divId w:val="624891333"/>
          <w:trHeight w:val="165"/>
        </w:trPr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Prům. stav dojnic v tis. 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459,60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372,70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370,70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370,20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364,60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361,10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362,70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357,80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Prům. roční dojivost v    l/ks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5756,20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8 471,4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8892,80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2645,70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3 072,8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3181,80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2897,50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2 974,6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3083,80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96,90</w:t>
            </w:r>
          </w:p>
        </w:tc>
      </w:tr>
      <w:tr w:rsidR="00BF0C26" w:rsidRPr="00BF0C26" w:rsidTr="00BF0C26">
        <w:trPr>
          <w:divId w:val="624891333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132,60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2530,90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2 497,1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2614,30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281,40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879,50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935,50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953,30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1000,50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1065,50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2944,90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3 636,3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3752,10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2080,50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2 279,8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2387,20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772,30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1 284,2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1296,00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72,30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68,90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Podíl dovozu na spotřebě           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46,70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44,60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Podíl vývozu na nákupu              v %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49,60</w:t>
            </w:r>
          </w:p>
        </w:tc>
      </w:tr>
      <w:tr w:rsidR="00BF0C26" w:rsidRPr="00BF0C26" w:rsidTr="00BF0C26">
        <w:trPr>
          <w:divId w:val="624891333"/>
          <w:trHeight w:val="157"/>
        </w:trPr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Míra soběstačnosti (výroba/spotřeba)  v %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6C0914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ČSÚ, celní statistika, rezortní statistika MZe (6-12),  SZIF (tržní produkce), propočty MZe ČR</w:t>
      </w:r>
    </w:p>
    <w:p w:rsidR="002F5BDE" w:rsidRPr="006C0914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Pozn.:   </w:t>
      </w:r>
      <w:r w:rsidR="002F5BDE">
        <w:rPr>
          <w:rFonts w:ascii="Arial" w:hAnsi="Arial" w:cs="Arial"/>
          <w:i/>
          <w:sz w:val="16"/>
          <w:szCs w:val="16"/>
        </w:rPr>
        <w:t xml:space="preserve"> </w:t>
      </w:r>
      <w:r w:rsidR="002F5BDE" w:rsidRPr="002701E7">
        <w:rPr>
          <w:rFonts w:ascii="Arial" w:hAnsi="Arial" w:cs="Arial"/>
          <w:i/>
          <w:sz w:val="16"/>
          <w:szCs w:val="16"/>
          <w:vertAlign w:val="superscript"/>
        </w:rPr>
        <w:t>1)</w:t>
      </w:r>
      <w:r w:rsidR="002F5BDE">
        <w:rPr>
          <w:rFonts w:ascii="Arial" w:hAnsi="Arial" w:cs="Arial"/>
          <w:i/>
          <w:sz w:val="16"/>
          <w:szCs w:val="16"/>
        </w:rPr>
        <w:t xml:space="preserve"> přepočet na ekvivalent mlék</w:t>
      </w:r>
      <w:r w:rsidR="006C0914">
        <w:rPr>
          <w:rFonts w:ascii="Arial" w:hAnsi="Arial" w:cs="Arial"/>
          <w:i/>
          <w:sz w:val="16"/>
          <w:szCs w:val="16"/>
        </w:rPr>
        <w:t xml:space="preserve">a, </w:t>
      </w:r>
      <w:r w:rsidR="006C0914">
        <w:rPr>
          <w:rFonts w:ascii="Arial" w:hAnsi="Arial" w:cs="Arial"/>
          <w:i/>
          <w:sz w:val="16"/>
          <w:szCs w:val="16"/>
          <w:vertAlign w:val="superscript"/>
        </w:rPr>
        <w:t>*)</w:t>
      </w:r>
      <w:r w:rsidR="006C0914">
        <w:rPr>
          <w:rFonts w:ascii="Arial" w:hAnsi="Arial" w:cs="Arial"/>
          <w:i/>
          <w:sz w:val="16"/>
          <w:szCs w:val="16"/>
        </w:rPr>
        <w:t xml:space="preserve"> předběžný údaj</w:t>
      </w:r>
    </w:p>
    <w:p w:rsidR="002F5BDE" w:rsidRPr="008535C4" w:rsidRDefault="002F5BDE" w:rsidP="001429DB">
      <w:pPr>
        <w:rPr>
          <w:rFonts w:ascii="Arial" w:hAnsi="Arial" w:cs="Arial"/>
          <w:i/>
          <w:sz w:val="10"/>
          <w:szCs w:val="10"/>
        </w:rPr>
      </w:pPr>
    </w:p>
    <w:p w:rsidR="00495165" w:rsidRPr="00495165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CC7AC8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495165" w:rsidRPr="00495165" w:rsidTr="00495165">
        <w:trPr>
          <w:divId w:val="463621077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495165" w:rsidRPr="00495165" w:rsidTr="00495165">
        <w:trPr>
          <w:divId w:val="463621077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262,5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262,4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59,3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14,3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4,8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19,1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495165" w:rsidRPr="00495165" w:rsidTr="00495165">
        <w:trPr>
          <w:divId w:val="46362107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2F5BDE">
        <w:rPr>
          <w:rFonts w:ascii="Arial" w:hAnsi="Arial" w:cs="Arial"/>
          <w:i/>
          <w:sz w:val="16"/>
          <w:szCs w:val="16"/>
        </w:rPr>
        <w:t>:  ČSÚ – Spotřeba potravin</w:t>
      </w:r>
    </w:p>
    <w:p w:rsidR="00BC4515" w:rsidRPr="00592AF2" w:rsidRDefault="004A779C" w:rsidP="00E205B6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57B047D" wp14:editId="265AA284">
            <wp:extent cx="6764215" cy="2842847"/>
            <wp:effectExtent l="0" t="0" r="17780" b="1524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5165" w:rsidRPr="00495165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lastRenderedPageBreak/>
        <w:t xml:space="preserve">Výsledky chovu skotu – </w:t>
      </w:r>
      <w:r w:rsidR="0001794C" w:rsidRPr="00592AF2">
        <w:rPr>
          <w:rFonts w:ascii="Arial" w:hAnsi="Arial" w:cs="Arial"/>
          <w:b/>
          <w:noProof/>
        </w:rPr>
        <w:t>rok</w:t>
      </w:r>
      <w:r w:rsidRPr="00592AF2">
        <w:rPr>
          <w:rFonts w:ascii="Arial" w:hAnsi="Arial" w:cs="Arial"/>
          <w:b/>
          <w:noProof/>
        </w:rPr>
        <w:t xml:space="preserve"> 20</w:t>
      </w:r>
      <w:r w:rsidR="00950859">
        <w:rPr>
          <w:rFonts w:ascii="Arial" w:hAnsi="Arial" w:cs="Arial"/>
          <w:b/>
          <w:noProof/>
        </w:rPr>
        <w:t>20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CC7AC8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495165" w:rsidRPr="00495165" w:rsidTr="00495165">
        <w:trPr>
          <w:divId w:val="420762769"/>
          <w:trHeight w:val="387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31. 12. (ks)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(tis.l)</w:t>
            </w:r>
          </w:p>
        </w:tc>
      </w:tr>
      <w:tr w:rsidR="00495165" w:rsidRPr="00495165" w:rsidTr="00495165">
        <w:trPr>
          <w:divId w:val="420762769"/>
          <w:trHeight w:val="323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42 819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42 259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387 315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394 915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46 118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45 166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20,76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350 939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363 926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39 631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38 741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339 090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350 451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6 678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6 514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46 254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47 848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6 925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7 151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21,37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22,30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54 929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58 356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9 256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21,88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72 033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74 812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27 632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27 544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24,59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238 032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248 029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33 738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33 323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24,35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291 144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296 646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65 614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64 756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24,93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570 776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592 195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20 958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21 227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181 292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192 002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24 280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24 179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23,99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203 541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212 105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Zlínský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17 508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17 531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24,38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154 309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165 282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20 268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19 373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183 173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185 167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495165" w:rsidRPr="00495165" w:rsidTr="00495165">
        <w:trPr>
          <w:divId w:val="420762769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361 425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357 014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3 072 828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3 181 822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CC7AC8" w:rsidRPr="00CC7AC8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 xml:space="preserve">Vývoj stavů skotu v ks k 1.4. daného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CC7AC8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CC7AC8" w:rsidRPr="00CC7AC8" w:rsidTr="00CC7AC8">
        <w:trPr>
          <w:divId w:val="983849522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CC7AC8" w:rsidRPr="00CC7AC8" w:rsidTr="00CC7AC8">
        <w:trPr>
          <w:divId w:val="983849522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1 406 430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585 904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358 719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18"/>
              </w:rPr>
              <w:t>227 185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100,5</w:t>
            </w:r>
          </w:p>
        </w:tc>
      </w:tr>
      <w:tr w:rsidR="00CC7AC8" w:rsidRPr="00CC7AC8" w:rsidTr="00CC7AC8">
        <w:trPr>
          <w:divId w:val="983849522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2 313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-1 134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DA1F76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2701E7" w:rsidP="00DA1F76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17A9" wp14:editId="2DB9B9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C7AC8" w:rsidRPr="009479EB" w:rsidRDefault="00CC7AC8" w:rsidP="00270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17A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-.05pt;width:543.9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" fillcolor="#548dd4 [1951]" strokecolor="#4f81bd [3204]" strokeweight=".5pt">
                <v:textbox>
                  <w:txbxContent>
                    <w:p w:rsidR="00CC7AC8" w:rsidRPr="009479EB" w:rsidRDefault="00CC7AC8" w:rsidP="00270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BF0C26" w:rsidRDefault="002701E7" w:rsidP="00BF0C26">
      <w:pPr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CC7AC8">
        <w:instrText xml:space="preserve">Excel.Sheet.12 "C:\\Users\\10005257\\Desktop\\MZe\\Já\\Komoditní karta\\Komoditní karta.xlsx" "Tržní produkce mléka!R3C1:R18C4" </w:instrText>
      </w:r>
      <w:r>
        <w:instrText xml:space="preserve">\a \f 4 \h  \* MERGEFORMAT </w:instrText>
      </w:r>
      <w:r>
        <w:fldChar w:fldCharType="separate"/>
      </w:r>
    </w:p>
    <w:tbl>
      <w:tblPr>
        <w:tblW w:w="10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2013"/>
        <w:gridCol w:w="2166"/>
        <w:gridCol w:w="3936"/>
      </w:tblGrid>
      <w:tr w:rsidR="00BF0C26" w:rsidRPr="00BF0C26" w:rsidTr="00BF0C26">
        <w:trPr>
          <w:divId w:val="1533566925"/>
          <w:trHeight w:val="198"/>
        </w:trPr>
        <w:tc>
          <w:tcPr>
            <w:tcW w:w="25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6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93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v %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261 511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239 723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270 854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264 411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274 209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F0C26" w:rsidRPr="00BF0C26" w:rsidTr="00BF0C26">
        <w:trPr>
          <w:divId w:val="1533566925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258 238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F0C26" w:rsidRPr="00BF0C26" w:rsidTr="00BF0C26">
        <w:trPr>
          <w:divId w:val="1533566925"/>
          <w:trHeight w:val="222"/>
        </w:trPr>
        <w:tc>
          <w:tcPr>
            <w:tcW w:w="2532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Leden - únor</w:t>
            </w:r>
          </w:p>
        </w:tc>
        <w:tc>
          <w:tcPr>
            <w:tcW w:w="201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1 345 587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1 310 708</w:t>
            </w:r>
          </w:p>
        </w:tc>
        <w:tc>
          <w:tcPr>
            <w:tcW w:w="3936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97,4</w:t>
            </w:r>
          </w:p>
        </w:tc>
      </w:tr>
    </w:tbl>
    <w:p w:rsidR="002701E7" w:rsidRPr="00592AF2" w:rsidRDefault="002701E7" w:rsidP="002701E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</w:rPr>
        <w:fldChar w:fldCharType="end"/>
      </w:r>
      <w:r w:rsidRPr="00592AF2">
        <w:rPr>
          <w:rFonts w:ascii="Arial" w:hAnsi="Arial" w:cs="Arial"/>
          <w:i/>
          <w:sz w:val="16"/>
          <w:szCs w:val="16"/>
        </w:rPr>
        <w:t>Zdroj: Administrace SZIF – monitoring tržní produkce mléka v ČR – nařízení Evropského parlamentu a Rady (EU) č. 1308/2013 a nařízení vlády č. 282/2014 Sb.</w:t>
      </w:r>
    </w:p>
    <w:p w:rsidR="00A057D6" w:rsidRDefault="002701E7" w:rsidP="002701E7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Ke dni </w:t>
      </w:r>
      <w:r w:rsidR="000955E9">
        <w:rPr>
          <w:rFonts w:ascii="Arial" w:hAnsi="Arial" w:cs="Arial"/>
          <w:i/>
          <w:sz w:val="16"/>
          <w:szCs w:val="16"/>
        </w:rPr>
        <w:t>31</w:t>
      </w:r>
      <w:r>
        <w:rPr>
          <w:rFonts w:ascii="Arial" w:hAnsi="Arial" w:cs="Arial"/>
          <w:i/>
          <w:sz w:val="16"/>
          <w:szCs w:val="16"/>
        </w:rPr>
        <w:t>.</w:t>
      </w:r>
      <w:r w:rsidRPr="00592AF2">
        <w:rPr>
          <w:rFonts w:ascii="Arial" w:hAnsi="Arial" w:cs="Arial"/>
          <w:i/>
          <w:sz w:val="16"/>
          <w:szCs w:val="16"/>
        </w:rPr>
        <w:t xml:space="preserve"> </w:t>
      </w:r>
      <w:r w:rsidR="00BF0C26">
        <w:rPr>
          <w:rFonts w:ascii="Arial" w:hAnsi="Arial" w:cs="Arial"/>
          <w:i/>
          <w:sz w:val="16"/>
          <w:szCs w:val="16"/>
        </w:rPr>
        <w:t>5</w:t>
      </w:r>
      <w:r w:rsidRPr="00592AF2">
        <w:rPr>
          <w:rFonts w:ascii="Arial" w:hAnsi="Arial" w:cs="Arial"/>
          <w:i/>
          <w:sz w:val="16"/>
          <w:szCs w:val="16"/>
        </w:rPr>
        <w:t>. 202</w:t>
      </w:r>
      <w:r>
        <w:rPr>
          <w:rFonts w:ascii="Arial" w:hAnsi="Arial" w:cs="Arial"/>
          <w:i/>
          <w:sz w:val="16"/>
          <w:szCs w:val="16"/>
        </w:rPr>
        <w:t>1</w:t>
      </w:r>
      <w:r w:rsidRPr="00592AF2">
        <w:rPr>
          <w:rFonts w:ascii="Arial" w:hAnsi="Arial" w:cs="Arial"/>
          <w:i/>
          <w:sz w:val="16"/>
          <w:szCs w:val="16"/>
        </w:rPr>
        <w:t xml:space="preserve"> bylo na SZIF evidováno 6</w:t>
      </w:r>
      <w:r w:rsidR="000955E9">
        <w:rPr>
          <w:rFonts w:ascii="Arial" w:hAnsi="Arial" w:cs="Arial"/>
          <w:i/>
          <w:sz w:val="16"/>
          <w:szCs w:val="16"/>
        </w:rPr>
        <w:t>8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92AF2">
        <w:rPr>
          <w:rFonts w:ascii="Arial" w:hAnsi="Arial" w:cs="Arial"/>
          <w:i/>
          <w:sz w:val="16"/>
          <w:szCs w:val="16"/>
        </w:rPr>
        <w:t xml:space="preserve">registrovaných prvních kupujících, z toho </w:t>
      </w:r>
      <w:r>
        <w:rPr>
          <w:rFonts w:ascii="Arial" w:hAnsi="Arial" w:cs="Arial"/>
          <w:i/>
          <w:sz w:val="16"/>
          <w:szCs w:val="16"/>
        </w:rPr>
        <w:t>25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</w:t>
      </w:r>
      <w:r>
        <w:rPr>
          <w:rFonts w:ascii="Arial" w:hAnsi="Arial" w:cs="Arial"/>
          <w:i/>
          <w:sz w:val="16"/>
          <w:szCs w:val="16"/>
        </w:rPr>
        <w:t>4</w:t>
      </w:r>
      <w:r w:rsidR="000955E9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 xml:space="preserve"> zpracovatelů mléka. Dále </w:t>
      </w:r>
      <w:r>
        <w:rPr>
          <w:rFonts w:ascii="Arial" w:hAnsi="Arial" w:cs="Arial"/>
          <w:i/>
          <w:sz w:val="16"/>
          <w:szCs w:val="16"/>
        </w:rPr>
        <w:t>1 42</w:t>
      </w:r>
      <w:r w:rsidR="00BF0C26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kupujícímu. Aktuálně působí na území ČR </w:t>
      </w:r>
      <w:r w:rsidR="008535C4">
        <w:rPr>
          <w:rFonts w:ascii="Arial" w:hAnsi="Arial" w:cs="Arial"/>
          <w:i/>
          <w:sz w:val="16"/>
          <w:szCs w:val="16"/>
        </w:rPr>
        <w:t>20</w:t>
      </w:r>
      <w:r w:rsidRPr="00592AF2">
        <w:rPr>
          <w:rFonts w:ascii="Arial" w:hAnsi="Arial" w:cs="Arial"/>
          <w:i/>
          <w:sz w:val="16"/>
          <w:szCs w:val="16"/>
        </w:rPr>
        <w:t xml:space="preserve"> uznaných organizací producentů v odvětví mléka a mléčných výrobků. Meziročně (leden až </w:t>
      </w:r>
      <w:r w:rsidR="00BF0C26">
        <w:rPr>
          <w:rFonts w:ascii="Arial" w:hAnsi="Arial" w:cs="Arial"/>
          <w:i/>
          <w:sz w:val="16"/>
          <w:szCs w:val="16"/>
        </w:rPr>
        <w:t>duben</w:t>
      </w:r>
      <w:r w:rsidRPr="00592AF2">
        <w:rPr>
          <w:rFonts w:ascii="Arial" w:hAnsi="Arial" w:cs="Arial"/>
          <w:i/>
          <w:sz w:val="16"/>
          <w:szCs w:val="16"/>
        </w:rPr>
        <w:t xml:space="preserve"> 202</w:t>
      </w:r>
      <w:r w:rsidR="008535C4">
        <w:rPr>
          <w:rFonts w:ascii="Arial" w:hAnsi="Arial" w:cs="Arial"/>
          <w:i/>
          <w:sz w:val="16"/>
          <w:szCs w:val="16"/>
        </w:rPr>
        <w:t>1/2020</w:t>
      </w:r>
      <w:r w:rsidRPr="00592AF2">
        <w:rPr>
          <w:rFonts w:ascii="Arial" w:hAnsi="Arial" w:cs="Arial"/>
          <w:i/>
          <w:sz w:val="16"/>
          <w:szCs w:val="16"/>
        </w:rPr>
        <w:t xml:space="preserve">) byl objem dodávek mléka prvnímu kupujícímu meziročně </w:t>
      </w:r>
      <w:r w:rsidR="008535C4">
        <w:rPr>
          <w:rFonts w:ascii="Arial" w:hAnsi="Arial" w:cs="Arial"/>
          <w:i/>
          <w:sz w:val="16"/>
          <w:szCs w:val="16"/>
        </w:rPr>
        <w:t>nižší</w:t>
      </w:r>
      <w:r w:rsidRPr="00592AF2">
        <w:rPr>
          <w:rFonts w:ascii="Arial" w:hAnsi="Arial" w:cs="Arial"/>
          <w:i/>
          <w:sz w:val="16"/>
          <w:szCs w:val="16"/>
        </w:rPr>
        <w:t xml:space="preserve"> o </w:t>
      </w:r>
      <w:r w:rsidR="00BF0C26">
        <w:rPr>
          <w:rFonts w:ascii="Arial" w:hAnsi="Arial" w:cs="Arial"/>
          <w:i/>
          <w:sz w:val="16"/>
          <w:szCs w:val="16"/>
        </w:rPr>
        <w:t>2,6</w:t>
      </w:r>
      <w:r w:rsidRPr="00592AF2">
        <w:rPr>
          <w:rFonts w:ascii="Arial" w:hAnsi="Arial" w:cs="Arial"/>
          <w:i/>
          <w:sz w:val="16"/>
          <w:szCs w:val="16"/>
        </w:rPr>
        <w:t xml:space="preserve"> %.</w:t>
      </w:r>
    </w:p>
    <w:p w:rsidR="00EC212E" w:rsidRPr="00592AF2" w:rsidRDefault="00EC212E" w:rsidP="00842629">
      <w:pPr>
        <w:rPr>
          <w:rFonts w:ascii="Arial" w:hAnsi="Arial" w:cs="Arial"/>
          <w:i/>
          <w:sz w:val="10"/>
          <w:szCs w:val="10"/>
        </w:rPr>
      </w:pP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C7AC8" w:rsidRPr="009479EB" w:rsidRDefault="00CC7AC8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0;margin-top:.4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" fillcolor="#548dd4 [1951]" strokecolor="#4f81bd [3204]" strokeweight=".5pt">
                <v:textbox>
                  <w:txbxContent>
                    <w:p w:rsidR="00CC7AC8" w:rsidRPr="009479EB" w:rsidRDefault="00CC7AC8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082A" w:rsidRDefault="00FB082A" w:rsidP="0047392D"/>
    <w:p w:rsidR="00495165" w:rsidRDefault="009C7917" w:rsidP="0047392D">
      <w:pPr>
        <w:rPr>
          <w:sz w:val="20"/>
        </w:rPr>
      </w:pPr>
      <w:r>
        <w:fldChar w:fldCharType="begin"/>
      </w:r>
      <w:r>
        <w:instrText xml:space="preserve"> LINK </w:instrText>
      </w:r>
      <w:r w:rsidR="00CC7AC8">
        <w:instrText xml:space="preserve">Excel.Sheet.12 "C:\\Users\\10005257\\Desktop\\MZe\\Já\\Komoditní karta\\Komoditní karta.xlsx" "Mlékárenská výroba!R2C1:R34C6" </w:instrText>
      </w:r>
      <w:r>
        <w:instrText xml:space="preserve">\a \f 4 \h  \* MERGEFORMAT </w:instrText>
      </w:r>
      <w:r>
        <w:fldChar w:fldCharType="separate"/>
      </w:r>
    </w:p>
    <w:tbl>
      <w:tblPr>
        <w:tblW w:w="10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934"/>
        <w:gridCol w:w="1557"/>
        <w:gridCol w:w="1557"/>
        <w:gridCol w:w="1561"/>
        <w:gridCol w:w="1557"/>
      </w:tblGrid>
      <w:tr w:rsidR="00495165" w:rsidRPr="00495165" w:rsidTr="00BF0C26">
        <w:trPr>
          <w:divId w:val="430055178"/>
          <w:trHeight w:val="256"/>
        </w:trPr>
        <w:tc>
          <w:tcPr>
            <w:tcW w:w="356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34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5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5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15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495165" w:rsidRPr="00495165" w:rsidTr="00BF0C26">
        <w:trPr>
          <w:divId w:val="430055178"/>
          <w:trHeight w:val="244"/>
        </w:trPr>
        <w:tc>
          <w:tcPr>
            <w:tcW w:w="356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duben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duben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878 097,0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877 833,0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-264,0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95165" w:rsidRPr="00495165" w:rsidTr="00BF0C26">
        <w:trPr>
          <w:divId w:val="430055178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82 731,0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85 000,0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2 269,0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</w:tr>
      <w:tr w:rsidR="00495165" w:rsidRPr="00495165" w:rsidTr="00BF0C26">
        <w:trPr>
          <w:divId w:val="430055178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165">
              <w:rPr>
                <w:rFonts w:ascii="Arial" w:hAnsi="Arial" w:cs="Arial"/>
                <w:sz w:val="18"/>
                <w:szCs w:val="18"/>
              </w:rPr>
              <w:t>1 700,0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309,1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795 916,0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794 533,0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-1 383,0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495165" w:rsidRPr="00495165" w:rsidTr="00BF0C26">
        <w:trPr>
          <w:divId w:val="430055178"/>
          <w:trHeight w:val="420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495165" w:rsidRPr="00495165" w:rsidTr="00BF0C26">
        <w:trPr>
          <w:divId w:val="430055178"/>
          <w:trHeight w:val="244"/>
        </w:trPr>
        <w:tc>
          <w:tcPr>
            <w:tcW w:w="10726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212 162,0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201 886,1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-10 275,9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95,2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43 047,8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41 453,5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-1 594,3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96,3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168 620,8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159 883,4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-8 737,4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94,8</w:t>
            </w:r>
          </w:p>
        </w:tc>
      </w:tr>
      <w:tr w:rsidR="00495165" w:rsidRPr="00495165" w:rsidTr="00BF0C26">
        <w:trPr>
          <w:divId w:val="430055178"/>
          <w:trHeight w:val="24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549,2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-38,2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93,5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21 090,0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21 904,1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814,1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46 401,7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44 550,7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-1 851,0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495165" w:rsidRPr="00495165" w:rsidTr="00BF0C26">
        <w:trPr>
          <w:divId w:val="430055178"/>
          <w:trHeight w:val="244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18 441,1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18 867,0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425,9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11 864,8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10 982,5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-882,3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</w:tr>
      <w:tr w:rsidR="00495165" w:rsidRPr="00495165" w:rsidTr="00BF0C26">
        <w:trPr>
          <w:divId w:val="430055178"/>
          <w:trHeight w:val="420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49516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8 042,2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7 184,1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-858,1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89,3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2 427,4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2 705,6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111,5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15 427,6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13 605,3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-1 822,4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88,2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39 210,6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42 688,0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3 477,4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34 101,2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37 134,9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5 109,5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5 553,2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443,7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108,7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4 949,7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5 023,0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495165" w:rsidRPr="00495165" w:rsidTr="00BF0C26">
        <w:trPr>
          <w:divId w:val="430055178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2 328,0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3 186,2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858,2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136,9</w:t>
            </w:r>
          </w:p>
        </w:tc>
      </w:tr>
      <w:tr w:rsidR="00495165" w:rsidRPr="00495165" w:rsidTr="00BF0C26">
        <w:trPr>
          <w:divId w:val="430055178"/>
          <w:trHeight w:val="244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5 345,0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3 225,0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-2 120,0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10 819,2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10 745,0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-74,2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7 057,8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6 712,8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-345,1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3 761,4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4 032,3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107,2</w:t>
            </w:r>
          </w:p>
        </w:tc>
      </w:tr>
      <w:tr w:rsidR="00495165" w:rsidRPr="00495165" w:rsidTr="00BF0C26">
        <w:trPr>
          <w:divId w:val="430055178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2 947,0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3 380,0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433,0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114,7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20"/>
              </w:rPr>
              <w:t>11 222,3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10 914,1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-308,2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</w:tr>
      <w:tr w:rsidR="00495165" w:rsidRPr="00495165" w:rsidTr="00BF0C26">
        <w:trPr>
          <w:divId w:val="430055178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20"/>
              </w:rPr>
              <w:t>14 268,0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14 660,9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392,9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102,8</w:t>
            </w:r>
          </w:p>
        </w:tc>
      </w:tr>
    </w:tbl>
    <w:p w:rsidR="0047392D" w:rsidRDefault="009C7917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  <w:r w:rsidR="0047392D">
        <w:rPr>
          <w:rFonts w:ascii="Arial" w:hAnsi="Arial" w:cs="Arial"/>
          <w:i/>
          <w:sz w:val="16"/>
          <w:szCs w:val="16"/>
        </w:rPr>
        <w:t>Pozn.:*) odborný odhad</w:t>
      </w:r>
    </w:p>
    <w:p w:rsidR="00BF0C26" w:rsidRPr="00BF0C26" w:rsidRDefault="0047392D" w:rsidP="001100C2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Rezortní statistika Mlék (MZe 6-12),</w:t>
      </w:r>
    </w:p>
    <w:p w:rsidR="00BF0C26" w:rsidRDefault="00BF0C26" w:rsidP="001100C2">
      <w:pPr>
        <w:rPr>
          <w:rFonts w:ascii="Arial" w:hAnsi="Arial" w:cs="Arial"/>
          <w:b/>
          <w:szCs w:val="24"/>
        </w:rPr>
      </w:pPr>
    </w:p>
    <w:p w:rsidR="00495165" w:rsidRPr="00495165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CC7AC8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18"/>
        <w:gridCol w:w="819"/>
        <w:gridCol w:w="819"/>
        <w:gridCol w:w="819"/>
        <w:gridCol w:w="819"/>
        <w:gridCol w:w="819"/>
        <w:gridCol w:w="819"/>
        <w:gridCol w:w="824"/>
        <w:gridCol w:w="819"/>
        <w:gridCol w:w="819"/>
        <w:gridCol w:w="819"/>
        <w:gridCol w:w="819"/>
      </w:tblGrid>
      <w:tr w:rsidR="00495165" w:rsidRPr="00495165" w:rsidTr="00BF0C26">
        <w:trPr>
          <w:divId w:val="1011906727"/>
          <w:trHeight w:val="227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495165" w:rsidRPr="00495165" w:rsidTr="00BF0C26">
        <w:trPr>
          <w:divId w:val="1011906727"/>
          <w:trHeight w:val="227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495165" w:rsidRPr="00495165" w:rsidTr="00BF0C26">
        <w:trPr>
          <w:divId w:val="1011906727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2 317</w:t>
            </w:r>
          </w:p>
        </w:tc>
      </w:tr>
      <w:tr w:rsidR="00495165" w:rsidRPr="00495165" w:rsidTr="00BF0C26">
        <w:trPr>
          <w:divId w:val="1011906727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1 947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2 094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2 195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1100C2">
      <w:pPr>
        <w:tabs>
          <w:tab w:val="left" w:pos="6495"/>
        </w:tabs>
        <w:rPr>
          <w:rFonts w:ascii="Arial" w:hAnsi="Arial" w:cs="Arial"/>
          <w:b/>
          <w:sz w:val="2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BF0C26" w:rsidRDefault="00BF0C26" w:rsidP="00B60DF3">
      <w:pPr>
        <w:tabs>
          <w:tab w:val="left" w:pos="6495"/>
        </w:tabs>
        <w:rPr>
          <w:rFonts w:ascii="Arial" w:hAnsi="Arial" w:cs="Arial"/>
          <w:b/>
          <w:szCs w:val="24"/>
        </w:rPr>
      </w:pPr>
    </w:p>
    <w:p w:rsidR="00495165" w:rsidRPr="00495165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CC7AC8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495165" w:rsidRPr="00495165" w:rsidTr="00495165">
        <w:trPr>
          <w:divId w:val="1946379271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495165" w:rsidRPr="00495165" w:rsidTr="00495165">
        <w:trPr>
          <w:divId w:val="1946379271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495165" w:rsidRPr="00495165" w:rsidTr="00495165">
        <w:trPr>
          <w:divId w:val="1946379271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4 554</w:t>
            </w:r>
          </w:p>
        </w:tc>
      </w:tr>
      <w:tr w:rsidR="00495165" w:rsidRPr="00495165" w:rsidTr="00495165">
        <w:trPr>
          <w:divId w:val="1946379271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4 151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4 381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4 129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4 366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B60DF3">
      <w:pPr>
        <w:rPr>
          <w:rFonts w:ascii="Arial" w:hAnsi="Arial" w:cs="Arial"/>
          <w:b/>
          <w:sz w:val="4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BF0C26" w:rsidRDefault="00BF0C26" w:rsidP="00B60DF3">
      <w:pPr>
        <w:rPr>
          <w:rFonts w:ascii="Arial" w:hAnsi="Arial" w:cs="Arial"/>
          <w:b/>
          <w:szCs w:val="24"/>
        </w:rPr>
      </w:pPr>
    </w:p>
    <w:p w:rsidR="00BF0C26" w:rsidRDefault="00BF0C26" w:rsidP="00B60DF3">
      <w:pPr>
        <w:rPr>
          <w:rFonts w:ascii="Arial" w:hAnsi="Arial" w:cs="Arial"/>
          <w:b/>
          <w:szCs w:val="24"/>
        </w:rPr>
      </w:pPr>
    </w:p>
    <w:p w:rsidR="00BF0C26" w:rsidRDefault="00BF0C26" w:rsidP="00B60DF3">
      <w:pPr>
        <w:rPr>
          <w:rFonts w:ascii="Arial" w:hAnsi="Arial" w:cs="Arial"/>
          <w:b/>
          <w:szCs w:val="24"/>
        </w:rPr>
      </w:pPr>
    </w:p>
    <w:p w:rsidR="00BF0C26" w:rsidRDefault="00BF0C26" w:rsidP="00B60DF3">
      <w:pPr>
        <w:rPr>
          <w:rFonts w:ascii="Arial" w:hAnsi="Arial" w:cs="Arial"/>
          <w:b/>
          <w:szCs w:val="24"/>
        </w:rPr>
      </w:pPr>
    </w:p>
    <w:p w:rsidR="00495165" w:rsidRPr="00495165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CC7AC8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495165" w:rsidRPr="00495165" w:rsidTr="00495165">
        <w:trPr>
          <w:divId w:val="1568300044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495165" w:rsidRPr="00495165" w:rsidTr="00495165">
        <w:trPr>
          <w:divId w:val="1568300044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495165" w:rsidRPr="00495165" w:rsidTr="00495165">
        <w:trPr>
          <w:divId w:val="1568300044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1 995</w:t>
            </w:r>
          </w:p>
        </w:tc>
      </w:tr>
      <w:tr w:rsidR="00495165" w:rsidRPr="00495165" w:rsidTr="00495165">
        <w:trPr>
          <w:divId w:val="1568300044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2 014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1 731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1 657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057D6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(MZe 6-12)</w:t>
      </w:r>
    </w:p>
    <w:p w:rsidR="00F17202" w:rsidRPr="00592AF2" w:rsidRDefault="00F17202" w:rsidP="00B60DF3">
      <w:pPr>
        <w:rPr>
          <w:rFonts w:ascii="Arial" w:hAnsi="Arial" w:cs="Arial"/>
          <w:i/>
          <w:sz w:val="16"/>
          <w:szCs w:val="16"/>
        </w:rPr>
      </w:pP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C7AC8" w:rsidRPr="009331CC" w:rsidRDefault="00CC7AC8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CC7AC8" w:rsidRPr="009331CC" w:rsidRDefault="00CC7AC8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7AC8" w:rsidRPr="00592AF2" w:rsidRDefault="00CC7AC8" w:rsidP="009A018E">
      <w:pPr>
        <w:rPr>
          <w:rFonts w:ascii="Arial" w:hAnsi="Arial" w:cs="Arial"/>
          <w:noProof/>
        </w:rPr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4"/>
        <w:gridCol w:w="675"/>
        <w:gridCol w:w="703"/>
        <w:gridCol w:w="703"/>
        <w:gridCol w:w="703"/>
        <w:gridCol w:w="703"/>
        <w:gridCol w:w="703"/>
        <w:gridCol w:w="703"/>
        <w:gridCol w:w="1853"/>
      </w:tblGrid>
      <w:tr w:rsidR="00CC7AC8" w:rsidRPr="00CC7AC8" w:rsidTr="00CC7AC8">
        <w:trPr>
          <w:trHeight w:val="270"/>
        </w:trPr>
        <w:tc>
          <w:tcPr>
            <w:tcW w:w="385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MJ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2015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2016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2017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2018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2019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2020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Meziroční index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Náklady jednotkové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98,19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Realizační cena mléka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7,83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6,73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8,67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96,38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Podpory jednotkové přímé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0,48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103,30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Podpory jednotkové nepřímé - krmiva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113,04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 xml:space="preserve">Podpory celkem (přímé a nepřímé)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2,10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2,06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2,24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108,74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Nákladová rentabilita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-4,22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-17,59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4,08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-1,62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-1,96</w:t>
            </w:r>
          </w:p>
        </w:tc>
      </w:tr>
      <w:tr w:rsidR="00CC7AC8" w:rsidRPr="00CC7AC8" w:rsidTr="00CC7AC8">
        <w:trPr>
          <w:trHeight w:val="270"/>
        </w:trPr>
        <w:tc>
          <w:tcPr>
            <w:tcW w:w="385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Souhrnná rentabilita celkem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10,20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4,40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23,70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26,01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23,67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24,25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0,58</w:t>
            </w:r>
          </w:p>
        </w:tc>
      </w:tr>
    </w:tbl>
    <w:p w:rsidR="00CC7AC8" w:rsidRDefault="00CC7AC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>
        <w:rPr>
          <w:rFonts w:ascii="Arial" w:hAnsi="Arial" w:cs="Arial"/>
          <w:i/>
          <w:sz w:val="16"/>
          <w:szCs w:val="16"/>
        </w:rPr>
        <w:t>: ÚZEI</w:t>
      </w:r>
    </w:p>
    <w:p w:rsidR="00074C9B" w:rsidRPr="00CC7AC8" w:rsidRDefault="00CC7AC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-1847</wp:posOffset>
                </wp:positionH>
                <wp:positionV relativeFrom="paragraph">
                  <wp:posOffset>97617</wp:posOffset>
                </wp:positionV>
                <wp:extent cx="6745184" cy="308759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184" cy="3087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C7AC8" w:rsidRPr="009331CC" w:rsidRDefault="00CC7AC8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-.15pt;margin-top:7.7pt;width:531.1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" fillcolor="#548dd4 [1951]" strokecolor="#4f81bd [3204]" strokeweight=".5pt">
                <v:textbox>
                  <w:txbxContent>
                    <w:p w:rsidR="00CC7AC8" w:rsidRPr="009331CC" w:rsidRDefault="00CC7AC8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2337B3" w:rsidRPr="00592AF2" w:rsidRDefault="00BF0C26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997FDFF" wp14:editId="55C75046">
            <wp:extent cx="6751897" cy="5174673"/>
            <wp:effectExtent l="0" t="0" r="11430" b="698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83E" w:rsidRPr="00592AF2" w:rsidRDefault="00BE283E" w:rsidP="009A018E">
      <w:pPr>
        <w:rPr>
          <w:rFonts w:ascii="Arial" w:hAnsi="Arial" w:cs="Arial"/>
          <w:b/>
          <w:sz w:val="10"/>
          <w:szCs w:val="10"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F17202" w:rsidRDefault="00F17202" w:rsidP="009A018E">
      <w:pPr>
        <w:rPr>
          <w:rFonts w:ascii="Arial" w:hAnsi="Arial" w:cs="Arial"/>
          <w:b/>
        </w:rPr>
      </w:pPr>
    </w:p>
    <w:p w:rsidR="00BF0C26" w:rsidRDefault="00BF0C26" w:rsidP="009A018E">
      <w:pPr>
        <w:rPr>
          <w:rFonts w:ascii="Arial" w:hAnsi="Arial" w:cs="Arial"/>
          <w:b/>
        </w:rPr>
      </w:pPr>
    </w:p>
    <w:p w:rsidR="00BF0C26" w:rsidRDefault="002337B3" w:rsidP="009A018E">
      <w:pPr>
        <w:rPr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423200">
        <w:rPr>
          <w:rFonts w:ascii="Arial" w:hAnsi="Arial" w:cs="Arial"/>
          <w:i/>
          <w:sz w:val="18"/>
          <w:szCs w:val="18"/>
        </w:rPr>
        <w:fldChar w:fldCharType="begin"/>
      </w:r>
      <w:r w:rsidR="00423200">
        <w:rPr>
          <w:rFonts w:ascii="Arial" w:hAnsi="Arial" w:cs="Arial"/>
          <w:i/>
          <w:sz w:val="18"/>
          <w:szCs w:val="18"/>
        </w:rPr>
        <w:instrText xml:space="preserve"> LINK </w:instrText>
      </w:r>
      <w:r w:rsidR="00CC7AC8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1!R4C1:R18C14" </w:instrText>
      </w:r>
      <w:r w:rsidR="00423200">
        <w:rPr>
          <w:rFonts w:ascii="Arial" w:hAnsi="Arial" w:cs="Arial"/>
          <w:i/>
          <w:sz w:val="18"/>
          <w:szCs w:val="18"/>
        </w:rPr>
        <w:instrText xml:space="preserve">\a \f 4 \h </w:instrText>
      </w:r>
      <w:r w:rsidR="00230E4E">
        <w:rPr>
          <w:rFonts w:ascii="Arial" w:hAnsi="Arial" w:cs="Arial"/>
          <w:i/>
          <w:sz w:val="18"/>
          <w:szCs w:val="18"/>
        </w:rPr>
        <w:instrText xml:space="preserve"> \* MERGEFORMAT </w:instrText>
      </w:r>
      <w:r w:rsidR="00423200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66"/>
        <w:gridCol w:w="72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34"/>
        <w:gridCol w:w="1207"/>
      </w:tblGrid>
      <w:tr w:rsidR="00BF0C26" w:rsidRPr="00BF0C26" w:rsidTr="00BF0C26">
        <w:trPr>
          <w:divId w:val="176895158"/>
          <w:trHeight w:val="244"/>
        </w:trPr>
        <w:tc>
          <w:tcPr>
            <w:tcW w:w="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BF0C26" w:rsidRPr="00BF0C26" w:rsidTr="00BF0C26">
        <w:trPr>
          <w:divId w:val="176895158"/>
          <w:trHeight w:val="244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BF0C26" w:rsidRPr="00BF0C26" w:rsidTr="00BF0C26">
        <w:trPr>
          <w:divId w:val="17689515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BF0C26" w:rsidRPr="00BF0C26" w:rsidTr="00BF0C26">
        <w:trPr>
          <w:divId w:val="17689515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BF0C26" w:rsidRPr="00BF0C26" w:rsidTr="00BF0C26">
        <w:trPr>
          <w:divId w:val="17689515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BF0C26" w:rsidRPr="00BF0C26" w:rsidTr="00BF0C26">
        <w:trPr>
          <w:divId w:val="17689515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BF0C26" w:rsidRPr="00BF0C26" w:rsidTr="00BF0C26">
        <w:trPr>
          <w:divId w:val="17689515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BF0C26" w:rsidRPr="00BF0C26" w:rsidTr="00BF0C26">
        <w:trPr>
          <w:divId w:val="17689515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BF0C26" w:rsidRPr="00BF0C26" w:rsidTr="00BF0C26">
        <w:trPr>
          <w:divId w:val="17689515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BF0C26" w:rsidRPr="00BF0C26" w:rsidTr="00BF0C26">
        <w:trPr>
          <w:divId w:val="17689515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BF0C26" w:rsidRPr="00BF0C26" w:rsidTr="00BF0C26">
        <w:trPr>
          <w:divId w:val="17689515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  <w:tr w:rsidR="00BF0C26" w:rsidRPr="00BF0C26" w:rsidTr="00BF0C26">
        <w:trPr>
          <w:divId w:val="176895158"/>
          <w:trHeight w:val="235"/>
        </w:trPr>
        <w:tc>
          <w:tcPr>
            <w:tcW w:w="657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vertAlign w:val="superscript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22"/>
              </w:rPr>
              <w:t>8,88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8,83*</w:t>
            </w:r>
            <w:r w:rsidRPr="00BF0C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8,82</w:t>
            </w:r>
          </w:p>
        </w:tc>
      </w:tr>
    </w:tbl>
    <w:p w:rsidR="004617F9" w:rsidRPr="00592AF2" w:rsidRDefault="00423200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(MZe)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311D22" w:rsidRPr="00592AF2" w:rsidRDefault="004E6A0A" w:rsidP="00DA6170">
      <w:pPr>
        <w:rPr>
          <w:rFonts w:ascii="Arial" w:hAnsi="Arial" w:cs="Arial"/>
          <w:i/>
          <w:sz w:val="10"/>
          <w:szCs w:val="1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BF0C26">
        <w:rPr>
          <w:rFonts w:ascii="Arial" w:hAnsi="Arial" w:cs="Arial"/>
          <w:color w:val="000000" w:themeColor="text1"/>
          <w:sz w:val="20"/>
        </w:rPr>
        <w:t>duben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</w:t>
      </w:r>
      <w:r w:rsidR="00230E4E"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584496">
        <w:rPr>
          <w:rFonts w:ascii="Arial" w:hAnsi="Arial" w:cs="Arial"/>
          <w:color w:val="000000" w:themeColor="text1"/>
          <w:sz w:val="20"/>
        </w:rPr>
        <w:t>8,51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BF0C26">
        <w:rPr>
          <w:rFonts w:ascii="Arial" w:hAnsi="Arial" w:cs="Arial"/>
          <w:color w:val="000000" w:themeColor="text1"/>
          <w:sz w:val="20"/>
        </w:rPr>
        <w:t>9,4</w:t>
      </w:r>
      <w:r w:rsidR="00584496">
        <w:rPr>
          <w:rFonts w:ascii="Arial" w:hAnsi="Arial" w:cs="Arial"/>
          <w:color w:val="000000" w:themeColor="text1"/>
          <w:sz w:val="20"/>
        </w:rPr>
        <w:t>1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B26B42" w:rsidRPr="00592AF2" w:rsidRDefault="00B26B42" w:rsidP="00DA6170">
      <w:pPr>
        <w:rPr>
          <w:rFonts w:ascii="Arial" w:hAnsi="Arial" w:cs="Arial"/>
          <w:i/>
          <w:sz w:val="10"/>
          <w:szCs w:val="10"/>
        </w:rPr>
      </w:pPr>
    </w:p>
    <w:p w:rsidR="00BF0C26" w:rsidRDefault="00DA6170" w:rsidP="00BF0C26">
      <w:pPr>
        <w:outlineLvl w:val="0"/>
        <w:rPr>
          <w:sz w:val="20"/>
        </w:rPr>
      </w:pPr>
      <w:r w:rsidRPr="00592AF2">
        <w:rPr>
          <w:rFonts w:ascii="Arial" w:hAnsi="Arial" w:cs="Arial"/>
          <w:b/>
        </w:rPr>
        <w:t>Ceny zemědělských výrobců (CZV) kravského mléka celkem v Kč/l – první kupující</w:t>
      </w:r>
      <w:r w:rsidR="00230E4E">
        <w:rPr>
          <w:rFonts w:ascii="Arial" w:hAnsi="Arial" w:cs="Arial"/>
          <w:i/>
          <w:sz w:val="18"/>
          <w:szCs w:val="18"/>
        </w:rPr>
        <w:fldChar w:fldCharType="begin"/>
      </w:r>
      <w:r w:rsidR="00230E4E">
        <w:rPr>
          <w:rFonts w:ascii="Arial" w:hAnsi="Arial" w:cs="Arial"/>
          <w:i/>
          <w:sz w:val="18"/>
          <w:szCs w:val="18"/>
        </w:rPr>
        <w:instrText xml:space="preserve"> LINK </w:instrText>
      </w:r>
      <w:r w:rsidR="00CC7AC8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1!R26C1:R32C14" </w:instrText>
      </w:r>
      <w:r w:rsidR="00230E4E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230E4E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1264"/>
      </w:tblGrid>
      <w:tr w:rsidR="00BF0C26" w:rsidRPr="00BF0C26" w:rsidTr="00BF0C26">
        <w:trPr>
          <w:divId w:val="238757584"/>
          <w:trHeight w:val="275"/>
        </w:trPr>
        <w:tc>
          <w:tcPr>
            <w:tcW w:w="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0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BF0C26" w:rsidRPr="00BF0C26" w:rsidTr="00BF0C26">
        <w:trPr>
          <w:divId w:val="238757584"/>
          <w:trHeight w:val="275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BF0C26" w:rsidRPr="00BF0C26" w:rsidTr="00BF0C26">
        <w:trPr>
          <w:divId w:val="238757584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BF0C26" w:rsidRPr="00BF0C26" w:rsidTr="00BF0C26">
        <w:trPr>
          <w:divId w:val="238757584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BF0C26" w:rsidRPr="00BF0C26" w:rsidTr="00BF0C26">
        <w:trPr>
          <w:divId w:val="238757584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BF0C26" w:rsidRPr="00BF0C26" w:rsidTr="00BF0C26">
        <w:trPr>
          <w:divId w:val="238757584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  <w:tr w:rsidR="00BF0C26" w:rsidRPr="00BF0C26" w:rsidTr="00BF0C26">
        <w:trPr>
          <w:divId w:val="238757584"/>
          <w:trHeight w:val="263"/>
        </w:trPr>
        <w:tc>
          <w:tcPr>
            <w:tcW w:w="89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22"/>
              </w:rPr>
              <w:t>8,84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22"/>
              </w:rPr>
              <w:t>8,86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C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8,83</w:t>
            </w:r>
          </w:p>
        </w:tc>
      </w:tr>
    </w:tbl>
    <w:p w:rsidR="00077C05" w:rsidRPr="00592AF2" w:rsidRDefault="00230E4E" w:rsidP="00077C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: Rezortní statistika </w:t>
      </w:r>
      <w:r w:rsidR="00EE6972">
        <w:rPr>
          <w:rFonts w:ascii="Arial" w:hAnsi="Arial" w:cs="Arial"/>
          <w:i/>
          <w:sz w:val="16"/>
          <w:szCs w:val="16"/>
        </w:rPr>
        <w:t>Odbyt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 (MZe) 6-12</w:t>
      </w:r>
      <w:r w:rsidR="00EE6972">
        <w:rPr>
          <w:rFonts w:ascii="Arial" w:hAnsi="Arial" w:cs="Arial"/>
          <w:i/>
          <w:sz w:val="16"/>
          <w:szCs w:val="16"/>
        </w:rPr>
        <w:t>, SZIF</w:t>
      </w:r>
      <w:r w:rsidR="00077C05" w:rsidRPr="00592AF2">
        <w:rPr>
          <w:rFonts w:ascii="Arial" w:hAnsi="Arial" w:cs="Arial"/>
          <w:i/>
          <w:sz w:val="16"/>
          <w:szCs w:val="16"/>
        </w:rPr>
        <w:t>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BF0C26" w:rsidRPr="00BF0C26" w:rsidRDefault="005607C4" w:rsidP="00763BE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CC7AC8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181"/>
        <w:gridCol w:w="967"/>
        <w:gridCol w:w="824"/>
        <w:gridCol w:w="2232"/>
        <w:gridCol w:w="2033"/>
      </w:tblGrid>
      <w:tr w:rsidR="00BF0C26" w:rsidRPr="00BF0C26" w:rsidTr="00BF0C26">
        <w:trPr>
          <w:divId w:val="372854530"/>
          <w:trHeight w:val="19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BF0C26" w:rsidRPr="00BF0C26" w:rsidTr="00BF0C26">
        <w:trPr>
          <w:divId w:val="372854530"/>
          <w:trHeight w:val="190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 2021/Leden 2021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 2021/Duben 2020</w:t>
            </w:r>
          </w:p>
        </w:tc>
      </w:tr>
      <w:tr w:rsidR="00BF0C26" w:rsidRPr="00BF0C26" w:rsidTr="00BF0C26">
        <w:trPr>
          <w:divId w:val="372854530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8,88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8,58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</w:tr>
      <w:tr w:rsidR="00BF0C26" w:rsidRPr="00BF0C26" w:rsidTr="00BF0C26">
        <w:trPr>
          <w:divId w:val="372854530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11,60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11,89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</w:tr>
      <w:tr w:rsidR="00BF0C26" w:rsidRPr="00BF0C26" w:rsidTr="00BF0C26">
        <w:trPr>
          <w:divId w:val="372854530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10,41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10,75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0,97</w:t>
            </w:r>
          </w:p>
        </w:tc>
      </w:tr>
      <w:tr w:rsidR="00BF0C26" w:rsidRPr="00BF0C26" w:rsidTr="00BF0C26">
        <w:trPr>
          <w:divId w:val="372854530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122,14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116,52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1,05</w:t>
            </w:r>
          </w:p>
        </w:tc>
      </w:tr>
      <w:tr w:rsidR="00BF0C26" w:rsidRPr="00BF0C26" w:rsidTr="00BF0C26">
        <w:trPr>
          <w:divId w:val="372854530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82,04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82,03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</w:tr>
    </w:tbl>
    <w:p w:rsidR="00217E6D" w:rsidRPr="00592AF2" w:rsidRDefault="00B81BEA" w:rsidP="00217E6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217E6D" w:rsidRPr="00592AF2">
        <w:rPr>
          <w:rFonts w:ascii="Arial" w:hAnsi="Arial" w:cs="Arial"/>
          <w:i/>
          <w:sz w:val="16"/>
          <w:szCs w:val="16"/>
        </w:rPr>
        <w:t>Zdroj: ČSÚ</w:t>
      </w:r>
    </w:p>
    <w:p w:rsidR="00217E6D" w:rsidRPr="00592AF2" w:rsidRDefault="00217E6D" w:rsidP="00217E6D">
      <w:pPr>
        <w:rPr>
          <w:rFonts w:ascii="Arial" w:hAnsi="Arial" w:cs="Arial"/>
          <w:i/>
          <w:sz w:val="18"/>
          <w:szCs w:val="18"/>
        </w:rPr>
      </w:pPr>
    </w:p>
    <w:p w:rsidR="00BF0C26" w:rsidRPr="00BF0C26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CC7AC8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912"/>
        <w:gridCol w:w="1107"/>
        <w:gridCol w:w="861"/>
        <w:gridCol w:w="2332"/>
        <w:gridCol w:w="2349"/>
      </w:tblGrid>
      <w:tr w:rsidR="00BF0C26" w:rsidRPr="00BF0C26" w:rsidTr="00BF0C26">
        <w:trPr>
          <w:divId w:val="77672895"/>
          <w:trHeight w:val="250"/>
        </w:trPr>
        <w:tc>
          <w:tcPr>
            <w:tcW w:w="2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BF0C26" w:rsidRPr="00BF0C26" w:rsidTr="00BF0C26">
        <w:trPr>
          <w:divId w:val="77672895"/>
          <w:trHeight w:val="250"/>
        </w:trPr>
        <w:tc>
          <w:tcPr>
            <w:tcW w:w="2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 2021/Leden 2021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 2021/Duben 2020</w:t>
            </w:r>
          </w:p>
        </w:tc>
      </w:tr>
      <w:tr w:rsidR="00BF0C26" w:rsidRPr="00BF0C26" w:rsidTr="00BF0C26">
        <w:trPr>
          <w:divId w:val="77672895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19,9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0,96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0,86</w:t>
            </w:r>
          </w:p>
        </w:tc>
      </w:tr>
      <w:tr w:rsidR="00BF0C26" w:rsidRPr="00BF0C26" w:rsidTr="00BF0C26">
        <w:trPr>
          <w:divId w:val="77672895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14,65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0,96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0,77</w:t>
            </w:r>
          </w:p>
        </w:tc>
      </w:tr>
      <w:tr w:rsidR="00BF0C26" w:rsidRPr="00BF0C26" w:rsidTr="00BF0C26">
        <w:trPr>
          <w:divId w:val="77672895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159,72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0,81</w:t>
            </w:r>
          </w:p>
        </w:tc>
      </w:tr>
      <w:tr w:rsidR="00BF0C26" w:rsidRPr="00BF0C26" w:rsidTr="00BF0C26">
        <w:trPr>
          <w:divId w:val="77672895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149,87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0,96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sz w:val="18"/>
                <w:szCs w:val="18"/>
              </w:rPr>
              <w:t>0,95</w:t>
            </w:r>
          </w:p>
        </w:tc>
      </w:tr>
    </w:tbl>
    <w:p w:rsidR="00A058BC" w:rsidRDefault="00B81BEA" w:rsidP="00206E57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tbl>
      <w:tblPr>
        <w:tblW w:w="10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851"/>
        <w:gridCol w:w="1134"/>
        <w:gridCol w:w="850"/>
        <w:gridCol w:w="2410"/>
        <w:gridCol w:w="2294"/>
      </w:tblGrid>
      <w:tr w:rsidR="00A058BC" w:rsidRPr="00A058BC" w:rsidTr="00A058BC">
        <w:trPr>
          <w:trHeight w:val="250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A058BC" w:rsidRPr="00A058BC" w:rsidTr="00A058BC">
        <w:trPr>
          <w:trHeight w:val="25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8BC" w:rsidRPr="00A058BC" w:rsidRDefault="00A058BC" w:rsidP="00A058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 2021/Leden 2021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 2021/Květen 2020</w:t>
            </w:r>
          </w:p>
        </w:tc>
      </w:tr>
      <w:tr w:rsidR="00A058BC" w:rsidRPr="00A058BC" w:rsidTr="00A058BC">
        <w:trPr>
          <w:trHeight w:val="25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sz w:val="18"/>
                <w:szCs w:val="18"/>
              </w:rPr>
              <w:t>1,12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sz w:val="18"/>
                <w:szCs w:val="18"/>
              </w:rPr>
              <w:t>1,16</w:t>
            </w:r>
          </w:p>
        </w:tc>
      </w:tr>
      <w:tr w:rsidR="00A058BC" w:rsidRPr="00A058BC" w:rsidTr="00A058BC">
        <w:trPr>
          <w:trHeight w:val="25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sz w:val="18"/>
                <w:szCs w:val="18"/>
              </w:rPr>
              <w:t>0,78</w:t>
            </w:r>
          </w:p>
        </w:tc>
      </w:tr>
      <w:tr w:rsidR="00A058BC" w:rsidRPr="00A058BC" w:rsidTr="00A058BC">
        <w:trPr>
          <w:trHeight w:val="25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sz w:val="18"/>
                <w:szCs w:val="18"/>
              </w:rPr>
              <w:t>0,97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sz w:val="18"/>
                <w:szCs w:val="18"/>
              </w:rPr>
              <w:t>0,83</w:t>
            </w:r>
          </w:p>
        </w:tc>
      </w:tr>
      <w:tr w:rsidR="00A058BC" w:rsidRPr="00A058BC" w:rsidTr="00A058BC">
        <w:trPr>
          <w:trHeight w:val="25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A058BC" w:rsidRPr="00A058BC" w:rsidRDefault="00A058BC" w:rsidP="00A058B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8BC" w:rsidRPr="00A058BC" w:rsidRDefault="00A058BC" w:rsidP="00A0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8BC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</w:tr>
    </w:tbl>
    <w:p w:rsidR="00206E57" w:rsidRPr="00592AF2" w:rsidRDefault="00F541C1" w:rsidP="00206E57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83442B" w:rsidRDefault="0083442B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Pr="00592AF2" w:rsidRDefault="00217E6D" w:rsidP="00217E6D">
      <w:pPr>
        <w:rPr>
          <w:rFonts w:ascii="Arial" w:hAnsi="Arial" w:cs="Arial"/>
          <w:i/>
          <w:sz w:val="16"/>
          <w:szCs w:val="16"/>
        </w:rPr>
      </w:pPr>
    </w:p>
    <w:p w:rsidR="00217E6D" w:rsidRPr="00592AF2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600EB1" w:rsidRDefault="003C42C1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11C76768" wp14:editId="0BC0FFEF">
            <wp:extent cx="6767830" cy="4890654"/>
            <wp:effectExtent l="0" t="0" r="13970" b="571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42C1" w:rsidRPr="00592AF2" w:rsidRDefault="003C42C1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3C42C1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2611C160" wp14:editId="12500514">
            <wp:extent cx="6691630" cy="4232563"/>
            <wp:effectExtent l="0" t="0" r="13970" b="1587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355F" w:rsidRDefault="00FB355F" w:rsidP="0013261F">
      <w:pPr>
        <w:rPr>
          <w:rFonts w:ascii="Arial" w:hAnsi="Arial" w:cs="Arial"/>
          <w:b/>
          <w:szCs w:val="24"/>
        </w:rPr>
      </w:pPr>
    </w:p>
    <w:p w:rsidR="00495165" w:rsidRPr="00495165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Měsíční ceny za syrové kravské mléko na unijním trhu v roce </w:t>
      </w:r>
      <w:r w:rsidR="0001794C" w:rsidRPr="00592AF2">
        <w:rPr>
          <w:rFonts w:ascii="Arial" w:hAnsi="Arial" w:cs="Arial"/>
          <w:b/>
          <w:szCs w:val="24"/>
        </w:rPr>
        <w:t>2019</w:t>
      </w:r>
      <w:r w:rsidR="00ED7C4A">
        <w:rPr>
          <w:rFonts w:ascii="Arial" w:hAnsi="Arial" w:cs="Arial"/>
          <w:b/>
          <w:szCs w:val="24"/>
        </w:rPr>
        <w:t xml:space="preserve">, </w:t>
      </w:r>
      <w:r w:rsidR="0013261F" w:rsidRPr="00592AF2">
        <w:rPr>
          <w:rFonts w:ascii="Arial" w:hAnsi="Arial" w:cs="Arial"/>
          <w:b/>
          <w:szCs w:val="24"/>
        </w:rPr>
        <w:t>2020</w:t>
      </w:r>
      <w:r w:rsidR="00ED7C4A">
        <w:rPr>
          <w:rFonts w:ascii="Arial" w:hAnsi="Arial" w:cs="Arial"/>
          <w:b/>
          <w:szCs w:val="24"/>
        </w:rPr>
        <w:t xml:space="preserve"> a 2021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CC7AC8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495165" w:rsidRPr="00495165" w:rsidTr="00495165">
        <w:trPr>
          <w:divId w:val="193659064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495165" w:rsidRPr="00495165" w:rsidTr="00495165">
        <w:trPr>
          <w:divId w:val="193659064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495165" w:rsidRPr="00495165" w:rsidTr="00495165">
        <w:trPr>
          <w:divId w:val="193659064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495165" w:rsidRPr="00495165" w:rsidTr="00495165">
        <w:trPr>
          <w:divId w:val="193659064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-1,00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</w:tr>
      <w:tr w:rsidR="00495165" w:rsidRPr="00495165" w:rsidTr="00495165">
        <w:trPr>
          <w:divId w:val="193659064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34,66</w:t>
            </w:r>
          </w:p>
        </w:tc>
      </w:tr>
      <w:tr w:rsidR="00495165" w:rsidRPr="00495165" w:rsidTr="00495165">
        <w:trPr>
          <w:divId w:val="193659064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</w:tr>
      <w:tr w:rsidR="00495165" w:rsidRPr="00495165" w:rsidTr="00495165">
        <w:trPr>
          <w:divId w:val="193659064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35,44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35,60</w:t>
            </w:r>
          </w:p>
        </w:tc>
      </w:tr>
      <w:tr w:rsidR="00495165" w:rsidRPr="00495165" w:rsidTr="00495165">
        <w:trPr>
          <w:divId w:val="193659064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165" w:rsidRPr="00495165" w:rsidTr="00495165">
        <w:trPr>
          <w:divId w:val="193659064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165" w:rsidRPr="00495165" w:rsidTr="00495165">
        <w:trPr>
          <w:divId w:val="193659064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165" w:rsidRPr="00495165" w:rsidTr="00495165">
        <w:trPr>
          <w:divId w:val="193659064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165" w:rsidRPr="00495165" w:rsidTr="00495165">
        <w:trPr>
          <w:divId w:val="193659064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165" w:rsidRPr="00495165" w:rsidTr="00495165">
        <w:trPr>
          <w:divId w:val="193659064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165" w:rsidRPr="00495165" w:rsidTr="00495165">
        <w:trPr>
          <w:divId w:val="193659064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165" w:rsidRPr="00495165" w:rsidTr="00495165">
        <w:trPr>
          <w:divId w:val="193659064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Milk Market Observatory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3C42C1">
        <w:rPr>
          <w:rFonts w:ascii="Arial" w:hAnsi="Arial" w:cs="Arial"/>
          <w:i/>
          <w:sz w:val="16"/>
          <w:szCs w:val="16"/>
        </w:rPr>
        <w:t>3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3C42C1">
        <w:rPr>
          <w:rFonts w:ascii="Arial" w:hAnsi="Arial" w:cs="Arial"/>
          <w:i/>
          <w:sz w:val="16"/>
          <w:szCs w:val="16"/>
        </w:rPr>
        <w:t>6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D64627" w:rsidRPr="00592AF2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495165" w:rsidRPr="00495165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CC7AC8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495165" w:rsidRPr="00495165" w:rsidTr="00495165">
        <w:trPr>
          <w:divId w:val="1274751920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495165" w:rsidRPr="00495165" w:rsidTr="00495165">
        <w:trPr>
          <w:divId w:val="1274751920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13.06.2021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30.05.2021</w:t>
            </w:r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07.06.2020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495165" w:rsidRPr="00495165" w:rsidTr="00495165">
        <w:trPr>
          <w:divId w:val="1274751920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495165" w:rsidRPr="00495165" w:rsidTr="00495165">
        <w:trPr>
          <w:divId w:val="1274751920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4 996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5 125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-7,8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3 292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3 638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4 220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-7</w:t>
            </w:r>
          </w:p>
        </w:tc>
      </w:tr>
      <w:tr w:rsidR="00495165" w:rsidRPr="00495165" w:rsidTr="00495165">
        <w:trPr>
          <w:divId w:val="1274751920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2 816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2 271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2 563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2 159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</w:t>
            </w:r>
          </w:p>
        </w:tc>
      </w:tr>
      <w:tr w:rsidR="00495165" w:rsidRPr="00495165" w:rsidTr="00495165">
        <w:trPr>
          <w:divId w:val="1274751920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4 150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2 982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2 800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3 693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</w:t>
            </w:r>
          </w:p>
        </w:tc>
      </w:tr>
      <w:tr w:rsidR="00495165" w:rsidRPr="00495165" w:rsidTr="00495165">
        <w:trPr>
          <w:divId w:val="1274751920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4 425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3 349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3 963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color w:val="000000"/>
                <w:sz w:val="17"/>
                <w:szCs w:val="17"/>
              </w:rPr>
              <w:t>5 611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-42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Milk Market </w:t>
      </w:r>
      <w:r w:rsidR="0008236A" w:rsidRPr="0047392D">
        <w:rPr>
          <w:rFonts w:ascii="Arial" w:hAnsi="Arial" w:cs="Arial"/>
          <w:i/>
          <w:sz w:val="16"/>
          <w:szCs w:val="16"/>
        </w:rPr>
        <w:t>Observatory (</w:t>
      </w:r>
      <w:r w:rsidR="003C42C1">
        <w:rPr>
          <w:rFonts w:ascii="Arial" w:hAnsi="Arial" w:cs="Arial"/>
          <w:i/>
          <w:sz w:val="16"/>
          <w:szCs w:val="16"/>
        </w:rPr>
        <w:t>14</w:t>
      </w:r>
      <w:r w:rsidR="0047392D" w:rsidRPr="0047392D">
        <w:rPr>
          <w:rFonts w:ascii="Arial" w:hAnsi="Arial" w:cs="Arial"/>
          <w:i/>
          <w:sz w:val="16"/>
          <w:szCs w:val="16"/>
        </w:rPr>
        <w:t>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3C42C1">
        <w:rPr>
          <w:rFonts w:ascii="Arial" w:hAnsi="Arial" w:cs="Arial"/>
          <w:i/>
          <w:sz w:val="16"/>
          <w:szCs w:val="16"/>
        </w:rPr>
        <w:t>6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495165" w:rsidRPr="00495165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t>Výsledky aukcí Global Dairy Trade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575962">
        <w:rPr>
          <w:rFonts w:ascii="Arial" w:hAnsi="Arial" w:cs="Arial"/>
          <w:b/>
          <w:szCs w:val="24"/>
        </w:rPr>
        <w:t>1</w:t>
      </w:r>
      <w:r w:rsidR="00235EAF">
        <w:rPr>
          <w:rFonts w:ascii="Arial" w:hAnsi="Arial" w:cs="Arial"/>
          <w:b/>
          <w:szCs w:val="24"/>
        </w:rPr>
        <w:t>5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235EAF">
        <w:rPr>
          <w:rFonts w:ascii="Arial" w:hAnsi="Arial" w:cs="Arial"/>
          <w:b/>
          <w:szCs w:val="24"/>
        </w:rPr>
        <w:t>6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47392D" w:rsidRPr="0047392D">
        <w:rPr>
          <w:rFonts w:ascii="Arial" w:hAnsi="Arial" w:cs="Arial"/>
          <w:b/>
          <w:szCs w:val="24"/>
        </w:rPr>
        <w:t>1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CC7AC8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2300"/>
      </w:tblGrid>
      <w:tr w:rsidR="00495165" w:rsidRPr="00495165" w:rsidTr="00495165">
        <w:trPr>
          <w:divId w:val="268392535"/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XII.21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495165" w:rsidRPr="00495165" w:rsidTr="00495165">
        <w:trPr>
          <w:divId w:val="268392535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4 620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4 605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4 615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4 605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4 615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4 620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4 612</w:t>
            </w:r>
          </w:p>
        </w:tc>
      </w:tr>
      <w:tr w:rsidR="00495165" w:rsidRPr="00495165" w:rsidTr="00495165">
        <w:trPr>
          <w:divId w:val="268392535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3 471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3 346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3 365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3 383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3 327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3270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3 356</w:t>
            </w:r>
          </w:p>
        </w:tc>
      </w:tr>
      <w:tr w:rsidR="00495165" w:rsidRPr="00495165" w:rsidTr="00495165">
        <w:trPr>
          <w:divId w:val="268392535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4 028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3 951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4 029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4 032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3 992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22"/>
              </w:rPr>
              <w:t>3905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3 997</w:t>
            </w:r>
          </w:p>
        </w:tc>
      </w:tr>
    </w:tbl>
    <w:p w:rsidR="009331CC" w:rsidRPr="00592AF2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r w:rsidR="0047464F" w:rsidRPr="00592AF2">
        <w:rPr>
          <w:rFonts w:ascii="Arial" w:hAnsi="Arial" w:cs="Arial"/>
          <w:i/>
          <w:sz w:val="16"/>
          <w:szCs w:val="16"/>
        </w:rPr>
        <w:t>Milk Market Observatory, Global Dairy Trade</w:t>
      </w:r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235EAF">
        <w:rPr>
          <w:rFonts w:ascii="Arial" w:hAnsi="Arial" w:cs="Arial"/>
          <w:i/>
          <w:sz w:val="16"/>
          <w:szCs w:val="16"/>
        </w:rPr>
        <w:t>15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235EAF">
        <w:rPr>
          <w:rFonts w:ascii="Arial" w:hAnsi="Arial" w:cs="Arial"/>
          <w:i/>
          <w:sz w:val="16"/>
          <w:szCs w:val="16"/>
        </w:rPr>
        <w:t>6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C7AC8" w:rsidRPr="00F1098E" w:rsidRDefault="00CC7AC8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>obchod leden</w:t>
                            </w:r>
                            <w:r>
                              <w:rPr>
                                <w:b/>
                              </w:rPr>
                              <w:t xml:space="preserve"> až duben</w:t>
                            </w:r>
                            <w:r w:rsidRPr="0047392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2020 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CC7AC8" w:rsidRPr="00F1098E" w:rsidRDefault="00CC7AC8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>obchod leden</w:t>
                      </w:r>
                      <w:r>
                        <w:rPr>
                          <w:b/>
                        </w:rPr>
                        <w:t xml:space="preserve"> až duben</w:t>
                      </w:r>
                      <w:r w:rsidRPr="0047392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2020 a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BF0C26" w:rsidRPr="00BF0C26" w:rsidRDefault="009F6DF8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CC7AC8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BF0C26" w:rsidRPr="00BF0C26" w:rsidTr="00BF0C26">
        <w:trPr>
          <w:divId w:val="967004659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</w:t>
            </w:r>
            <w:r w:rsidRPr="00BF0C26">
              <w:rPr>
                <w:rFonts w:ascii="Arial" w:hAnsi="Arial" w:cs="Arial"/>
                <w:b/>
                <w:bCs/>
                <w:color w:val="000000"/>
                <w:sz w:val="20"/>
              </w:rPr>
              <w:t>- duben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BF0C26" w:rsidRPr="00BF0C26" w:rsidTr="00BF0C26">
        <w:trPr>
          <w:divId w:val="967004659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BF0C26" w:rsidRPr="00BF0C26" w:rsidTr="00BF0C26">
        <w:trPr>
          <w:divId w:val="967004659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6 527 798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6 410 170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-117 628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BF0C26" w:rsidRPr="00BF0C26" w:rsidTr="00BF0C26">
        <w:trPr>
          <w:divId w:val="967004659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4 771 477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4 953 572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182 095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</w:tr>
      <w:tr w:rsidR="00BF0C26" w:rsidRPr="00BF0C26" w:rsidTr="00BF0C26">
        <w:trPr>
          <w:divId w:val="967004659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1 756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321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1 456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598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-299 723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82,9</w:t>
            </w:r>
          </w:p>
        </w:tc>
      </w:tr>
      <w:tr w:rsidR="00BF0C26" w:rsidRPr="00BF0C26" w:rsidTr="00BF0C26">
        <w:trPr>
          <w:divId w:val="967004659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11 299 275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11 363 742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64 467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575962">
        <w:rPr>
          <w:rFonts w:ascii="Arial" w:hAnsi="Arial" w:cs="Arial"/>
          <w:i/>
          <w:iCs/>
          <w:sz w:val="16"/>
          <w:szCs w:val="16"/>
        </w:rPr>
        <w:t>1</w:t>
      </w:r>
      <w:r w:rsidR="00235EAF">
        <w:rPr>
          <w:rFonts w:ascii="Arial" w:hAnsi="Arial" w:cs="Arial"/>
          <w:i/>
          <w:iCs/>
          <w:sz w:val="16"/>
          <w:szCs w:val="16"/>
        </w:rPr>
        <w:t>5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235EAF">
        <w:rPr>
          <w:rFonts w:ascii="Arial" w:hAnsi="Arial" w:cs="Arial"/>
          <w:i/>
          <w:iCs/>
          <w:sz w:val="16"/>
          <w:szCs w:val="16"/>
        </w:rPr>
        <w:t>6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1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BF0C26" w:rsidRPr="00BF0C26" w:rsidRDefault="009F6DF8" w:rsidP="00161D4B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CC7AC8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BF0C26" w:rsidRPr="00BF0C26" w:rsidTr="00BF0C26">
        <w:trPr>
          <w:divId w:val="1794863663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BF0C2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Leden </w:t>
            </w:r>
            <w:r w:rsidRPr="00BF0C26">
              <w:rPr>
                <w:rFonts w:ascii="Arial" w:hAnsi="Arial" w:cs="Arial"/>
                <w:b/>
                <w:bCs/>
                <w:color w:val="000000"/>
                <w:sz w:val="20"/>
              </w:rPr>
              <w:t>- duben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</w:rPr>
              <w:t>Změna 2021/2020</w:t>
            </w:r>
          </w:p>
        </w:tc>
      </w:tr>
      <w:tr w:rsidR="00BF0C26" w:rsidRPr="00BF0C26" w:rsidTr="00BF0C26">
        <w:trPr>
          <w:divId w:val="1794863663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BF0C26" w:rsidRPr="00BF0C26" w:rsidTr="00BF0C26">
        <w:trPr>
          <w:divId w:val="1794863663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4 311 869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4 470 757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158 888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103,7</w:t>
            </w:r>
          </w:p>
        </w:tc>
      </w:tr>
      <w:tr w:rsidR="00BF0C26" w:rsidRPr="00BF0C26" w:rsidTr="00BF0C26">
        <w:trPr>
          <w:divId w:val="1794863663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4 729 419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4 915 574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186 155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103,9</w:t>
            </w:r>
          </w:p>
        </w:tc>
      </w:tr>
      <w:tr w:rsidR="00BF0C26" w:rsidRPr="00BF0C26" w:rsidTr="00BF0C26">
        <w:trPr>
          <w:divId w:val="1794863663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-417 550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-444 817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-27 267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106,5</w:t>
            </w:r>
          </w:p>
        </w:tc>
      </w:tr>
      <w:tr w:rsidR="00BF0C26" w:rsidRPr="00BF0C26" w:rsidTr="00BF0C26">
        <w:trPr>
          <w:divId w:val="1794863663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9 041 288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9 386 331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345 043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</w:rPr>
              <w:t>103,8</w:t>
            </w:r>
          </w:p>
        </w:tc>
      </w:tr>
    </w:tbl>
    <w:p w:rsidR="00B029C4" w:rsidRPr="00161D4B" w:rsidRDefault="009F6DF8" w:rsidP="00161D4B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575962">
        <w:rPr>
          <w:rFonts w:ascii="Arial" w:hAnsi="Arial" w:cs="Arial"/>
          <w:i/>
          <w:iCs/>
          <w:sz w:val="16"/>
        </w:rPr>
        <w:t>1</w:t>
      </w:r>
      <w:r w:rsidR="00235EAF">
        <w:rPr>
          <w:rFonts w:ascii="Arial" w:hAnsi="Arial" w:cs="Arial"/>
          <w:i/>
          <w:iCs/>
          <w:sz w:val="16"/>
        </w:rPr>
        <w:t>5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235EAF">
        <w:rPr>
          <w:rFonts w:ascii="Arial" w:hAnsi="Arial" w:cs="Arial"/>
          <w:i/>
          <w:iCs/>
          <w:sz w:val="16"/>
        </w:rPr>
        <w:t>6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A96F4E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Pr="00592AF2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F0C26" w:rsidRPr="00BF0C26" w:rsidRDefault="00930268" w:rsidP="00BF0C26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>za leden</w:t>
      </w:r>
      <w:r w:rsidR="0024740E">
        <w:rPr>
          <w:rFonts w:ascii="Arial" w:hAnsi="Arial" w:cs="Arial"/>
          <w:b/>
          <w:szCs w:val="24"/>
        </w:rPr>
        <w:t xml:space="preserve"> až </w:t>
      </w:r>
      <w:r w:rsidR="00235EAF">
        <w:rPr>
          <w:rFonts w:ascii="Arial" w:hAnsi="Arial" w:cs="Arial"/>
          <w:b/>
          <w:szCs w:val="24"/>
        </w:rPr>
        <w:t>duben</w:t>
      </w:r>
      <w:r w:rsidRPr="0047392D">
        <w:rPr>
          <w:rFonts w:ascii="Arial" w:hAnsi="Arial" w:cs="Arial"/>
          <w:b/>
          <w:szCs w:val="24"/>
        </w:rPr>
        <w:t xml:space="preserve"> </w:t>
      </w:r>
      <w:r w:rsidR="006B3F3F">
        <w:rPr>
          <w:rFonts w:ascii="Arial" w:hAnsi="Arial" w:cs="Arial"/>
          <w:b/>
          <w:szCs w:val="24"/>
        </w:rPr>
        <w:t>2020</w:t>
      </w:r>
      <w:r w:rsidRPr="00592AF2">
        <w:rPr>
          <w:rFonts w:ascii="Arial" w:hAnsi="Arial" w:cs="Arial"/>
          <w:b/>
          <w:szCs w:val="24"/>
        </w:rPr>
        <w:t xml:space="preserve"> a 202</w:t>
      </w:r>
      <w:r w:rsidR="006B3F3F">
        <w:rPr>
          <w:rFonts w:ascii="Arial" w:hAnsi="Arial" w:cs="Arial"/>
          <w:b/>
          <w:szCs w:val="24"/>
        </w:rPr>
        <w:t>1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CC7AC8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BF0C26" w:rsidRPr="00BF0C26" w:rsidTr="00BF0C26">
        <w:trPr>
          <w:divId w:val="2003851769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BF0C26">
              <w:rPr>
                <w:rFonts w:ascii="Arial" w:hAnsi="Arial" w:cs="Arial"/>
                <w:b/>
                <w:bCs/>
                <w:color w:val="000000"/>
                <w:sz w:val="20"/>
              </w:rPr>
              <w:t>- IV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BF0C26" w:rsidRPr="00BF0C26" w:rsidTr="00BF0C26">
        <w:trPr>
          <w:divId w:val="200385176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BF0C26" w:rsidRPr="00BF0C26" w:rsidTr="00BF0C26">
        <w:trPr>
          <w:divId w:val="2003851769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Mléko a smet. nezah.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13 695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307 278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293 583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260 894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2 279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005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2 018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111</w:t>
            </w:r>
          </w:p>
        </w:tc>
      </w:tr>
      <w:tr w:rsidR="00BF0C26" w:rsidRPr="00BF0C26" w:rsidTr="00BF0C26">
        <w:trPr>
          <w:divId w:val="200385176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15 668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272 519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256 851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17,61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275 854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1 961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973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1 686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</w:tr>
      <w:tr w:rsidR="00BF0C26" w:rsidRPr="00BF0C26" w:rsidTr="00BF0C26">
        <w:trPr>
          <w:divId w:val="2003851769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Mléko a smet. zahuš.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7 843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5 064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162 063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464 368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302 305</w:t>
            </w:r>
          </w:p>
        </w:tc>
      </w:tr>
      <w:tr w:rsidR="00BF0C26" w:rsidRPr="00BF0C26" w:rsidTr="00BF0C26">
        <w:trPr>
          <w:divId w:val="200385176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9 428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6 557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145 268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503 574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358 306</w:t>
            </w:r>
          </w:p>
        </w:tc>
      </w:tr>
      <w:tr w:rsidR="00BF0C26" w:rsidRPr="00BF0C26" w:rsidTr="00BF0C26">
        <w:trPr>
          <w:divId w:val="200385176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11 977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20 123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8 146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382 265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443 365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61 100</w:t>
            </w:r>
          </w:p>
        </w:tc>
      </w:tr>
      <w:tr w:rsidR="00BF0C26" w:rsidRPr="00BF0C26" w:rsidTr="00BF0C26">
        <w:trPr>
          <w:divId w:val="200385176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12 523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19 765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7 242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389 841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429 724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39 883</w:t>
            </w:r>
          </w:p>
        </w:tc>
      </w:tr>
      <w:tr w:rsidR="00BF0C26" w:rsidRPr="00BF0C26" w:rsidTr="008B1A62">
        <w:trPr>
          <w:divId w:val="200385176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18 490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17 553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-937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128 646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273 536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144 890</w:t>
            </w:r>
          </w:p>
        </w:tc>
      </w:tr>
      <w:tr w:rsidR="00BF0C26" w:rsidRPr="00BF0C26" w:rsidTr="00BF0C26">
        <w:trPr>
          <w:divId w:val="200385176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15 104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22 753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7 649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135 226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324 066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188 840</w:t>
            </w:r>
          </w:p>
        </w:tc>
      </w:tr>
      <w:tr w:rsidR="00BF0C26" w:rsidRPr="00BF0C26" w:rsidTr="00BF0C26">
        <w:trPr>
          <w:divId w:val="200385176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8 384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-7 650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742 068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51 330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-690 738</w:t>
            </w:r>
          </w:p>
        </w:tc>
      </w:tr>
      <w:tr w:rsidR="00BF0C26" w:rsidRPr="00BF0C26" w:rsidTr="00BF0C26">
        <w:trPr>
          <w:divId w:val="200385176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8 573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-7 624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790 065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64 520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-725 545</w:t>
            </w:r>
          </w:p>
        </w:tc>
      </w:tr>
      <w:tr w:rsidR="00BF0C26" w:rsidRPr="00BF0C26" w:rsidTr="00BF0C26">
        <w:trPr>
          <w:divId w:val="200385176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34 034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20 417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-13 617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3 095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1 470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089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-1 625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451</w:t>
            </w:r>
          </w:p>
        </w:tc>
      </w:tr>
      <w:tr w:rsidR="00BF0C26" w:rsidRPr="00BF0C26" w:rsidTr="00BF0C26">
        <w:trPr>
          <w:divId w:val="200385176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F0C26" w:rsidRPr="00BF0C26" w:rsidRDefault="00BF0C26" w:rsidP="00BF0C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35 029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23 093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-11 936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91,85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87,42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3 217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1 458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331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 xml:space="preserve">-1 758 </w:t>
            </w:r>
            <w:r w:rsidRPr="00BF0C26">
              <w:rPr>
                <w:rFonts w:ascii="Arial" w:hAnsi="Arial" w:cs="Arial"/>
                <w:color w:val="000000"/>
                <w:sz w:val="20"/>
              </w:rPr>
              <w:t>988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575962">
        <w:rPr>
          <w:rFonts w:ascii="Arial" w:hAnsi="Arial" w:cs="Arial"/>
          <w:i/>
          <w:iCs/>
          <w:sz w:val="18"/>
        </w:rPr>
        <w:t>1</w:t>
      </w:r>
      <w:r w:rsidR="00235EAF">
        <w:rPr>
          <w:rFonts w:ascii="Arial" w:hAnsi="Arial" w:cs="Arial"/>
          <w:i/>
          <w:iCs/>
          <w:sz w:val="18"/>
        </w:rPr>
        <w:t>5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235EAF">
        <w:rPr>
          <w:rFonts w:ascii="Arial" w:hAnsi="Arial" w:cs="Arial"/>
          <w:i/>
          <w:iCs/>
          <w:sz w:val="18"/>
        </w:rPr>
        <w:t>6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DF1BE6" w:rsidRPr="00DF1BE6">
        <w:rPr>
          <w:rFonts w:ascii="Arial" w:hAnsi="Arial" w:cs="Arial"/>
          <w:i/>
          <w:iCs/>
          <w:sz w:val="18"/>
        </w:rPr>
        <w:t>1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Pr="00592AF2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263249" w:rsidRPr="00592AF2" w:rsidRDefault="00263249" w:rsidP="0057596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 xml:space="preserve">– finanční hodnota </w:t>
      </w:r>
      <w:r w:rsidRPr="00642B3B">
        <w:rPr>
          <w:rFonts w:ascii="Arial" w:hAnsi="Arial" w:cs="Arial"/>
          <w:sz w:val="22"/>
          <w:szCs w:val="22"/>
        </w:rPr>
        <w:t>v</w:t>
      </w:r>
      <w:r w:rsidR="00C015EF" w:rsidRPr="00642B3B">
        <w:rPr>
          <w:rFonts w:ascii="Arial" w:hAnsi="Arial" w:cs="Arial"/>
          <w:sz w:val="22"/>
          <w:szCs w:val="22"/>
        </w:rPr>
        <w:t>ývoz</w:t>
      </w:r>
      <w:r w:rsidR="006D572E" w:rsidRPr="00642B3B">
        <w:rPr>
          <w:rFonts w:ascii="Arial" w:hAnsi="Arial" w:cs="Arial"/>
          <w:sz w:val="22"/>
          <w:szCs w:val="22"/>
        </w:rPr>
        <w:t>u</w:t>
      </w:r>
      <w:r w:rsidR="00C015EF" w:rsidRPr="00642B3B">
        <w:rPr>
          <w:rFonts w:ascii="Arial" w:hAnsi="Arial" w:cs="Arial"/>
          <w:sz w:val="22"/>
          <w:szCs w:val="22"/>
        </w:rPr>
        <w:t xml:space="preserve"> </w:t>
      </w:r>
      <w:r w:rsidR="006D572E" w:rsidRPr="00642B3B">
        <w:rPr>
          <w:rFonts w:ascii="Arial" w:hAnsi="Arial" w:cs="Arial"/>
          <w:sz w:val="22"/>
          <w:szCs w:val="22"/>
        </w:rPr>
        <w:t xml:space="preserve">se </w:t>
      </w:r>
      <w:r w:rsidR="00263249">
        <w:rPr>
          <w:rFonts w:ascii="Arial" w:hAnsi="Arial" w:cs="Arial"/>
          <w:sz w:val="22"/>
          <w:szCs w:val="22"/>
        </w:rPr>
        <w:t xml:space="preserve">snižuje </w:t>
      </w:r>
      <w:r w:rsidR="000A647E" w:rsidRPr="00642B3B">
        <w:rPr>
          <w:rFonts w:ascii="Arial" w:hAnsi="Arial" w:cs="Arial"/>
          <w:sz w:val="22"/>
          <w:szCs w:val="22"/>
        </w:rPr>
        <w:t xml:space="preserve">(meziročně </w:t>
      </w:r>
      <w:r w:rsidR="008B1A62">
        <w:rPr>
          <w:rFonts w:ascii="Arial" w:hAnsi="Arial" w:cs="Arial"/>
          <w:sz w:val="22"/>
          <w:szCs w:val="22"/>
        </w:rPr>
        <w:br/>
      </w:r>
      <w:r w:rsidR="000A647E" w:rsidRPr="00642B3B">
        <w:rPr>
          <w:rFonts w:ascii="Arial" w:hAnsi="Arial" w:cs="Arial"/>
          <w:sz w:val="22"/>
          <w:szCs w:val="22"/>
        </w:rPr>
        <w:t xml:space="preserve">o </w:t>
      </w:r>
      <w:r w:rsidR="008B1A62">
        <w:rPr>
          <w:rFonts w:ascii="Arial" w:hAnsi="Arial" w:cs="Arial"/>
          <w:sz w:val="22"/>
          <w:szCs w:val="22"/>
        </w:rPr>
        <w:t>- 1,8</w:t>
      </w:r>
      <w:r w:rsidR="000A647E" w:rsidRPr="00642B3B">
        <w:rPr>
          <w:rFonts w:ascii="Arial" w:hAnsi="Arial" w:cs="Arial"/>
          <w:sz w:val="22"/>
          <w:szCs w:val="22"/>
        </w:rPr>
        <w:t xml:space="preserve"> %)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8B1A62">
        <w:rPr>
          <w:rFonts w:ascii="Arial" w:hAnsi="Arial" w:cs="Arial"/>
          <w:sz w:val="22"/>
          <w:szCs w:val="22"/>
        </w:rPr>
        <w:t>vzrostla</w:t>
      </w:r>
      <w:r w:rsidR="000E7E19" w:rsidRPr="00642B3B">
        <w:rPr>
          <w:rFonts w:ascii="Arial" w:hAnsi="Arial" w:cs="Arial"/>
          <w:sz w:val="22"/>
          <w:szCs w:val="22"/>
        </w:rPr>
        <w:t xml:space="preserve"> </w:t>
      </w:r>
      <w:r w:rsidR="000A647E" w:rsidRPr="00642B3B">
        <w:rPr>
          <w:rFonts w:ascii="Arial" w:hAnsi="Arial" w:cs="Arial"/>
          <w:sz w:val="22"/>
          <w:szCs w:val="22"/>
        </w:rPr>
        <w:t>(</w:t>
      </w:r>
      <w:r w:rsidR="0024740E">
        <w:rPr>
          <w:rFonts w:ascii="Arial" w:hAnsi="Arial" w:cs="Arial"/>
          <w:sz w:val="22"/>
          <w:szCs w:val="22"/>
        </w:rPr>
        <w:t>meziročně</w:t>
      </w:r>
      <w:r w:rsidRPr="00642B3B">
        <w:rPr>
          <w:rFonts w:ascii="Arial" w:hAnsi="Arial" w:cs="Arial"/>
          <w:sz w:val="22"/>
          <w:szCs w:val="22"/>
        </w:rPr>
        <w:t xml:space="preserve"> o </w:t>
      </w:r>
      <w:r w:rsidR="008B1A62">
        <w:rPr>
          <w:rFonts w:ascii="Arial" w:hAnsi="Arial" w:cs="Arial"/>
          <w:sz w:val="22"/>
          <w:szCs w:val="22"/>
        </w:rPr>
        <w:t>3,8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0A647E" w:rsidRPr="00642B3B">
        <w:rPr>
          <w:rFonts w:ascii="Arial" w:hAnsi="Arial" w:cs="Arial"/>
          <w:sz w:val="22"/>
          <w:szCs w:val="22"/>
        </w:rPr>
        <w:t>)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8B1A62">
        <w:rPr>
          <w:rFonts w:ascii="Arial" w:hAnsi="Arial" w:cs="Arial"/>
          <w:b/>
          <w:sz w:val="22"/>
          <w:szCs w:val="22"/>
        </w:rPr>
        <w:t>rostoucí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</w:t>
      </w:r>
      <w:r w:rsidR="008B1A62">
        <w:rPr>
          <w:rFonts w:ascii="Arial" w:hAnsi="Arial" w:cs="Arial"/>
          <w:b/>
          <w:sz w:val="22"/>
          <w:szCs w:val="22"/>
        </w:rPr>
        <w:t>růst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8B1A62">
        <w:rPr>
          <w:rFonts w:ascii="Arial" w:hAnsi="Arial" w:cs="Arial"/>
          <w:b/>
          <w:sz w:val="22"/>
          <w:szCs w:val="22"/>
        </w:rPr>
        <w:t>409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8B1A62">
        <w:rPr>
          <w:rFonts w:ascii="Arial" w:hAnsi="Arial" w:cs="Arial"/>
          <w:b/>
          <w:sz w:val="22"/>
          <w:szCs w:val="22"/>
        </w:rPr>
        <w:t>0,5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263249">
        <w:rPr>
          <w:rFonts w:ascii="Arial" w:hAnsi="Arial" w:cs="Arial"/>
          <w:b/>
          <w:sz w:val="22"/>
          <w:szCs w:val="22"/>
        </w:rPr>
        <w:t>20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263249">
        <w:rPr>
          <w:rFonts w:ascii="Arial" w:hAnsi="Arial" w:cs="Arial"/>
          <w:b/>
          <w:sz w:val="22"/>
          <w:szCs w:val="22"/>
        </w:rPr>
        <w:t>snížil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8B1A62">
        <w:rPr>
          <w:rFonts w:ascii="Arial" w:hAnsi="Arial" w:cs="Arial"/>
          <w:b/>
          <w:sz w:val="22"/>
          <w:szCs w:val="22"/>
        </w:rPr>
        <w:t>25 441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8B1A62">
        <w:rPr>
          <w:rFonts w:ascii="Arial" w:hAnsi="Arial" w:cs="Arial"/>
          <w:b/>
          <w:sz w:val="22"/>
          <w:szCs w:val="22"/>
        </w:rPr>
        <w:t>– 6,8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AC28A6">
        <w:rPr>
          <w:rFonts w:ascii="Arial" w:hAnsi="Arial" w:cs="Arial"/>
          <w:b/>
          <w:color w:val="00B050"/>
          <w:sz w:val="22"/>
          <w:szCs w:val="22"/>
        </w:rPr>
        <w:t>1,</w:t>
      </w:r>
      <w:r w:rsidR="008B1A62">
        <w:rPr>
          <w:rFonts w:ascii="Arial" w:hAnsi="Arial" w:cs="Arial"/>
          <w:b/>
          <w:color w:val="00B050"/>
          <w:sz w:val="22"/>
          <w:szCs w:val="22"/>
        </w:rPr>
        <w:t>5</w:t>
      </w:r>
      <w:r w:rsidR="00263249">
        <w:rPr>
          <w:rFonts w:ascii="Arial" w:hAnsi="Arial" w:cs="Arial"/>
          <w:b/>
          <w:color w:val="00B050"/>
          <w:sz w:val="22"/>
          <w:szCs w:val="22"/>
        </w:rPr>
        <w:t xml:space="preserve"> ml</w:t>
      </w:r>
      <w:r w:rsidR="00AC28A6">
        <w:rPr>
          <w:rFonts w:ascii="Arial" w:hAnsi="Arial" w:cs="Arial"/>
          <w:b/>
          <w:color w:val="00B050"/>
          <w:sz w:val="22"/>
          <w:szCs w:val="22"/>
        </w:rPr>
        <w:t>d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>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8B1A62">
        <w:rPr>
          <w:rFonts w:ascii="Arial" w:hAnsi="Arial" w:cs="Arial"/>
          <w:b/>
          <w:color w:val="00B050"/>
          <w:sz w:val="22"/>
          <w:szCs w:val="22"/>
          <w:u w:val="single"/>
        </w:rPr>
        <w:t>445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m</w:t>
      </w:r>
      <w:r w:rsidR="00263249">
        <w:rPr>
          <w:rFonts w:ascii="Arial" w:hAnsi="Arial" w:cs="Arial"/>
          <w:b/>
          <w:color w:val="00B050"/>
          <w:sz w:val="22"/>
          <w:szCs w:val="22"/>
          <w:u w:val="single"/>
        </w:rPr>
        <w:t>i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l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AC28A6">
        <w:rPr>
          <w:rFonts w:ascii="Arial" w:hAnsi="Arial" w:cs="Arial"/>
          <w:sz w:val="22"/>
          <w:szCs w:val="22"/>
          <w:u w:val="single"/>
        </w:rPr>
        <w:t>30,3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8B1A62">
        <w:rPr>
          <w:rFonts w:ascii="Arial" w:hAnsi="Arial" w:cs="Arial"/>
          <w:sz w:val="22"/>
          <w:szCs w:val="22"/>
        </w:rPr>
        <w:t> 31,5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 xml:space="preserve">e zahraničního obchodu u </w:t>
      </w:r>
      <w:r w:rsidR="00AC28A6">
        <w:rPr>
          <w:rFonts w:ascii="Arial" w:hAnsi="Arial" w:cs="Arial"/>
          <w:sz w:val="22"/>
          <w:szCs w:val="22"/>
        </w:rPr>
        <w:t xml:space="preserve">syrovátky, </w:t>
      </w:r>
      <w:r w:rsidR="0025639C" w:rsidRPr="00642B3B">
        <w:rPr>
          <w:rFonts w:ascii="Arial" w:hAnsi="Arial" w:cs="Arial"/>
          <w:sz w:val="22"/>
          <w:szCs w:val="22"/>
        </w:rPr>
        <w:t>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Default="00C015EF" w:rsidP="00E37249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AC28A6">
        <w:rPr>
          <w:rFonts w:ascii="Arial" w:hAnsi="Arial" w:cs="Arial"/>
          <w:b/>
          <w:sz w:val="22"/>
          <w:szCs w:val="22"/>
        </w:rPr>
        <w:t>62,</w:t>
      </w:r>
      <w:r w:rsidR="008B1A62">
        <w:rPr>
          <w:rFonts w:ascii="Arial" w:hAnsi="Arial" w:cs="Arial"/>
          <w:b/>
          <w:sz w:val="22"/>
          <w:szCs w:val="22"/>
        </w:rPr>
        <w:t>2</w:t>
      </w:r>
      <w:r w:rsidRPr="00642B3B">
        <w:rPr>
          <w:rFonts w:ascii="Arial" w:hAnsi="Arial" w:cs="Arial"/>
          <w:b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D937DE" w:rsidRPr="00642B3B" w:rsidRDefault="00D937DE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C015EF" w:rsidRPr="00FA0F96" w:rsidRDefault="00C015EF" w:rsidP="005D3082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Mléko a mléčné výrobky se z ČR, v</w:t>
      </w:r>
      <w:r w:rsidR="00D937DE">
        <w:rPr>
          <w:rFonts w:ascii="Arial" w:hAnsi="Arial" w:cs="Arial"/>
          <w:sz w:val="22"/>
          <w:szCs w:val="22"/>
        </w:rPr>
        <w:t> </w:t>
      </w:r>
      <w:r w:rsidR="00DF3E11">
        <w:rPr>
          <w:rFonts w:ascii="Arial" w:hAnsi="Arial" w:cs="Arial"/>
          <w:sz w:val="22"/>
          <w:szCs w:val="22"/>
        </w:rPr>
        <w:t>lednu</w:t>
      </w:r>
      <w:r w:rsidR="00D937DE">
        <w:rPr>
          <w:rFonts w:ascii="Arial" w:hAnsi="Arial" w:cs="Arial"/>
          <w:sz w:val="22"/>
          <w:szCs w:val="22"/>
        </w:rPr>
        <w:t xml:space="preserve"> až </w:t>
      </w:r>
      <w:r w:rsidR="00247C48">
        <w:rPr>
          <w:rFonts w:ascii="Arial" w:hAnsi="Arial" w:cs="Arial"/>
          <w:sz w:val="22"/>
          <w:szCs w:val="22"/>
        </w:rPr>
        <w:t>dubnu</w:t>
      </w:r>
      <w:r w:rsidRPr="005D3082">
        <w:rPr>
          <w:rFonts w:ascii="Arial" w:hAnsi="Arial" w:cs="Arial"/>
          <w:sz w:val="22"/>
          <w:szCs w:val="22"/>
        </w:rPr>
        <w:t xml:space="preserve">  </w:t>
      </w:r>
      <w:r w:rsidR="00544111" w:rsidRPr="005D3082">
        <w:rPr>
          <w:rFonts w:ascii="Arial" w:hAnsi="Arial" w:cs="Arial"/>
          <w:sz w:val="22"/>
          <w:szCs w:val="22"/>
        </w:rPr>
        <w:t>202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 xml:space="preserve">, vyvezly do </w:t>
      </w:r>
      <w:r w:rsidR="004F08D1">
        <w:rPr>
          <w:rFonts w:ascii="Arial" w:hAnsi="Arial" w:cs="Arial"/>
          <w:sz w:val="22"/>
          <w:szCs w:val="22"/>
        </w:rPr>
        <w:t>76</w:t>
      </w:r>
      <w:r w:rsidRPr="005D3082">
        <w:rPr>
          <w:rFonts w:ascii="Arial" w:hAnsi="Arial" w:cs="Arial"/>
          <w:sz w:val="22"/>
          <w:szCs w:val="22"/>
        </w:rPr>
        <w:t xml:space="preserve"> zemí světa. V meziročním porovnání (</w:t>
      </w:r>
      <w:r w:rsidR="000E7E19" w:rsidRPr="005D3082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4F08D1">
        <w:rPr>
          <w:rFonts w:ascii="Arial" w:hAnsi="Arial" w:cs="Arial"/>
          <w:sz w:val="22"/>
          <w:szCs w:val="22"/>
        </w:rPr>
        <w:t>duben</w:t>
      </w:r>
      <w:r w:rsidRPr="005D3082">
        <w:rPr>
          <w:rFonts w:ascii="Arial" w:hAnsi="Arial" w:cs="Arial"/>
          <w:sz w:val="22"/>
          <w:szCs w:val="22"/>
        </w:rPr>
        <w:t xml:space="preserve"> 20</w:t>
      </w:r>
      <w:r w:rsidR="0079093F" w:rsidRPr="005D3082">
        <w:rPr>
          <w:rFonts w:ascii="Arial" w:hAnsi="Arial" w:cs="Arial"/>
          <w:sz w:val="22"/>
          <w:szCs w:val="22"/>
        </w:rPr>
        <w:t>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>/</w:t>
      </w:r>
      <w:r w:rsidR="00FC757C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4F08D1">
        <w:rPr>
          <w:rFonts w:ascii="Arial" w:hAnsi="Arial" w:cs="Arial"/>
          <w:sz w:val="22"/>
          <w:szCs w:val="22"/>
        </w:rPr>
        <w:t>duben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="00DF3E11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 xml:space="preserve">) došlo ke </w:t>
      </w:r>
      <w:r w:rsidR="00DF3E11">
        <w:rPr>
          <w:rFonts w:ascii="Arial" w:hAnsi="Arial" w:cs="Arial"/>
          <w:b/>
          <w:sz w:val="22"/>
          <w:szCs w:val="22"/>
        </w:rPr>
        <w:t>snížení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</w:t>
      </w:r>
      <w:r w:rsidR="00DF3E11">
        <w:rPr>
          <w:rFonts w:ascii="Arial" w:hAnsi="Arial" w:cs="Arial"/>
          <w:b/>
          <w:sz w:val="22"/>
          <w:szCs w:val="22"/>
        </w:rPr>
        <w:t xml:space="preserve"> (o </w:t>
      </w:r>
      <w:r w:rsidR="008D129A">
        <w:rPr>
          <w:rFonts w:ascii="Arial" w:hAnsi="Arial" w:cs="Arial"/>
          <w:b/>
          <w:sz w:val="22"/>
          <w:szCs w:val="22"/>
        </w:rPr>
        <w:t xml:space="preserve">– </w:t>
      </w:r>
      <w:r w:rsidR="00D77721">
        <w:rPr>
          <w:rFonts w:ascii="Arial" w:hAnsi="Arial" w:cs="Arial"/>
          <w:b/>
          <w:sz w:val="22"/>
          <w:szCs w:val="22"/>
        </w:rPr>
        <w:t>6,8</w:t>
      </w:r>
      <w:r w:rsidR="00DF3E11">
        <w:rPr>
          <w:rFonts w:ascii="Arial" w:hAnsi="Arial" w:cs="Arial"/>
          <w:b/>
          <w:sz w:val="22"/>
          <w:szCs w:val="22"/>
        </w:rPr>
        <w:t xml:space="preserve"> %)</w:t>
      </w:r>
      <w:r w:rsidR="00976D07" w:rsidRPr="005D3082">
        <w:rPr>
          <w:rFonts w:ascii="Arial" w:hAnsi="Arial" w:cs="Arial"/>
          <w:b/>
          <w:sz w:val="22"/>
          <w:szCs w:val="22"/>
        </w:rPr>
        <w:t>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D77721">
        <w:rPr>
          <w:rFonts w:ascii="Arial" w:hAnsi="Arial" w:cs="Arial"/>
          <w:b/>
          <w:sz w:val="22"/>
          <w:szCs w:val="22"/>
        </w:rPr>
        <w:t>73,7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D77721">
        <w:rPr>
          <w:rFonts w:ascii="Arial" w:hAnsi="Arial" w:cs="Arial"/>
          <w:sz w:val="22"/>
          <w:szCs w:val="22"/>
        </w:rPr>
        <w:t>32,9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D77721">
        <w:rPr>
          <w:rFonts w:ascii="Arial" w:hAnsi="Arial" w:cs="Arial"/>
          <w:sz w:val="22"/>
          <w:szCs w:val="22"/>
        </w:rPr>
        <w:t>19,0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, do Itálie </w:t>
      </w:r>
      <w:r w:rsidR="00D77721">
        <w:rPr>
          <w:rFonts w:ascii="Arial" w:hAnsi="Arial" w:cs="Arial"/>
          <w:sz w:val="22"/>
          <w:szCs w:val="22"/>
        </w:rPr>
        <w:t>15,3</w:t>
      </w:r>
      <w:r w:rsidR="00B029C4" w:rsidRPr="005D3082">
        <w:rPr>
          <w:rFonts w:ascii="Arial" w:hAnsi="Arial" w:cs="Arial"/>
          <w:sz w:val="22"/>
          <w:szCs w:val="22"/>
        </w:rPr>
        <w:t xml:space="preserve"> %</w:t>
      </w:r>
      <w:r w:rsidRPr="005D3082">
        <w:rPr>
          <w:rFonts w:ascii="Arial" w:hAnsi="Arial" w:cs="Arial"/>
          <w:sz w:val="22"/>
          <w:szCs w:val="22"/>
        </w:rPr>
        <w:t>,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D77721">
        <w:rPr>
          <w:rFonts w:ascii="Arial" w:hAnsi="Arial" w:cs="Arial"/>
          <w:sz w:val="22"/>
          <w:szCs w:val="22"/>
        </w:rPr>
        <w:t>6,5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>Do zemí EU-2</w:t>
      </w:r>
      <w:r w:rsidR="00A058BC">
        <w:rPr>
          <w:rFonts w:ascii="Arial" w:hAnsi="Arial" w:cs="Arial"/>
          <w:sz w:val="22"/>
          <w:szCs w:val="22"/>
        </w:rPr>
        <w:t>7</w:t>
      </w:r>
      <w:r w:rsidRPr="005D3082">
        <w:rPr>
          <w:rFonts w:ascii="Arial" w:hAnsi="Arial" w:cs="Arial"/>
          <w:sz w:val="22"/>
          <w:szCs w:val="22"/>
        </w:rPr>
        <w:t xml:space="preserve"> se v daném období vyvezlo </w:t>
      </w:r>
      <w:r w:rsidR="005C528B">
        <w:rPr>
          <w:rFonts w:ascii="Arial" w:hAnsi="Arial" w:cs="Arial"/>
          <w:sz w:val="22"/>
          <w:szCs w:val="22"/>
        </w:rPr>
        <w:t>86,</w:t>
      </w:r>
      <w:r w:rsidR="003013B5">
        <w:rPr>
          <w:rFonts w:ascii="Arial" w:hAnsi="Arial" w:cs="Arial"/>
          <w:sz w:val="22"/>
          <w:szCs w:val="22"/>
        </w:rPr>
        <w:t>9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5C528B">
        <w:rPr>
          <w:rFonts w:ascii="Arial" w:hAnsi="Arial" w:cs="Arial"/>
          <w:sz w:val="22"/>
          <w:szCs w:val="22"/>
        </w:rPr>
        <w:br/>
      </w:r>
      <w:r w:rsidR="003013B5">
        <w:rPr>
          <w:rFonts w:ascii="Arial" w:hAnsi="Arial" w:cs="Arial"/>
          <w:sz w:val="22"/>
          <w:szCs w:val="22"/>
        </w:rPr>
        <w:t>13,1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 xml:space="preserve">. </w:t>
      </w:r>
      <w:r w:rsidRPr="00606A86">
        <w:rPr>
          <w:rFonts w:ascii="Arial" w:hAnsi="Arial" w:cs="Arial"/>
          <w:sz w:val="22"/>
          <w:szCs w:val="22"/>
        </w:rPr>
        <w:t>Vývoz do třetích zemí tvořily převážně destinace – Bangladéš</w:t>
      </w:r>
      <w:r w:rsidR="00086235" w:rsidRPr="00606A86">
        <w:rPr>
          <w:rFonts w:ascii="Arial" w:hAnsi="Arial" w:cs="Arial"/>
          <w:sz w:val="22"/>
          <w:szCs w:val="22"/>
        </w:rPr>
        <w:t>, Malajsie</w:t>
      </w:r>
      <w:r w:rsidRPr="00606A86">
        <w:rPr>
          <w:rFonts w:ascii="Arial" w:hAnsi="Arial" w:cs="Arial"/>
          <w:sz w:val="22"/>
          <w:szCs w:val="22"/>
        </w:rPr>
        <w:t xml:space="preserve">, </w:t>
      </w:r>
      <w:r w:rsidR="0079093F" w:rsidRPr="00606A86">
        <w:rPr>
          <w:rFonts w:ascii="Arial" w:hAnsi="Arial" w:cs="Arial"/>
          <w:sz w:val="22"/>
          <w:szCs w:val="22"/>
        </w:rPr>
        <w:t>Thajsko</w:t>
      </w:r>
      <w:r w:rsidR="00606A86" w:rsidRPr="00606A86">
        <w:rPr>
          <w:rFonts w:ascii="Arial" w:hAnsi="Arial" w:cs="Arial"/>
          <w:sz w:val="22"/>
          <w:szCs w:val="22"/>
        </w:rPr>
        <w:t xml:space="preserve">, </w:t>
      </w:r>
      <w:r w:rsidR="008D129A" w:rsidRPr="00606A86">
        <w:rPr>
          <w:rFonts w:ascii="Arial" w:hAnsi="Arial" w:cs="Arial"/>
          <w:sz w:val="22"/>
          <w:szCs w:val="22"/>
        </w:rPr>
        <w:t>Libanon,</w:t>
      </w:r>
      <w:r w:rsidR="008D129A">
        <w:rPr>
          <w:rFonts w:ascii="Arial" w:hAnsi="Arial" w:cs="Arial"/>
          <w:sz w:val="22"/>
          <w:szCs w:val="22"/>
        </w:rPr>
        <w:t xml:space="preserve"> </w:t>
      </w:r>
      <w:r w:rsidR="00606A86" w:rsidRPr="00606A86">
        <w:rPr>
          <w:rFonts w:ascii="Arial" w:hAnsi="Arial" w:cs="Arial"/>
          <w:sz w:val="22"/>
          <w:szCs w:val="22"/>
        </w:rPr>
        <w:t>Libye</w:t>
      </w:r>
      <w:r w:rsidR="008D129A" w:rsidRPr="00606A86">
        <w:rPr>
          <w:rFonts w:ascii="Arial" w:hAnsi="Arial" w:cs="Arial"/>
          <w:sz w:val="22"/>
          <w:szCs w:val="22"/>
        </w:rPr>
        <w:t xml:space="preserve">, Saúdská Arábie, </w:t>
      </w:r>
      <w:r w:rsidR="003013B5">
        <w:rPr>
          <w:rFonts w:ascii="Arial" w:hAnsi="Arial" w:cs="Arial"/>
          <w:sz w:val="22"/>
          <w:szCs w:val="22"/>
        </w:rPr>
        <w:t xml:space="preserve">Filipíny, </w:t>
      </w:r>
      <w:r w:rsidR="008D129A" w:rsidRPr="00606A86">
        <w:rPr>
          <w:rFonts w:ascii="Arial" w:hAnsi="Arial" w:cs="Arial"/>
          <w:sz w:val="22"/>
          <w:szCs w:val="22"/>
        </w:rPr>
        <w:t>Spojené arabské emiráty</w:t>
      </w:r>
      <w:r w:rsidR="00086235" w:rsidRPr="00606A86">
        <w:rPr>
          <w:rFonts w:ascii="Arial" w:hAnsi="Arial" w:cs="Arial"/>
          <w:sz w:val="22"/>
          <w:szCs w:val="22"/>
        </w:rPr>
        <w:t xml:space="preserve">, </w:t>
      </w:r>
      <w:r w:rsidR="003013B5">
        <w:rPr>
          <w:rFonts w:ascii="Arial" w:hAnsi="Arial" w:cs="Arial"/>
          <w:sz w:val="22"/>
          <w:szCs w:val="22"/>
        </w:rPr>
        <w:t>Syrská arabská republika a</w:t>
      </w:r>
      <w:r w:rsidR="00606A86" w:rsidRPr="00606A86">
        <w:rPr>
          <w:rFonts w:ascii="Arial" w:hAnsi="Arial" w:cs="Arial"/>
          <w:sz w:val="22"/>
          <w:szCs w:val="22"/>
        </w:rPr>
        <w:t xml:space="preserve"> </w:t>
      </w:r>
      <w:r w:rsidR="008D129A">
        <w:rPr>
          <w:rFonts w:ascii="Arial" w:hAnsi="Arial" w:cs="Arial"/>
          <w:sz w:val="22"/>
          <w:szCs w:val="22"/>
        </w:rPr>
        <w:t>Ukrajina</w:t>
      </w:r>
      <w:r w:rsidR="00606A86" w:rsidRPr="00606A86">
        <w:rPr>
          <w:rFonts w:ascii="Arial" w:hAnsi="Arial" w:cs="Arial"/>
          <w:sz w:val="22"/>
          <w:szCs w:val="22"/>
        </w:rPr>
        <w:t xml:space="preserve"> …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9A1358" w:rsidRPr="00FA0F96">
        <w:rPr>
          <w:rFonts w:ascii="Arial" w:hAnsi="Arial" w:cs="Arial"/>
          <w:sz w:val="22"/>
          <w:szCs w:val="22"/>
        </w:rPr>
        <w:t>Předmětem obchodu s těmito zeměmi byly zejména</w:t>
      </w:r>
      <w:r w:rsidR="009A1358" w:rsidRPr="009A1358">
        <w:rPr>
          <w:rFonts w:ascii="Arial" w:hAnsi="Arial" w:cs="Arial"/>
          <w:sz w:val="22"/>
          <w:szCs w:val="22"/>
        </w:rPr>
        <w:t xml:space="preserve"> </w:t>
      </w:r>
      <w:r w:rsidR="009A1358">
        <w:rPr>
          <w:rFonts w:ascii="Arial" w:hAnsi="Arial" w:cs="Arial"/>
          <w:sz w:val="22"/>
          <w:szCs w:val="22"/>
        </w:rPr>
        <w:t>sušená syrovátka, sušená mléka, čerstvé sýry, Eidam</w:t>
      </w:r>
      <w:r w:rsidR="00763EFE">
        <w:rPr>
          <w:rFonts w:ascii="Arial" w:hAnsi="Arial" w:cs="Arial"/>
          <w:sz w:val="22"/>
          <w:szCs w:val="22"/>
        </w:rPr>
        <w:t>.</w:t>
      </w:r>
    </w:p>
    <w:p w:rsidR="00C015EF" w:rsidRPr="009A1358" w:rsidRDefault="00C015EF" w:rsidP="009A1358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5C528B">
        <w:rPr>
          <w:rFonts w:ascii="Arial" w:hAnsi="Arial" w:cs="Arial"/>
          <w:sz w:val="22"/>
          <w:szCs w:val="22"/>
          <w:u w:val="single"/>
        </w:rPr>
        <w:t>41,</w:t>
      </w:r>
      <w:r w:rsidR="009A1358">
        <w:rPr>
          <w:rFonts w:ascii="Arial" w:hAnsi="Arial" w:cs="Arial"/>
          <w:sz w:val="22"/>
          <w:szCs w:val="22"/>
          <w:u w:val="single"/>
        </w:rPr>
        <w:t>4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</w:t>
      </w:r>
      <w:r w:rsidR="005C528B">
        <w:rPr>
          <w:rFonts w:ascii="Arial" w:hAnsi="Arial" w:cs="Arial"/>
          <w:sz w:val="22"/>
          <w:szCs w:val="22"/>
          <w:u w:val="single"/>
        </w:rPr>
        <w:t>období</w:t>
      </w:r>
      <w:r w:rsidR="005A6138">
        <w:rPr>
          <w:rFonts w:ascii="Arial" w:hAnsi="Arial" w:cs="Arial"/>
          <w:sz w:val="22"/>
          <w:szCs w:val="22"/>
          <w:u w:val="single"/>
        </w:rPr>
        <w:t xml:space="preserve"> led</w:t>
      </w:r>
      <w:r w:rsidR="005C528B">
        <w:rPr>
          <w:rFonts w:ascii="Arial" w:hAnsi="Arial" w:cs="Arial"/>
          <w:sz w:val="22"/>
          <w:szCs w:val="22"/>
          <w:u w:val="single"/>
        </w:rPr>
        <w:t>en-</w:t>
      </w:r>
      <w:r w:rsidR="00974E55">
        <w:rPr>
          <w:rFonts w:ascii="Arial" w:hAnsi="Arial" w:cs="Arial"/>
          <w:sz w:val="22"/>
          <w:szCs w:val="22"/>
          <w:u w:val="single"/>
        </w:rPr>
        <w:t>duben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5A6138">
        <w:rPr>
          <w:rFonts w:ascii="Arial" w:hAnsi="Arial" w:cs="Arial"/>
          <w:sz w:val="22"/>
          <w:szCs w:val="22"/>
          <w:u w:val="single"/>
        </w:rPr>
        <w:t>21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5A6138">
        <w:rPr>
          <w:rFonts w:ascii="Arial" w:hAnsi="Arial" w:cs="Arial"/>
          <w:sz w:val="22"/>
          <w:szCs w:val="22"/>
          <w:u w:val="single"/>
        </w:rPr>
        <w:t>snížil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9A1358">
        <w:rPr>
          <w:rFonts w:ascii="Arial" w:hAnsi="Arial" w:cs="Arial"/>
          <w:sz w:val="22"/>
          <w:szCs w:val="22"/>
          <w:u w:val="single"/>
        </w:rPr>
        <w:t>-13,3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E53F7A" w:rsidRPr="00F00559">
        <w:rPr>
          <w:rFonts w:ascii="Arial" w:hAnsi="Arial" w:cs="Arial"/>
          <w:sz w:val="22"/>
          <w:szCs w:val="22"/>
          <w:u w:val="single"/>
        </w:rPr>
        <w:t>a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A058BC">
        <w:rPr>
          <w:rFonts w:ascii="Arial" w:hAnsi="Arial" w:cs="Arial"/>
          <w:sz w:val="22"/>
          <w:szCs w:val="22"/>
          <w:u w:val="single"/>
        </w:rPr>
        <w:t xml:space="preserve">u </w:t>
      </w:r>
      <w:r w:rsidRPr="00F00559">
        <w:rPr>
          <w:rFonts w:ascii="Arial" w:hAnsi="Arial" w:cs="Arial"/>
          <w:sz w:val="22"/>
          <w:szCs w:val="22"/>
        </w:rPr>
        <w:t xml:space="preserve">konzumního mléka </w:t>
      </w:r>
      <w:r w:rsidR="005C528B">
        <w:rPr>
          <w:rFonts w:ascii="Arial" w:hAnsi="Arial" w:cs="Arial"/>
          <w:sz w:val="22"/>
          <w:szCs w:val="22"/>
        </w:rPr>
        <w:t xml:space="preserve">objem vývozu </w:t>
      </w:r>
      <w:r w:rsidR="00974E55">
        <w:rPr>
          <w:rFonts w:ascii="Arial" w:hAnsi="Arial" w:cs="Arial"/>
          <w:sz w:val="22"/>
          <w:szCs w:val="22"/>
        </w:rPr>
        <w:t>naopak vzrostl</w:t>
      </w:r>
      <w:r w:rsidR="009A1358">
        <w:rPr>
          <w:rFonts w:ascii="Arial" w:hAnsi="Arial" w:cs="Arial"/>
          <w:sz w:val="22"/>
          <w:szCs w:val="22"/>
        </w:rPr>
        <w:t>, a to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974E55">
        <w:rPr>
          <w:rFonts w:ascii="Arial" w:hAnsi="Arial" w:cs="Arial"/>
          <w:sz w:val="22"/>
          <w:szCs w:val="22"/>
        </w:rPr>
        <w:t>1,2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528B">
        <w:rPr>
          <w:rFonts w:ascii="Arial" w:hAnsi="Arial" w:cs="Arial"/>
          <w:sz w:val="22"/>
          <w:szCs w:val="22"/>
        </w:rPr>
        <w:t>. U</w:t>
      </w:r>
      <w:r w:rsidR="00A51197" w:rsidRPr="00F00559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="005A6138">
        <w:rPr>
          <w:rFonts w:ascii="Arial" w:hAnsi="Arial" w:cs="Arial"/>
          <w:sz w:val="22"/>
          <w:szCs w:val="22"/>
        </w:rPr>
        <w:t>u</w:t>
      </w:r>
      <w:r w:rsidRPr="00F00559">
        <w:rPr>
          <w:rFonts w:ascii="Arial" w:hAnsi="Arial" w:cs="Arial"/>
          <w:sz w:val="22"/>
          <w:szCs w:val="22"/>
        </w:rPr>
        <w:t xml:space="preserve"> smetany v</w:t>
      </w:r>
      <w:r w:rsidR="005A6138">
        <w:rPr>
          <w:rFonts w:ascii="Arial" w:hAnsi="Arial" w:cs="Arial"/>
          <w:sz w:val="22"/>
          <w:szCs w:val="22"/>
        </w:rPr>
        <w:t> </w:t>
      </w:r>
      <w:r w:rsidRPr="00F00559">
        <w:rPr>
          <w:rFonts w:ascii="Arial" w:hAnsi="Arial" w:cs="Arial"/>
          <w:sz w:val="22"/>
          <w:szCs w:val="22"/>
        </w:rPr>
        <w:t>cisternách</w:t>
      </w:r>
      <w:r w:rsidR="005A6138">
        <w:rPr>
          <w:rFonts w:ascii="Arial" w:hAnsi="Arial" w:cs="Arial"/>
          <w:sz w:val="22"/>
          <w:szCs w:val="22"/>
        </w:rPr>
        <w:t xml:space="preserve"> vývoz klesl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9A1358">
        <w:rPr>
          <w:rFonts w:ascii="Arial" w:hAnsi="Arial" w:cs="Arial"/>
          <w:sz w:val="22"/>
          <w:szCs w:val="22"/>
        </w:rPr>
        <w:t>-</w:t>
      </w:r>
      <w:r w:rsidR="00974E55">
        <w:rPr>
          <w:rFonts w:ascii="Arial" w:hAnsi="Arial" w:cs="Arial"/>
          <w:sz w:val="22"/>
          <w:szCs w:val="22"/>
        </w:rPr>
        <w:t>28,3</w:t>
      </w:r>
      <w:r w:rsidR="005A6138" w:rsidRPr="00F00559">
        <w:rPr>
          <w:rFonts w:ascii="Arial" w:hAnsi="Arial" w:cs="Arial"/>
          <w:sz w:val="22"/>
          <w:szCs w:val="22"/>
        </w:rPr>
        <w:t xml:space="preserve"> %, a u smetany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664DDF" w:rsidRPr="00F00559">
        <w:rPr>
          <w:rFonts w:ascii="Arial" w:hAnsi="Arial" w:cs="Arial"/>
          <w:sz w:val="22"/>
          <w:szCs w:val="22"/>
        </w:rPr>
        <w:t>konzumní</w:t>
      </w:r>
      <w:r w:rsidR="005A6138">
        <w:rPr>
          <w:rFonts w:ascii="Arial" w:hAnsi="Arial" w:cs="Arial"/>
          <w:sz w:val="22"/>
          <w:szCs w:val="22"/>
        </w:rPr>
        <w:t xml:space="preserve"> došlo k poklesu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</w:t>
      </w:r>
      <w:r w:rsidR="00974E55">
        <w:rPr>
          <w:rFonts w:ascii="Arial" w:hAnsi="Arial" w:cs="Arial"/>
          <w:sz w:val="22"/>
          <w:szCs w:val="22"/>
        </w:rPr>
        <w:t>7,1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974E55">
        <w:rPr>
          <w:rFonts w:ascii="Arial" w:hAnsi="Arial" w:cs="Arial"/>
          <w:sz w:val="22"/>
          <w:szCs w:val="22"/>
        </w:rPr>
        <w:t>31,5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="005A6138">
        <w:rPr>
          <w:rFonts w:ascii="Arial" w:hAnsi="Arial" w:cs="Arial"/>
          <w:sz w:val="22"/>
          <w:szCs w:val="22"/>
          <w:u w:val="single"/>
        </w:rPr>
        <w:t>V</w:t>
      </w:r>
      <w:r w:rsidR="005C528B">
        <w:rPr>
          <w:rFonts w:ascii="Arial" w:hAnsi="Arial" w:cs="Arial"/>
          <w:sz w:val="22"/>
          <w:szCs w:val="22"/>
          <w:u w:val="single"/>
        </w:rPr>
        <w:t> období leden-</w:t>
      </w:r>
      <w:r w:rsidR="00974E55">
        <w:rPr>
          <w:rFonts w:ascii="Arial" w:hAnsi="Arial" w:cs="Arial"/>
          <w:sz w:val="22"/>
          <w:szCs w:val="22"/>
          <w:u w:val="single"/>
        </w:rPr>
        <w:t>duben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</w:t>
      </w:r>
      <w:r w:rsidR="005A6138">
        <w:rPr>
          <w:rFonts w:ascii="Arial" w:hAnsi="Arial" w:cs="Arial"/>
          <w:sz w:val="22"/>
          <w:szCs w:val="22"/>
          <w:u w:val="single"/>
        </w:rPr>
        <w:t>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BB0073">
        <w:rPr>
          <w:rFonts w:ascii="Arial" w:hAnsi="Arial" w:cs="Arial"/>
          <w:sz w:val="22"/>
          <w:szCs w:val="22"/>
          <w:u w:val="single"/>
        </w:rPr>
        <w:t>2 676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o </w:t>
      </w:r>
      <w:r w:rsidR="00BB0073">
        <w:rPr>
          <w:rFonts w:ascii="Arial" w:hAnsi="Arial" w:cs="Arial"/>
          <w:sz w:val="22"/>
          <w:szCs w:val="22"/>
          <w:u w:val="single"/>
        </w:rPr>
        <w:t>13,1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byl </w:t>
      </w:r>
      <w:r w:rsidR="005A6138">
        <w:rPr>
          <w:rFonts w:ascii="Arial" w:hAnsi="Arial" w:cs="Arial"/>
          <w:sz w:val="22"/>
          <w:szCs w:val="22"/>
        </w:rPr>
        <w:t>vyšší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BB0073">
        <w:rPr>
          <w:rFonts w:ascii="Arial" w:hAnsi="Arial" w:cs="Arial"/>
          <w:sz w:val="22"/>
          <w:szCs w:val="22"/>
        </w:rPr>
        <w:t>13,1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>byl meziročně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C528B">
        <w:rPr>
          <w:rFonts w:ascii="Arial" w:hAnsi="Arial" w:cs="Arial"/>
          <w:sz w:val="22"/>
          <w:szCs w:val="22"/>
        </w:rPr>
        <w:t>vyšší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BB0073">
        <w:rPr>
          <w:rFonts w:ascii="Arial" w:hAnsi="Arial" w:cs="Arial"/>
          <w:sz w:val="22"/>
          <w:szCs w:val="22"/>
        </w:rPr>
        <w:t>17,0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C8382D" w:rsidRPr="00F00559">
        <w:rPr>
          <w:rFonts w:ascii="Arial" w:hAnsi="Arial" w:cs="Arial"/>
          <w:sz w:val="22"/>
          <w:szCs w:val="22"/>
        </w:rPr>
        <w:t>zvýšil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BB0073">
        <w:rPr>
          <w:rFonts w:ascii="Arial" w:hAnsi="Arial" w:cs="Arial"/>
          <w:sz w:val="22"/>
          <w:szCs w:val="22"/>
        </w:rPr>
        <w:t>52,47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F00559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BB0073">
        <w:rPr>
          <w:rFonts w:ascii="Arial" w:hAnsi="Arial" w:cs="Arial"/>
          <w:sz w:val="22"/>
          <w:szCs w:val="22"/>
        </w:rPr>
        <w:t>-5,25</w:t>
      </w:r>
      <w:r w:rsidR="00F00559" w:rsidRPr="00F00559">
        <w:rPr>
          <w:rFonts w:ascii="Arial" w:hAnsi="Arial" w:cs="Arial"/>
          <w:sz w:val="22"/>
          <w:szCs w:val="22"/>
        </w:rPr>
        <w:t xml:space="preserve"> %, </w:t>
      </w:r>
      <w:r w:rsidRPr="00F00559">
        <w:rPr>
          <w:rFonts w:ascii="Arial" w:hAnsi="Arial" w:cs="Arial"/>
          <w:sz w:val="22"/>
          <w:szCs w:val="22"/>
        </w:rPr>
        <w:t xml:space="preserve">vývoz ostatních zakysaných mléčných výrobků byl </w:t>
      </w:r>
      <w:r w:rsidR="001107AD">
        <w:rPr>
          <w:rFonts w:ascii="Arial" w:hAnsi="Arial" w:cs="Arial"/>
          <w:sz w:val="22"/>
          <w:szCs w:val="22"/>
        </w:rPr>
        <w:t>naopak vyšš</w:t>
      </w:r>
      <w:r w:rsidR="0025639C" w:rsidRPr="00F00559">
        <w:rPr>
          <w:rFonts w:ascii="Arial" w:hAnsi="Arial" w:cs="Arial"/>
          <w:sz w:val="22"/>
          <w:szCs w:val="22"/>
        </w:rPr>
        <w:t xml:space="preserve">í </w:t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BB0073">
        <w:rPr>
          <w:rFonts w:ascii="Arial" w:hAnsi="Arial" w:cs="Arial"/>
          <w:sz w:val="22"/>
          <w:szCs w:val="22"/>
        </w:rPr>
        <w:t>5,5</w:t>
      </w:r>
      <w:r w:rsidRPr="00F00559">
        <w:rPr>
          <w:rFonts w:ascii="Arial" w:hAnsi="Arial" w:cs="Arial"/>
          <w:sz w:val="22"/>
          <w:szCs w:val="22"/>
        </w:rPr>
        <w:t xml:space="preserve"> %). </w:t>
      </w:r>
    </w:p>
    <w:p w:rsidR="00F24015" w:rsidRPr="00592AF2" w:rsidRDefault="00F24015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1107AD" w:rsidRDefault="001B2F53" w:rsidP="00F8518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C983D0B" wp14:editId="21DFD3F0">
            <wp:extent cx="6598920" cy="3322320"/>
            <wp:effectExtent l="0" t="0" r="11430" b="1143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07AD" w:rsidRPr="00592AF2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Dovozy ze tří zemí - z Německa (</w:t>
      </w:r>
      <w:r w:rsidR="00B30186">
        <w:rPr>
          <w:rFonts w:ascii="Arial" w:hAnsi="Arial" w:cs="Arial"/>
          <w:sz w:val="22"/>
          <w:szCs w:val="22"/>
        </w:rPr>
        <w:t>38,7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B30186">
        <w:rPr>
          <w:rFonts w:ascii="Arial" w:hAnsi="Arial" w:cs="Arial"/>
          <w:sz w:val="22"/>
          <w:szCs w:val="22"/>
        </w:rPr>
        <w:t>25,8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B30186">
        <w:rPr>
          <w:rFonts w:ascii="Arial" w:hAnsi="Arial" w:cs="Arial"/>
          <w:sz w:val="22"/>
          <w:szCs w:val="22"/>
        </w:rPr>
        <w:t>12,7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</w:r>
      <w:r w:rsidR="00B30186">
        <w:rPr>
          <w:rFonts w:ascii="Arial" w:hAnsi="Arial" w:cs="Arial"/>
          <w:sz w:val="22"/>
          <w:szCs w:val="22"/>
        </w:rPr>
        <w:t>77,2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</w:t>
      </w:r>
      <w:r w:rsidR="00222BF4">
        <w:rPr>
          <w:rFonts w:ascii="Arial" w:hAnsi="Arial" w:cs="Arial"/>
          <w:sz w:val="22"/>
          <w:szCs w:val="22"/>
        </w:rPr>
        <w:t xml:space="preserve"> období leden až </w:t>
      </w:r>
      <w:r w:rsidR="00B30186">
        <w:rPr>
          <w:rFonts w:ascii="Arial" w:hAnsi="Arial" w:cs="Arial"/>
          <w:sz w:val="22"/>
          <w:szCs w:val="22"/>
        </w:rPr>
        <w:t>duben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1107A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 xml:space="preserve"> se</w:t>
      </w:r>
      <w:r w:rsidR="00222BF4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mléko</w:t>
      </w:r>
      <w:r w:rsidR="00E102C2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a mléčné výrobky dovezly do ČR </w:t>
      </w:r>
      <w:r w:rsidRPr="00610B9E">
        <w:rPr>
          <w:rFonts w:ascii="Arial" w:hAnsi="Arial" w:cs="Arial"/>
          <w:b/>
          <w:sz w:val="22"/>
          <w:szCs w:val="22"/>
        </w:rPr>
        <w:t>z </w:t>
      </w:r>
      <w:r w:rsidR="001107AD">
        <w:rPr>
          <w:rFonts w:ascii="Arial" w:hAnsi="Arial" w:cs="Arial"/>
          <w:b/>
          <w:sz w:val="22"/>
          <w:szCs w:val="22"/>
        </w:rPr>
        <w:t>3</w:t>
      </w:r>
      <w:r w:rsidR="00F8518F">
        <w:rPr>
          <w:rFonts w:ascii="Arial" w:hAnsi="Arial" w:cs="Arial"/>
          <w:b/>
          <w:sz w:val="22"/>
          <w:szCs w:val="22"/>
        </w:rPr>
        <w:t>8</w:t>
      </w:r>
      <w:r w:rsidRPr="00610B9E">
        <w:rPr>
          <w:rFonts w:ascii="Arial" w:hAnsi="Arial" w:cs="Arial"/>
          <w:b/>
          <w:sz w:val="22"/>
          <w:szCs w:val="22"/>
        </w:rPr>
        <w:t xml:space="preserve"> zemí</w:t>
      </w:r>
      <w:r w:rsidRPr="00610B9E">
        <w:rPr>
          <w:rFonts w:ascii="Arial" w:hAnsi="Arial" w:cs="Arial"/>
          <w:sz w:val="22"/>
          <w:szCs w:val="22"/>
        </w:rPr>
        <w:t>, ze zemí EU-2</w:t>
      </w:r>
      <w:r w:rsidR="001107AD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celkem </w:t>
      </w:r>
      <w:r w:rsidR="00E102C2">
        <w:rPr>
          <w:rFonts w:ascii="Arial" w:hAnsi="Arial" w:cs="Arial"/>
          <w:sz w:val="22"/>
          <w:szCs w:val="22"/>
        </w:rPr>
        <w:t>99,</w:t>
      </w:r>
      <w:r w:rsidR="00920432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</w:t>
      </w:r>
      <w:r w:rsidR="00920432">
        <w:rPr>
          <w:rFonts w:ascii="Arial" w:hAnsi="Arial" w:cs="Arial"/>
          <w:sz w:val="22"/>
          <w:szCs w:val="22"/>
        </w:rPr>
        <w:t>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920432">
        <w:rPr>
          <w:rFonts w:ascii="Arial" w:hAnsi="Arial" w:cs="Arial"/>
          <w:b/>
          <w:sz w:val="22"/>
          <w:szCs w:val="22"/>
        </w:rPr>
        <w:t>zvýšení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920432">
        <w:rPr>
          <w:rFonts w:ascii="Arial" w:hAnsi="Arial" w:cs="Arial"/>
          <w:sz w:val="22"/>
          <w:szCs w:val="22"/>
        </w:rPr>
        <w:t>0,2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mil. Kč, tj. o </w:t>
      </w:r>
      <w:r w:rsidR="00920432">
        <w:rPr>
          <w:rFonts w:ascii="Arial" w:hAnsi="Arial" w:cs="Arial"/>
          <w:sz w:val="22"/>
          <w:szCs w:val="22"/>
        </w:rPr>
        <w:t>3,8</w:t>
      </w:r>
      <w:r w:rsidRPr="00610B9E">
        <w:rPr>
          <w:rFonts w:ascii="Arial" w:hAnsi="Arial" w:cs="Arial"/>
          <w:sz w:val="22"/>
          <w:szCs w:val="22"/>
        </w:rPr>
        <w:t xml:space="preserve"> %. </w:t>
      </w:r>
    </w:p>
    <w:p w:rsidR="00432795" w:rsidRPr="00F126AE" w:rsidRDefault="00C015EF" w:rsidP="00F126AE">
      <w:pPr>
        <w:shd w:val="clear" w:color="auto" w:fill="FFFFFF" w:themeFill="background1"/>
        <w:ind w:left="284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10B9E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6277B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>/20</w:t>
      </w:r>
      <w:r w:rsidR="006277BD">
        <w:rPr>
          <w:rFonts w:ascii="Arial" w:hAnsi="Arial" w:cs="Arial"/>
          <w:sz w:val="22"/>
          <w:szCs w:val="22"/>
        </w:rPr>
        <w:t>20 v</w:t>
      </w:r>
      <w:r w:rsidR="00A63316">
        <w:rPr>
          <w:rFonts w:ascii="Arial" w:hAnsi="Arial" w:cs="Arial"/>
          <w:sz w:val="22"/>
          <w:szCs w:val="22"/>
        </w:rPr>
        <w:t xml:space="preserve"> období leden až </w:t>
      </w:r>
      <w:r w:rsidR="00FB02B5">
        <w:rPr>
          <w:rFonts w:ascii="Arial" w:hAnsi="Arial" w:cs="Arial"/>
          <w:sz w:val="22"/>
          <w:szCs w:val="22"/>
        </w:rPr>
        <w:t>duben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FB02B5">
        <w:rPr>
          <w:rFonts w:ascii="Arial" w:hAnsi="Arial" w:cs="Arial"/>
          <w:sz w:val="22"/>
          <w:szCs w:val="22"/>
        </w:rPr>
        <w:t>zvýšily</w:t>
      </w:r>
      <w:r w:rsidRPr="00610B9E">
        <w:rPr>
          <w:rFonts w:ascii="Arial" w:hAnsi="Arial" w:cs="Arial"/>
          <w:sz w:val="22"/>
          <w:szCs w:val="22"/>
        </w:rPr>
        <w:t xml:space="preserve">, a to o </w:t>
      </w:r>
      <w:r w:rsidR="00FB02B5">
        <w:rPr>
          <w:rFonts w:ascii="Arial" w:hAnsi="Arial" w:cs="Arial"/>
          <w:sz w:val="22"/>
          <w:szCs w:val="22"/>
        </w:rPr>
        <w:t>994</w:t>
      </w:r>
      <w:r w:rsidRPr="00610B9E">
        <w:rPr>
          <w:rFonts w:ascii="Arial" w:hAnsi="Arial" w:cs="Arial"/>
          <w:sz w:val="22"/>
          <w:szCs w:val="22"/>
        </w:rPr>
        <w:t xml:space="preserve"> t na celkových </w:t>
      </w:r>
      <w:r w:rsidR="00FB02B5">
        <w:rPr>
          <w:rFonts w:ascii="Arial" w:hAnsi="Arial" w:cs="Arial"/>
          <w:sz w:val="22"/>
          <w:szCs w:val="22"/>
        </w:rPr>
        <w:t>35 029</w:t>
      </w:r>
      <w:r w:rsidR="00A63316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t</w:t>
      </w:r>
      <w:r w:rsidR="001A2D81" w:rsidRPr="00610B9E">
        <w:rPr>
          <w:rFonts w:ascii="Arial" w:hAnsi="Arial" w:cs="Arial"/>
          <w:sz w:val="22"/>
          <w:szCs w:val="22"/>
        </w:rPr>
        <w:t xml:space="preserve"> </w:t>
      </w:r>
      <w:r w:rsidR="001A2D81" w:rsidRPr="00F72D73">
        <w:rPr>
          <w:rFonts w:ascii="Arial" w:hAnsi="Arial" w:cs="Arial"/>
          <w:sz w:val="22"/>
          <w:szCs w:val="22"/>
        </w:rPr>
        <w:t xml:space="preserve">(zvýšil se objem dovozu </w:t>
      </w:r>
      <w:r w:rsidR="00F126AE">
        <w:rPr>
          <w:rFonts w:ascii="Arial" w:hAnsi="Arial" w:cs="Arial"/>
          <w:sz w:val="22"/>
          <w:szCs w:val="22"/>
        </w:rPr>
        <w:t xml:space="preserve">čerstvých sýrů, </w:t>
      </w:r>
      <w:r w:rsidR="00F72D73" w:rsidRPr="00F72D73">
        <w:rPr>
          <w:rFonts w:ascii="Arial" w:hAnsi="Arial" w:cs="Arial"/>
          <w:sz w:val="22"/>
          <w:szCs w:val="22"/>
        </w:rPr>
        <w:t>tavených sýrů,</w:t>
      </w:r>
      <w:r w:rsidR="006277BD">
        <w:rPr>
          <w:rFonts w:ascii="Arial" w:hAnsi="Arial" w:cs="Arial"/>
          <w:sz w:val="22"/>
          <w:szCs w:val="22"/>
        </w:rPr>
        <w:t xml:space="preserve"> Roquefortu,</w:t>
      </w:r>
      <w:r w:rsidR="00D9611B">
        <w:rPr>
          <w:rFonts w:ascii="Arial" w:hAnsi="Arial" w:cs="Arial"/>
          <w:sz w:val="22"/>
          <w:szCs w:val="22"/>
        </w:rPr>
        <w:t xml:space="preserve"> E</w:t>
      </w:r>
      <w:r w:rsidR="0068703D">
        <w:rPr>
          <w:rFonts w:ascii="Arial" w:hAnsi="Arial" w:cs="Arial"/>
          <w:sz w:val="22"/>
          <w:szCs w:val="22"/>
        </w:rPr>
        <w:t>mentálu</w:t>
      </w:r>
      <w:r w:rsidR="00D9611B">
        <w:rPr>
          <w:rFonts w:ascii="Arial" w:hAnsi="Arial" w:cs="Arial"/>
          <w:sz w:val="22"/>
          <w:szCs w:val="22"/>
        </w:rPr>
        <w:t>,</w:t>
      </w:r>
      <w:r w:rsidR="00F126AE">
        <w:rPr>
          <w:rFonts w:ascii="Arial" w:hAnsi="Arial" w:cs="Arial"/>
          <w:sz w:val="22"/>
          <w:szCs w:val="22"/>
        </w:rPr>
        <w:t xml:space="preserve"> Eidamu, Jarlsbergu,</w:t>
      </w:r>
      <w:r w:rsidR="00D9611B">
        <w:rPr>
          <w:rFonts w:ascii="Arial" w:hAnsi="Arial" w:cs="Arial"/>
          <w:sz w:val="22"/>
          <w:szCs w:val="22"/>
        </w:rPr>
        <w:t xml:space="preserve"> Maasdamu a</w:t>
      </w:r>
      <w:r w:rsidR="00F72D73" w:rsidRPr="00F72D73">
        <w:rPr>
          <w:rFonts w:ascii="Arial" w:hAnsi="Arial" w:cs="Arial"/>
          <w:sz w:val="22"/>
          <w:szCs w:val="22"/>
        </w:rPr>
        <w:t xml:space="preserve"> </w:t>
      </w:r>
      <w:r w:rsidR="000D060D" w:rsidRPr="00F72D73">
        <w:rPr>
          <w:rFonts w:ascii="Arial" w:hAnsi="Arial" w:cs="Arial"/>
          <w:sz w:val="22"/>
          <w:szCs w:val="22"/>
        </w:rPr>
        <w:t>Brie</w:t>
      </w:r>
      <w:r w:rsidR="00610B9E" w:rsidRPr="00F72D73">
        <w:rPr>
          <w:rFonts w:ascii="Arial" w:hAnsi="Arial" w:cs="Arial"/>
          <w:sz w:val="22"/>
          <w:szCs w:val="22"/>
        </w:rPr>
        <w:t>)</w:t>
      </w:r>
      <w:r w:rsidRPr="00F72D73">
        <w:rPr>
          <w:rFonts w:ascii="Arial" w:hAnsi="Arial" w:cs="Arial"/>
          <w:sz w:val="22"/>
          <w:szCs w:val="22"/>
        </w:rPr>
        <w:t xml:space="preserve">.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6D13D1">
        <w:rPr>
          <w:rFonts w:ascii="Arial" w:hAnsi="Arial" w:cs="Arial"/>
          <w:b/>
          <w:color w:val="4F6228"/>
          <w:sz w:val="22"/>
          <w:szCs w:val="22"/>
          <w:u w:val="single"/>
        </w:rPr>
        <w:br/>
      </w:r>
      <w:r w:rsidR="00F126AE">
        <w:rPr>
          <w:rFonts w:ascii="Arial" w:hAnsi="Arial" w:cs="Arial"/>
          <w:b/>
          <w:color w:val="4F6228"/>
          <w:sz w:val="22"/>
          <w:szCs w:val="22"/>
          <w:u w:val="single"/>
        </w:rPr>
        <w:t>62,</w:t>
      </w:r>
      <w:r w:rsidR="006D13D1">
        <w:rPr>
          <w:rFonts w:ascii="Arial" w:hAnsi="Arial" w:cs="Arial"/>
          <w:b/>
          <w:color w:val="4F6228"/>
          <w:sz w:val="22"/>
          <w:szCs w:val="22"/>
          <w:u w:val="single"/>
        </w:rPr>
        <w:t>2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v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za dané období. Největší objemy sýrů</w:t>
      </w:r>
      <w:r w:rsidR="00C25435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a tvarohů se do ČR v</w:t>
      </w:r>
      <w:r w:rsidR="00060D5E">
        <w:rPr>
          <w:rFonts w:ascii="Arial" w:hAnsi="Arial" w:cs="Arial"/>
          <w:sz w:val="22"/>
          <w:szCs w:val="22"/>
        </w:rPr>
        <w:t xml:space="preserve"> období leden až </w:t>
      </w:r>
      <w:r w:rsidR="006D13D1">
        <w:rPr>
          <w:rFonts w:ascii="Arial" w:hAnsi="Arial" w:cs="Arial"/>
          <w:sz w:val="22"/>
          <w:szCs w:val="22"/>
        </w:rPr>
        <w:t>duben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D9611B">
        <w:rPr>
          <w:rFonts w:ascii="Arial" w:hAnsi="Arial" w:cs="Arial"/>
          <w:sz w:val="22"/>
          <w:szCs w:val="22"/>
        </w:rPr>
        <w:t>21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6D13D1">
        <w:rPr>
          <w:rFonts w:ascii="Arial" w:hAnsi="Arial" w:cs="Arial"/>
          <w:i/>
          <w:sz w:val="22"/>
          <w:szCs w:val="22"/>
        </w:rPr>
        <w:t>15 835</w:t>
      </w:r>
      <w:r w:rsidRPr="00432795">
        <w:rPr>
          <w:rFonts w:ascii="Arial" w:hAnsi="Arial" w:cs="Arial"/>
          <w:i/>
          <w:sz w:val="22"/>
          <w:szCs w:val="22"/>
        </w:rPr>
        <w:t xml:space="preserve"> 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6D13D1">
        <w:rPr>
          <w:rFonts w:ascii="Arial" w:hAnsi="Arial" w:cs="Arial"/>
          <w:i/>
          <w:sz w:val="22"/>
          <w:szCs w:val="22"/>
        </w:rPr>
        <w:t>3 780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6D13D1">
        <w:rPr>
          <w:rFonts w:ascii="Arial" w:hAnsi="Arial" w:cs="Arial"/>
          <w:i/>
          <w:sz w:val="22"/>
          <w:szCs w:val="22"/>
        </w:rPr>
        <w:t>76,07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FE10CC">
        <w:rPr>
          <w:rFonts w:ascii="Arial" w:hAnsi="Arial" w:cs="Arial"/>
          <w:i/>
          <w:sz w:val="22"/>
          <w:szCs w:val="22"/>
          <w:u w:val="single"/>
        </w:rPr>
        <w:t>dubnu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</w:t>
      </w:r>
      <w:r w:rsidR="00D9611B">
        <w:rPr>
          <w:rFonts w:ascii="Arial" w:hAnsi="Arial" w:cs="Arial"/>
          <w:i/>
          <w:sz w:val="22"/>
          <w:szCs w:val="22"/>
          <w:u w:val="single"/>
        </w:rPr>
        <w:t>1</w:t>
      </w:r>
      <w:r w:rsidRPr="00432795">
        <w:rPr>
          <w:rFonts w:ascii="Arial" w:hAnsi="Arial" w:cs="Arial"/>
          <w:sz w:val="22"/>
          <w:szCs w:val="22"/>
          <w:u w:val="single"/>
        </w:rPr>
        <w:t>, tj 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FE10CC">
        <w:rPr>
          <w:rFonts w:ascii="Arial" w:hAnsi="Arial" w:cs="Arial"/>
          <w:i/>
          <w:sz w:val="22"/>
          <w:szCs w:val="22"/>
          <w:u w:val="single"/>
        </w:rPr>
        <w:t>142,48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FE10CC">
        <w:rPr>
          <w:rFonts w:ascii="Arial" w:hAnsi="Arial" w:cs="Arial"/>
          <w:i/>
          <w:sz w:val="22"/>
          <w:szCs w:val="22"/>
        </w:rPr>
        <w:t>4 640</w:t>
      </w:r>
      <w:r w:rsidR="00AF6AB9">
        <w:rPr>
          <w:rFonts w:ascii="Arial" w:hAnsi="Arial" w:cs="Arial"/>
          <w:i/>
          <w:sz w:val="22"/>
          <w:szCs w:val="22"/>
        </w:rPr>
        <w:t xml:space="preserve"> t </w:t>
      </w:r>
      <w:r w:rsidRPr="00432795">
        <w:rPr>
          <w:rFonts w:ascii="Arial" w:hAnsi="Arial" w:cs="Arial"/>
          <w:i/>
          <w:sz w:val="22"/>
          <w:szCs w:val="22"/>
        </w:rPr>
        <w:t>čerstvých sýrů</w:t>
      </w:r>
      <w:r w:rsidR="00D9611B">
        <w:rPr>
          <w:rFonts w:ascii="Arial" w:hAnsi="Arial" w:cs="Arial"/>
          <w:i/>
          <w:sz w:val="22"/>
          <w:szCs w:val="22"/>
        </w:rPr>
        <w:t xml:space="preserve"> a tvarohů za průměrnou dovozní </w:t>
      </w:r>
      <w:r w:rsidRPr="00432795">
        <w:rPr>
          <w:rFonts w:ascii="Arial" w:hAnsi="Arial" w:cs="Arial"/>
          <w:i/>
          <w:sz w:val="22"/>
          <w:szCs w:val="22"/>
        </w:rPr>
        <w:t xml:space="preserve">cenu </w:t>
      </w:r>
      <w:r w:rsidR="00FE10CC">
        <w:rPr>
          <w:rFonts w:ascii="Arial" w:hAnsi="Arial" w:cs="Arial"/>
          <w:i/>
          <w:sz w:val="22"/>
          <w:szCs w:val="22"/>
        </w:rPr>
        <w:t>58,30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>rostoucí</w:t>
      </w:r>
      <w:r w:rsidR="00D9611B">
        <w:rPr>
          <w:rFonts w:ascii="Arial" w:hAnsi="Arial" w:cs="Arial"/>
          <w:i/>
          <w:sz w:val="22"/>
          <w:szCs w:val="22"/>
        </w:rPr>
        <w:t xml:space="preserve">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objemy 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FE10CC">
        <w:rPr>
          <w:rFonts w:ascii="Arial" w:hAnsi="Arial" w:cs="Arial"/>
          <w:i/>
          <w:sz w:val="22"/>
          <w:szCs w:val="22"/>
        </w:rPr>
        <w:t>3 658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FE10CC">
        <w:rPr>
          <w:rFonts w:ascii="Arial" w:hAnsi="Arial" w:cs="Arial"/>
          <w:i/>
          <w:sz w:val="22"/>
          <w:szCs w:val="22"/>
        </w:rPr>
        <w:t>80,37</w:t>
      </w:r>
      <w:r w:rsidR="00F126AE">
        <w:rPr>
          <w:rFonts w:ascii="Arial" w:hAnsi="Arial" w:cs="Arial"/>
          <w:i/>
          <w:sz w:val="22"/>
          <w:szCs w:val="22"/>
        </w:rPr>
        <w:t xml:space="preserve"> </w:t>
      </w:r>
      <w:r w:rsidRPr="00432795">
        <w:rPr>
          <w:rFonts w:ascii="Arial" w:hAnsi="Arial" w:cs="Arial"/>
          <w:i/>
          <w:sz w:val="22"/>
          <w:szCs w:val="22"/>
        </w:rPr>
        <w:t>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FE10CC">
        <w:rPr>
          <w:rFonts w:ascii="Arial" w:hAnsi="Arial" w:cs="Arial"/>
          <w:i/>
          <w:sz w:val="22"/>
          <w:szCs w:val="22"/>
          <w:u w:val="single"/>
        </w:rPr>
        <w:t>9 241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FE10CC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1 142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FE10CC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73,67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a tvaroh – </w:t>
      </w:r>
      <w:r w:rsidR="00FE10CC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2 510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t, za </w:t>
      </w:r>
      <w:r w:rsidR="00FE10CC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br/>
        <w:t>60,13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FE10CC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1 944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FE10CC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84,24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FE10CC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1 076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FE10CC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108,53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(o 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546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4,6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ejvíce jogurtů a ost. zakys. mléčných výrobků pochází z Německa (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41,6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30,5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Belgie 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17,9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4,9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vyš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>ší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189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tj. o 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2,3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91,85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t>dubna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129,82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 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dubnu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2021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38,6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(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3 305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94,51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38,0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3 259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92,63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ovenska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13,0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1 113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75,95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3,25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279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90,82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432795" w:rsidRPr="00592AF2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6C01E5" w:rsidRDefault="006C01E5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Pr="00592AF2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495165" w:rsidRPr="00495165" w:rsidRDefault="00C015EF" w:rsidP="00495165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>leden</w:t>
      </w:r>
      <w:r w:rsidR="0024740E">
        <w:rPr>
          <w:rFonts w:ascii="Arial" w:hAnsi="Arial" w:cs="Arial"/>
          <w:b/>
          <w:sz w:val="22"/>
          <w:szCs w:val="22"/>
        </w:rPr>
        <w:t xml:space="preserve"> až </w:t>
      </w:r>
      <w:r w:rsidR="008F2FC8">
        <w:rPr>
          <w:rFonts w:ascii="Arial" w:hAnsi="Arial" w:cs="Arial"/>
          <w:b/>
          <w:sz w:val="22"/>
          <w:szCs w:val="22"/>
        </w:rPr>
        <w:t>duben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="00ED7C4A">
        <w:rPr>
          <w:rFonts w:ascii="Arial" w:hAnsi="Arial" w:cs="Arial"/>
          <w:b/>
          <w:sz w:val="22"/>
          <w:szCs w:val="22"/>
        </w:rPr>
        <w:t xml:space="preserve">2020 a </w:t>
      </w:r>
      <w:r w:rsidRPr="00592AF2">
        <w:rPr>
          <w:rFonts w:ascii="Arial" w:hAnsi="Arial" w:cs="Arial"/>
          <w:b/>
          <w:sz w:val="22"/>
          <w:szCs w:val="22"/>
        </w:rPr>
        <w:t>20</w:t>
      </w:r>
      <w:r w:rsidR="00AD3E7F" w:rsidRPr="00592AF2">
        <w:rPr>
          <w:rFonts w:ascii="Arial" w:hAnsi="Arial" w:cs="Arial"/>
          <w:b/>
          <w:sz w:val="22"/>
          <w:szCs w:val="22"/>
        </w:rPr>
        <w:t>2</w:t>
      </w:r>
      <w:r w:rsidR="00ED7C4A">
        <w:rPr>
          <w:rFonts w:ascii="Arial" w:hAnsi="Arial" w:cs="Arial"/>
          <w:b/>
          <w:sz w:val="22"/>
          <w:szCs w:val="22"/>
        </w:rPr>
        <w:t>1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CC7AC8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270"/>
        <w:gridCol w:w="1270"/>
        <w:gridCol w:w="1270"/>
        <w:gridCol w:w="1272"/>
      </w:tblGrid>
      <w:tr w:rsidR="00495165" w:rsidRPr="00495165" w:rsidTr="00495165">
        <w:trPr>
          <w:divId w:val="2050494788"/>
          <w:trHeight w:val="233"/>
        </w:trPr>
        <w:tc>
          <w:tcPr>
            <w:tcW w:w="50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495165" w:rsidRPr="00495165" w:rsidTr="00495165">
        <w:trPr>
          <w:divId w:val="2050494788"/>
          <w:trHeight w:val="233"/>
        </w:trPr>
        <w:tc>
          <w:tcPr>
            <w:tcW w:w="50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1-4/2020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1-4/2021</w:t>
            </w:r>
          </w:p>
        </w:tc>
      </w:tr>
      <w:tr w:rsidR="00495165" w:rsidRPr="00495165" w:rsidTr="00495165">
        <w:trPr>
          <w:divId w:val="2050494788"/>
          <w:trHeight w:val="233"/>
        </w:trPr>
        <w:tc>
          <w:tcPr>
            <w:tcW w:w="5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495165" w:rsidRPr="00495165" w:rsidTr="00495165">
        <w:trPr>
          <w:divId w:val="2050494788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28,7</w:t>
            </w:r>
          </w:p>
        </w:tc>
      </w:tr>
      <w:tr w:rsidR="00495165" w:rsidRPr="00495165" w:rsidTr="00495165">
        <w:trPr>
          <w:divId w:val="2050494788"/>
          <w:trHeight w:val="219"/>
        </w:trPr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Mléko a smetana zahuštěné (0402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50,3</w:t>
            </w:r>
          </w:p>
        </w:tc>
      </w:tr>
      <w:tr w:rsidR="00495165" w:rsidRPr="00495165" w:rsidTr="00495165">
        <w:trPr>
          <w:divId w:val="2050494788"/>
          <w:trHeight w:val="233"/>
        </w:trPr>
        <w:tc>
          <w:tcPr>
            <w:tcW w:w="5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Jogurty, kefíry apod.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(0403)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4 </w:t>
            </w: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5 213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33,8</w:t>
            </w:r>
          </w:p>
        </w:tc>
      </w:tr>
      <w:tr w:rsidR="00495165" w:rsidRPr="00495165" w:rsidTr="00495165">
        <w:trPr>
          <w:divId w:val="2050494788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26,2</w:t>
            </w:r>
          </w:p>
        </w:tc>
      </w:tr>
      <w:tr w:rsidR="00495165" w:rsidRPr="00495165" w:rsidTr="00495165">
        <w:trPr>
          <w:divId w:val="2050494788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94,5</w:t>
            </w:r>
          </w:p>
        </w:tc>
      </w:tr>
      <w:tr w:rsidR="00495165" w:rsidRPr="00495165" w:rsidTr="00495165">
        <w:trPr>
          <w:divId w:val="2050494788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máslo </w:t>
            </w: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 spotřeb. balení, tuk 80-85 %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101,6</w:t>
            </w:r>
          </w:p>
        </w:tc>
      </w:tr>
      <w:tr w:rsidR="00495165" w:rsidRPr="00495165" w:rsidTr="00495165">
        <w:trPr>
          <w:divId w:val="2050494788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15 406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15 835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78,7</w:t>
            </w:r>
          </w:p>
        </w:tc>
      </w:tr>
      <w:tr w:rsidR="00495165" w:rsidRPr="00495165" w:rsidTr="00495165">
        <w:trPr>
          <w:divId w:val="2050494788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95165" w:rsidRPr="00495165" w:rsidTr="00495165">
        <w:trPr>
          <w:divId w:val="2050494788"/>
          <w:trHeight w:val="233"/>
        </w:trPr>
        <w:tc>
          <w:tcPr>
            <w:tcW w:w="50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4 824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4 640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58,3</w:t>
            </w:r>
          </w:p>
        </w:tc>
      </w:tr>
      <w:tr w:rsidR="00495165" w:rsidRPr="00495165" w:rsidTr="00495165">
        <w:trPr>
          <w:divId w:val="2050494788"/>
          <w:trHeight w:val="288"/>
        </w:trPr>
        <w:tc>
          <w:tcPr>
            <w:tcW w:w="505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          z toho Mozzarella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1 192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1 024</w:t>
            </w:r>
          </w:p>
        </w:tc>
        <w:tc>
          <w:tcPr>
            <w:tcW w:w="1271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83,2</w:t>
            </w:r>
          </w:p>
        </w:tc>
      </w:tr>
      <w:tr w:rsidR="00495165" w:rsidRPr="00495165" w:rsidTr="00495165">
        <w:trPr>
          <w:divId w:val="2050494788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3 431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3 780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76,1</w:t>
            </w:r>
          </w:p>
        </w:tc>
      </w:tr>
      <w:tr w:rsidR="00495165" w:rsidRPr="00495165" w:rsidTr="00495165">
        <w:trPr>
          <w:divId w:val="2050494788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3 639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3 658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80,4</w:t>
            </w:r>
          </w:p>
        </w:tc>
      </w:tr>
      <w:tr w:rsidR="00495165" w:rsidRPr="00495165" w:rsidTr="00495165">
        <w:trPr>
          <w:divId w:val="2050494788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165" w:rsidRPr="00495165" w:rsidRDefault="00495165" w:rsidP="0049516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165" w:rsidRPr="00495165" w:rsidRDefault="00495165" w:rsidP="004951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9516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81,3</w:t>
            </w:r>
          </w:p>
        </w:tc>
      </w:tr>
    </w:tbl>
    <w:p w:rsidR="00AD7356" w:rsidRPr="00592AF2" w:rsidRDefault="009F6DF8" w:rsidP="0065219C">
      <w:pPr>
        <w:ind w:left="284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EA2BA9">
        <w:rPr>
          <w:rFonts w:ascii="Arial" w:hAnsi="Arial" w:cs="Arial"/>
          <w:i/>
          <w:iCs/>
          <w:sz w:val="16"/>
          <w:szCs w:val="16"/>
        </w:rPr>
        <w:t>1</w:t>
      </w:r>
      <w:r w:rsidR="008F2FC8">
        <w:rPr>
          <w:rFonts w:ascii="Arial" w:hAnsi="Arial" w:cs="Arial"/>
          <w:i/>
          <w:iCs/>
          <w:sz w:val="16"/>
          <w:szCs w:val="16"/>
        </w:rPr>
        <w:t>5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8F2FC8">
        <w:rPr>
          <w:rFonts w:ascii="Arial" w:hAnsi="Arial" w:cs="Arial"/>
          <w:i/>
          <w:iCs/>
          <w:sz w:val="16"/>
          <w:szCs w:val="16"/>
        </w:rPr>
        <w:t>6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342D8A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30F0638A" wp14:editId="2DCABCC5">
            <wp:extent cx="6871854" cy="5742709"/>
            <wp:effectExtent l="0" t="0" r="5715" b="1079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73A7" w:rsidRDefault="00DB73A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Pr="00592AF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F0C26" w:rsidRPr="00BF0C26" w:rsidRDefault="00C015EF" w:rsidP="00492244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CC7AC8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BF0C26" w:rsidRPr="00BF0C26" w:rsidTr="00BF0C26">
        <w:trPr>
          <w:divId w:val="1714034250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61718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59 245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765 208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8,69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56 775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50 755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56 561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57 517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221 608</w:t>
            </w:r>
          </w:p>
        </w:tc>
      </w:tr>
      <w:tr w:rsidR="00BF0C26" w:rsidRPr="00BF0C26" w:rsidTr="00BF0C26">
        <w:trPr>
          <w:divId w:val="171403425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BF0C26" w:rsidRPr="00BF0C26" w:rsidRDefault="00BF0C26" w:rsidP="00BF0C2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C2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</w:tr>
    </w:tbl>
    <w:p w:rsidR="00C015EF" w:rsidRPr="00592AF2" w:rsidRDefault="0015070B" w:rsidP="00492244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EA2BA9">
        <w:rPr>
          <w:rFonts w:ascii="Arial" w:hAnsi="Arial" w:cs="Arial"/>
          <w:i/>
          <w:iCs/>
          <w:sz w:val="16"/>
          <w:szCs w:val="16"/>
        </w:rPr>
        <w:t>1</w:t>
      </w:r>
      <w:r w:rsidR="00342D8A">
        <w:rPr>
          <w:rFonts w:ascii="Arial" w:hAnsi="Arial" w:cs="Arial"/>
          <w:i/>
          <w:iCs/>
          <w:sz w:val="16"/>
          <w:szCs w:val="16"/>
        </w:rPr>
        <w:t>5</w:t>
      </w:r>
      <w:r w:rsidR="00EA2BA9">
        <w:rPr>
          <w:rFonts w:ascii="Arial" w:hAnsi="Arial" w:cs="Arial"/>
          <w:i/>
          <w:iCs/>
          <w:sz w:val="16"/>
          <w:szCs w:val="16"/>
        </w:rPr>
        <w:t>.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 </w:t>
      </w:r>
      <w:r w:rsidR="00342D8A">
        <w:rPr>
          <w:rFonts w:ascii="Arial" w:hAnsi="Arial" w:cs="Arial"/>
          <w:i/>
          <w:iCs/>
          <w:sz w:val="16"/>
          <w:szCs w:val="16"/>
        </w:rPr>
        <w:t>6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ED7C4A" w:rsidRDefault="00ED7C4A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1D2182" w:rsidRPr="001D2182" w:rsidSect="00FD5DA5">
      <w:footerReference w:type="default" r:id="rId14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6A" w:rsidRDefault="006A176A" w:rsidP="00CC65A3">
      <w:pPr>
        <w:pStyle w:val="POZNMKA"/>
      </w:pPr>
      <w:r>
        <w:separator/>
      </w:r>
    </w:p>
  </w:endnote>
  <w:endnote w:type="continuationSeparator" w:id="0">
    <w:p w:rsidR="006A176A" w:rsidRDefault="006A176A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C8" w:rsidRDefault="00CC7AC8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4E21D4">
      <w:rPr>
        <w:noProof/>
        <w:sz w:val="20"/>
      </w:rPr>
      <w:t>4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CC7AC8" w:rsidRPr="00790829" w:rsidRDefault="00CC7AC8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6A" w:rsidRDefault="006A176A" w:rsidP="00CC65A3">
      <w:pPr>
        <w:pStyle w:val="POZNMKA"/>
      </w:pPr>
      <w:r>
        <w:separator/>
      </w:r>
    </w:p>
  </w:footnote>
  <w:footnote w:type="continuationSeparator" w:id="0">
    <w:p w:rsidR="006A176A" w:rsidRDefault="006A176A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D5E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7BB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E15"/>
    <w:rsid w:val="00077F64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BF4"/>
    <w:rsid w:val="000921FC"/>
    <w:rsid w:val="000937AD"/>
    <w:rsid w:val="00093864"/>
    <w:rsid w:val="00093FC1"/>
    <w:rsid w:val="00094350"/>
    <w:rsid w:val="00095002"/>
    <w:rsid w:val="00095191"/>
    <w:rsid w:val="000955E9"/>
    <w:rsid w:val="00095A92"/>
    <w:rsid w:val="00095AD5"/>
    <w:rsid w:val="0009612F"/>
    <w:rsid w:val="000961EE"/>
    <w:rsid w:val="0009625D"/>
    <w:rsid w:val="00096B09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A91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2DD"/>
    <w:rsid w:val="000D7AE1"/>
    <w:rsid w:val="000E03E0"/>
    <w:rsid w:val="000E1700"/>
    <w:rsid w:val="000E23BE"/>
    <w:rsid w:val="000E2CA0"/>
    <w:rsid w:val="000E351C"/>
    <w:rsid w:val="000E3573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7AD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465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77FC"/>
    <w:rsid w:val="001478F0"/>
    <w:rsid w:val="001479E3"/>
    <w:rsid w:val="0015070B"/>
    <w:rsid w:val="00151341"/>
    <w:rsid w:val="001514E2"/>
    <w:rsid w:val="0015185C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1D4B"/>
    <w:rsid w:val="00163083"/>
    <w:rsid w:val="001632FA"/>
    <w:rsid w:val="001635BF"/>
    <w:rsid w:val="00163905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2F53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17E6D"/>
    <w:rsid w:val="00220553"/>
    <w:rsid w:val="00220831"/>
    <w:rsid w:val="0022093F"/>
    <w:rsid w:val="00220D0B"/>
    <w:rsid w:val="002215EC"/>
    <w:rsid w:val="00222020"/>
    <w:rsid w:val="002221A9"/>
    <w:rsid w:val="00222BF4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0E4E"/>
    <w:rsid w:val="00231C80"/>
    <w:rsid w:val="002321A7"/>
    <w:rsid w:val="002328CE"/>
    <w:rsid w:val="002337B3"/>
    <w:rsid w:val="00234BC7"/>
    <w:rsid w:val="00234D2F"/>
    <w:rsid w:val="00235254"/>
    <w:rsid w:val="00235EAF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1FFF"/>
    <w:rsid w:val="0024204A"/>
    <w:rsid w:val="002423E4"/>
    <w:rsid w:val="00243F2B"/>
    <w:rsid w:val="00245370"/>
    <w:rsid w:val="002454BF"/>
    <w:rsid w:val="002462C9"/>
    <w:rsid w:val="002467AF"/>
    <w:rsid w:val="002469C6"/>
    <w:rsid w:val="0024740E"/>
    <w:rsid w:val="00247465"/>
    <w:rsid w:val="00247C48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584E"/>
    <w:rsid w:val="0025639C"/>
    <w:rsid w:val="002566ED"/>
    <w:rsid w:val="002567B0"/>
    <w:rsid w:val="00257513"/>
    <w:rsid w:val="00257688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249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1E7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2125"/>
    <w:rsid w:val="002824C4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5471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5BDE"/>
    <w:rsid w:val="002F6C39"/>
    <w:rsid w:val="002F71C4"/>
    <w:rsid w:val="002F77AC"/>
    <w:rsid w:val="002F7D71"/>
    <w:rsid w:val="003000C9"/>
    <w:rsid w:val="003003E0"/>
    <w:rsid w:val="0030061B"/>
    <w:rsid w:val="00300C75"/>
    <w:rsid w:val="003013B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2D8A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B0A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7C5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42C1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45E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0CA8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200"/>
    <w:rsid w:val="00423B34"/>
    <w:rsid w:val="00423F31"/>
    <w:rsid w:val="00424775"/>
    <w:rsid w:val="004249DB"/>
    <w:rsid w:val="00425178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165"/>
    <w:rsid w:val="0049568B"/>
    <w:rsid w:val="00496485"/>
    <w:rsid w:val="0049721E"/>
    <w:rsid w:val="00497C1A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6EE2"/>
    <w:rsid w:val="004A779C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1D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8D1"/>
    <w:rsid w:val="004F0BF1"/>
    <w:rsid w:val="004F10F9"/>
    <w:rsid w:val="004F12F2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B3D"/>
    <w:rsid w:val="00537CE3"/>
    <w:rsid w:val="00537D45"/>
    <w:rsid w:val="00537EE4"/>
    <w:rsid w:val="00540644"/>
    <w:rsid w:val="00540BD0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3A1"/>
    <w:rsid w:val="00551452"/>
    <w:rsid w:val="00552220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57D14"/>
    <w:rsid w:val="0056017A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52B"/>
    <w:rsid w:val="0057484C"/>
    <w:rsid w:val="00575962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23C"/>
    <w:rsid w:val="00583A96"/>
    <w:rsid w:val="00584010"/>
    <w:rsid w:val="00584496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38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8B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100"/>
    <w:rsid w:val="005F332A"/>
    <w:rsid w:val="005F3408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A86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0BF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277BD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37F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2DA"/>
    <w:rsid w:val="00666C78"/>
    <w:rsid w:val="00667D28"/>
    <w:rsid w:val="00670140"/>
    <w:rsid w:val="00670420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03D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6A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3F3F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914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3D1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3EFE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716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775E"/>
    <w:rsid w:val="007879D7"/>
    <w:rsid w:val="00787B27"/>
    <w:rsid w:val="00790174"/>
    <w:rsid w:val="00790829"/>
    <w:rsid w:val="0079093F"/>
    <w:rsid w:val="00790B51"/>
    <w:rsid w:val="00791644"/>
    <w:rsid w:val="0079183E"/>
    <w:rsid w:val="0079187F"/>
    <w:rsid w:val="0079249D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40A4"/>
    <w:rsid w:val="007A4680"/>
    <w:rsid w:val="007A5D6A"/>
    <w:rsid w:val="007A62DD"/>
    <w:rsid w:val="007A6551"/>
    <w:rsid w:val="007A66DE"/>
    <w:rsid w:val="007B072A"/>
    <w:rsid w:val="007B0A2F"/>
    <w:rsid w:val="007B0ADA"/>
    <w:rsid w:val="007B0F9A"/>
    <w:rsid w:val="007B1A1E"/>
    <w:rsid w:val="007B1C01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E90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7E1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5C4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57D16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1A62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207"/>
    <w:rsid w:val="008D02EE"/>
    <w:rsid w:val="008D05EC"/>
    <w:rsid w:val="008D129A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2FC8"/>
    <w:rsid w:val="008F3959"/>
    <w:rsid w:val="008F4022"/>
    <w:rsid w:val="008F4088"/>
    <w:rsid w:val="008F4A5A"/>
    <w:rsid w:val="008F5ACE"/>
    <w:rsid w:val="008F71F3"/>
    <w:rsid w:val="008F7C64"/>
    <w:rsid w:val="008F7EBE"/>
    <w:rsid w:val="00901331"/>
    <w:rsid w:val="00901D2A"/>
    <w:rsid w:val="00902090"/>
    <w:rsid w:val="0090218C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0432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859"/>
    <w:rsid w:val="00950A5F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B70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B5F"/>
    <w:rsid w:val="00974E55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0C64"/>
    <w:rsid w:val="009A1358"/>
    <w:rsid w:val="009A2196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17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2F9"/>
    <w:rsid w:val="009D4513"/>
    <w:rsid w:val="009D4FE1"/>
    <w:rsid w:val="009D593B"/>
    <w:rsid w:val="009D6029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28D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7D6"/>
    <w:rsid w:val="00A058BC"/>
    <w:rsid w:val="00A05E72"/>
    <w:rsid w:val="00A06125"/>
    <w:rsid w:val="00A06263"/>
    <w:rsid w:val="00A06698"/>
    <w:rsid w:val="00A066A7"/>
    <w:rsid w:val="00A06761"/>
    <w:rsid w:val="00A077C8"/>
    <w:rsid w:val="00A079D8"/>
    <w:rsid w:val="00A07F15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492"/>
    <w:rsid w:val="00A13554"/>
    <w:rsid w:val="00A14426"/>
    <w:rsid w:val="00A14767"/>
    <w:rsid w:val="00A150ED"/>
    <w:rsid w:val="00A152D8"/>
    <w:rsid w:val="00A16029"/>
    <w:rsid w:val="00A168C9"/>
    <w:rsid w:val="00A16CAB"/>
    <w:rsid w:val="00A17039"/>
    <w:rsid w:val="00A17083"/>
    <w:rsid w:val="00A1708B"/>
    <w:rsid w:val="00A173AE"/>
    <w:rsid w:val="00A173AF"/>
    <w:rsid w:val="00A17982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48CD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3BC9"/>
    <w:rsid w:val="00A53BCD"/>
    <w:rsid w:val="00A54166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316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6AB"/>
    <w:rsid w:val="00A93732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040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8A6"/>
    <w:rsid w:val="00AC2CC1"/>
    <w:rsid w:val="00AC2D6A"/>
    <w:rsid w:val="00AC414F"/>
    <w:rsid w:val="00AC49A9"/>
    <w:rsid w:val="00AC6269"/>
    <w:rsid w:val="00AC6342"/>
    <w:rsid w:val="00AC6620"/>
    <w:rsid w:val="00AC69A0"/>
    <w:rsid w:val="00AC6B6C"/>
    <w:rsid w:val="00AC7D1C"/>
    <w:rsid w:val="00AC7FBD"/>
    <w:rsid w:val="00AD007C"/>
    <w:rsid w:val="00AD02CE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6AB9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B42"/>
    <w:rsid w:val="00B26E8A"/>
    <w:rsid w:val="00B27018"/>
    <w:rsid w:val="00B277D3"/>
    <w:rsid w:val="00B279B5"/>
    <w:rsid w:val="00B30186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073"/>
    <w:rsid w:val="00BB093D"/>
    <w:rsid w:val="00BB101A"/>
    <w:rsid w:val="00BB1620"/>
    <w:rsid w:val="00BB175C"/>
    <w:rsid w:val="00BB19BB"/>
    <w:rsid w:val="00BB1C28"/>
    <w:rsid w:val="00BB31BC"/>
    <w:rsid w:val="00BB37E6"/>
    <w:rsid w:val="00BB4094"/>
    <w:rsid w:val="00BB44BB"/>
    <w:rsid w:val="00BB490C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A5F"/>
    <w:rsid w:val="00BD2DB5"/>
    <w:rsid w:val="00BD32DC"/>
    <w:rsid w:val="00BD3879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0C26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20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435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61C"/>
    <w:rsid w:val="00CB7761"/>
    <w:rsid w:val="00CB778D"/>
    <w:rsid w:val="00CC0096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C7AC8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40F35"/>
    <w:rsid w:val="00D41057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4627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721"/>
    <w:rsid w:val="00D77E0A"/>
    <w:rsid w:val="00D800BA"/>
    <w:rsid w:val="00D80526"/>
    <w:rsid w:val="00D809FF"/>
    <w:rsid w:val="00D81311"/>
    <w:rsid w:val="00D814D4"/>
    <w:rsid w:val="00D82490"/>
    <w:rsid w:val="00D82A2F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7DE"/>
    <w:rsid w:val="00D93B91"/>
    <w:rsid w:val="00D95B65"/>
    <w:rsid w:val="00D95DD4"/>
    <w:rsid w:val="00D95FEF"/>
    <w:rsid w:val="00D9611B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7DB"/>
    <w:rsid w:val="00DB0095"/>
    <w:rsid w:val="00DB2111"/>
    <w:rsid w:val="00DB2F46"/>
    <w:rsid w:val="00DB3FFB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2B21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3E11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28B"/>
    <w:rsid w:val="00E0634F"/>
    <w:rsid w:val="00E0664F"/>
    <w:rsid w:val="00E06D8E"/>
    <w:rsid w:val="00E07167"/>
    <w:rsid w:val="00E102C2"/>
    <w:rsid w:val="00E10935"/>
    <w:rsid w:val="00E11412"/>
    <w:rsid w:val="00E11907"/>
    <w:rsid w:val="00E11D00"/>
    <w:rsid w:val="00E11EF4"/>
    <w:rsid w:val="00E12877"/>
    <w:rsid w:val="00E12A54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968"/>
    <w:rsid w:val="00E37249"/>
    <w:rsid w:val="00E37A20"/>
    <w:rsid w:val="00E40266"/>
    <w:rsid w:val="00E408B4"/>
    <w:rsid w:val="00E40F98"/>
    <w:rsid w:val="00E414E5"/>
    <w:rsid w:val="00E41CDD"/>
    <w:rsid w:val="00E42387"/>
    <w:rsid w:val="00E43F0D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CE2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2BA9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D1"/>
    <w:rsid w:val="00EB1A26"/>
    <w:rsid w:val="00EB1B0E"/>
    <w:rsid w:val="00EB1D2A"/>
    <w:rsid w:val="00EB1DD9"/>
    <w:rsid w:val="00EB231B"/>
    <w:rsid w:val="00EB25DB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212E"/>
    <w:rsid w:val="00EC224F"/>
    <w:rsid w:val="00EC26FE"/>
    <w:rsid w:val="00EC2E45"/>
    <w:rsid w:val="00EC3064"/>
    <w:rsid w:val="00EC39A4"/>
    <w:rsid w:val="00EC4379"/>
    <w:rsid w:val="00EC4D0E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D7C4A"/>
    <w:rsid w:val="00EE0767"/>
    <w:rsid w:val="00EE1214"/>
    <w:rsid w:val="00EE14ED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972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5D90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6AE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202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27EE4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B5E"/>
    <w:rsid w:val="00F50B0D"/>
    <w:rsid w:val="00F515FD"/>
    <w:rsid w:val="00F51ACA"/>
    <w:rsid w:val="00F51C38"/>
    <w:rsid w:val="00F51CD0"/>
    <w:rsid w:val="00F51E98"/>
    <w:rsid w:val="00F52448"/>
    <w:rsid w:val="00F541C1"/>
    <w:rsid w:val="00F54334"/>
    <w:rsid w:val="00F54822"/>
    <w:rsid w:val="00F548D7"/>
    <w:rsid w:val="00F54A0E"/>
    <w:rsid w:val="00F554A8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18F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2B5"/>
    <w:rsid w:val="00FB05B4"/>
    <w:rsid w:val="00FB082A"/>
    <w:rsid w:val="00FB0DC9"/>
    <w:rsid w:val="00FB1270"/>
    <w:rsid w:val="00FB1C2B"/>
    <w:rsid w:val="00FB21EE"/>
    <w:rsid w:val="00FB28E9"/>
    <w:rsid w:val="00FB2C74"/>
    <w:rsid w:val="00FB2EE5"/>
    <w:rsid w:val="00FB355F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57C"/>
    <w:rsid w:val="00FC76AA"/>
    <w:rsid w:val="00FD0022"/>
    <w:rsid w:val="00FD03B1"/>
    <w:rsid w:val="00FD05D8"/>
    <w:rsid w:val="00FD0F84"/>
    <w:rsid w:val="00FD144D"/>
    <w:rsid w:val="00FD1559"/>
    <w:rsid w:val="00FD17B2"/>
    <w:rsid w:val="00FD181A"/>
    <w:rsid w:val="00FD1829"/>
    <w:rsid w:val="00FD1979"/>
    <w:rsid w:val="00FD1F71"/>
    <w:rsid w:val="00FD2B8C"/>
    <w:rsid w:val="00FD2DF5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0CC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10005257\Desktop\Karta%20pro%20NM\Se&#353;i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Vývoj počtu dojnic (ks) a průměrné</a:t>
            </a:r>
            <a:r>
              <a:rPr lang="cs-CZ" sz="1100" baseline="0"/>
              <a:t> roční užitkovosti (l/ks) v ČR v období 2004-2020</a:t>
            </a:r>
          </a:p>
          <a:p>
            <a:pPr>
              <a:defRPr sz="1100"/>
            </a:pPr>
            <a:r>
              <a:rPr lang="cs-CZ" sz="700" baseline="0"/>
              <a:t>Zdroj: ČSÚ</a:t>
            </a:r>
            <a:endParaRPr lang="cs-CZ" sz="700"/>
          </a:p>
        </c:rich>
      </c:tx>
      <c:layout>
        <c:manualLayout>
          <c:xMode val="edge"/>
          <c:yMode val="edge"/>
          <c:x val="0.109624237406565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2014994136371236E-2"/>
          <c:y val="0.1092672162715953"/>
          <c:w val="0.81611953426034523"/>
          <c:h val="0.7826877203352261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List2!$C$4</c:f>
              <c:strCache>
                <c:ptCount val="1"/>
                <c:pt idx="0">
                  <c:v>Průměrné roční stavy dojnic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1.300221386350978E-16"/>
                  <c:y val="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484-4DA4-919C-7CC268CAA589}"/>
                </c:ext>
              </c:extLst>
            </c:dLbl>
            <c:dLbl>
              <c:idx val="11"/>
              <c:layout>
                <c:manualLayout>
                  <c:x val="0"/>
                  <c:y val="1.4505366985784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484-4DA4-919C-7CC268CAA589}"/>
                </c:ext>
              </c:extLst>
            </c:dLbl>
            <c:dLbl>
              <c:idx val="14"/>
              <c:layout>
                <c:manualLayout>
                  <c:x val="-1.300221386350978E-16"/>
                  <c:y val="1.16042935886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484-4DA4-919C-7CC268CAA589}"/>
                </c:ext>
              </c:extLst>
            </c:dLbl>
            <c:dLbl>
              <c:idx val="15"/>
              <c:layout>
                <c:manualLayout>
                  <c:x val="0"/>
                  <c:y val="-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484-4DA4-919C-7CC268CAA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List2!$B$5:$B$21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List2!$C$5:$C$21</c:f>
              <c:numCache>
                <c:formatCode>#,##0</c:formatCode>
                <c:ptCount val="17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361425</c:v>
                </c:pt>
                <c:pt idx="16">
                  <c:v>357014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0392688"/>
        <c:axId val="490399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List2!$B$4</c15:sqref>
                        </c15:formulaRef>
                      </c:ext>
                    </c:extLst>
                    <c:strCache>
                      <c:ptCount val="1"/>
                      <c:pt idx="0">
                        <c:v>Rok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0484-4DA4-919C-7CC268CAA589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List2!$D$4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589207747135876E-2"/>
                  <c:y val="-5.175593103912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484-4DA4-919C-7CC268CAA589}"/>
                </c:ext>
              </c:extLst>
            </c:dLbl>
            <c:dLbl>
              <c:idx val="5"/>
              <c:layout>
                <c:manualLayout>
                  <c:x val="-5.3715590053612969E-2"/>
                  <c:y val="-6.05976640187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484-4DA4-919C-7CC268CAA589}"/>
                </c:ext>
              </c:extLst>
            </c:dLbl>
            <c:dLbl>
              <c:idx val="7"/>
              <c:layout>
                <c:manualLayout>
                  <c:x val="-3.2339448260456802E-2"/>
                  <c:y val="-6.835157354677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484-4DA4-919C-7CC268CAA589}"/>
                </c:ext>
              </c:extLst>
            </c:dLbl>
            <c:dLbl>
              <c:idx val="8"/>
              <c:layout>
                <c:manualLayout>
                  <c:x val="-6.3589207747135876E-2"/>
                  <c:y val="-3.996695373290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484-4DA4-919C-7CC268CAA589}"/>
                </c:ext>
              </c:extLst>
            </c:dLbl>
            <c:dLbl>
              <c:idx val="12"/>
              <c:layout>
                <c:manualLayout>
                  <c:x val="-6.9513378363249612E-2"/>
                  <c:y val="-7.8281129978116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484-4DA4-919C-7CC268CAA589}"/>
                </c:ext>
              </c:extLst>
            </c:dLbl>
            <c:dLbl>
              <c:idx val="14"/>
              <c:layout>
                <c:manualLayout>
                  <c:x val="-6.161448420843129E-2"/>
                  <c:y val="-5.765041969223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484-4DA4-919C-7CC268CAA5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val>
            <c:numRef>
              <c:f>List2!$D$5:$D$21</c:f>
              <c:numCache>
                <c:formatCode>#\ ##0.0</c:formatCode>
                <c:ptCount val="17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  <c:pt idx="16" formatCode="General">
                  <c:v>8892.7999999999993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921200"/>
        <c:axId val="434914968"/>
      </c:lineChart>
      <c:catAx>
        <c:axId val="4903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Rok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9248"/>
        <c:crosses val="autoZero"/>
        <c:auto val="1"/>
        <c:lblAlgn val="ctr"/>
        <c:lblOffset val="100"/>
        <c:noMultiLvlLbl val="0"/>
      </c:catAx>
      <c:valAx>
        <c:axId val="490399248"/>
        <c:scaling>
          <c:orientation val="minMax"/>
          <c:min val="3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Stavy dojnic (ks)</a:t>
                </a:r>
              </a:p>
            </c:rich>
          </c:tx>
          <c:layout>
            <c:manualLayout>
              <c:xMode val="edge"/>
              <c:yMode val="edge"/>
              <c:x val="2.4744513318813873E-3"/>
              <c:y val="0.40463714881592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2688"/>
        <c:crosses val="autoZero"/>
        <c:crossBetween val="between"/>
      </c:valAx>
      <c:valAx>
        <c:axId val="434914968"/>
        <c:scaling>
          <c:orientation val="minMax"/>
          <c:min val="57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Průměrná roční užitkovost (l/ks)</a:t>
                </a:r>
              </a:p>
            </c:rich>
          </c:tx>
          <c:layout>
            <c:manualLayout>
              <c:xMode val="edge"/>
              <c:yMode val="edge"/>
              <c:x val="0.97565379460546153"/>
              <c:y val="0.32015789149071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34921200"/>
        <c:crosses val="max"/>
        <c:crossBetween val="between"/>
      </c:valAx>
      <c:catAx>
        <c:axId val="43492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43491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2393031407989"/>
          <c:y val="0.16943175853018372"/>
          <c:w val="0.52210937063718099"/>
          <c:h val="4.3068147813116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ceny (Kč/l)  tučnosti (%) mléka</a:t>
            </a:r>
          </a:p>
          <a:p>
            <a:pPr>
              <a:defRPr/>
            </a:pPr>
            <a:r>
              <a:rPr lang="cs-CZ" sz="800"/>
              <a:t>Zdroj: Rezortní statistika MZe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771286207734192"/>
          <c:y val="0.11116711098313595"/>
          <c:w val="0.788345982711529"/>
          <c:h val="0.7565600532600009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numRef>
              <c:f>'G Tučnost a cena'!$B$51:$B$138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Tučnost a cena'!$D$51:$D$138</c:f>
              <c:numCache>
                <c:formatCode>0.00</c:formatCode>
                <c:ptCount val="88"/>
                <c:pt idx="0">
                  <c:v>9.6624773097867891</c:v>
                </c:pt>
                <c:pt idx="1">
                  <c:v>9.7209406631376112</c:v>
                </c:pt>
                <c:pt idx="2">
                  <c:v>9.7546844870983414</c:v>
                </c:pt>
                <c:pt idx="3">
                  <c:v>9.7205634742861768</c:v>
                </c:pt>
                <c:pt idx="4">
                  <c:v>9.6108765915768846</c:v>
                </c:pt>
                <c:pt idx="5">
                  <c:v>9.5110944800663439</c:v>
                </c:pt>
                <c:pt idx="6">
                  <c:v>9.4590585423665736</c:v>
                </c:pt>
                <c:pt idx="7">
                  <c:v>9.2863947736262435</c:v>
                </c:pt>
                <c:pt idx="8">
                  <c:v>9.0658079427564306</c:v>
                </c:pt>
                <c:pt idx="9">
                  <c:v>8.9477243714992838</c:v>
                </c:pt>
                <c:pt idx="10">
                  <c:v>8.862302471014841</c:v>
                </c:pt>
                <c:pt idx="11">
                  <c:v>8.8369019807008637</c:v>
                </c:pt>
                <c:pt idx="12">
                  <c:v>8.5176256897760148</c:v>
                </c:pt>
                <c:pt idx="13">
                  <c:v>8.3908687938510678</c:v>
                </c:pt>
                <c:pt idx="14">
                  <c:v>8.3142628364580524</c:v>
                </c:pt>
                <c:pt idx="15">
                  <c:v>8.1498528517572666</c:v>
                </c:pt>
                <c:pt idx="16">
                  <c:v>7.7645170757613169</c:v>
                </c:pt>
                <c:pt idx="17">
                  <c:v>7.457688808007279</c:v>
                </c:pt>
                <c:pt idx="18">
                  <c:v>7.2042292604486358</c:v>
                </c:pt>
                <c:pt idx="19">
                  <c:v>7.0277256598454283</c:v>
                </c:pt>
                <c:pt idx="20">
                  <c:v>7.0737552587509702</c:v>
                </c:pt>
                <c:pt idx="21">
                  <c:v>7.237747990357752</c:v>
                </c:pt>
                <c:pt idx="22">
                  <c:v>7.3312078959736802</c:v>
                </c:pt>
                <c:pt idx="23">
                  <c:v>7.4072859352665894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6.12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8.1199999999999992</c:v>
                </c:pt>
                <c:pt idx="39">
                  <c:v>8.233968605583776</c:v>
                </c:pt>
                <c:pt idx="40">
                  <c:v>8.311991940366104</c:v>
                </c:pt>
                <c:pt idx="41">
                  <c:v>8.3699999999999992</c:v>
                </c:pt>
                <c:pt idx="42">
                  <c:v>8.4519082475619811</c:v>
                </c:pt>
                <c:pt idx="43">
                  <c:v>8.6</c:v>
                </c:pt>
                <c:pt idx="44">
                  <c:v>8.8620580480155144</c:v>
                </c:pt>
                <c:pt idx="45">
                  <c:v>9.1015091786302662</c:v>
                </c:pt>
                <c:pt idx="46">
                  <c:v>9.27</c:v>
                </c:pt>
                <c:pt idx="47">
                  <c:v>9.32</c:v>
                </c:pt>
                <c:pt idx="48">
                  <c:v>9.02</c:v>
                </c:pt>
                <c:pt idx="49">
                  <c:v>8.7899999999999991</c:v>
                </c:pt>
                <c:pt idx="50">
                  <c:v>8.57</c:v>
                </c:pt>
                <c:pt idx="51">
                  <c:v>8.35</c:v>
                </c:pt>
                <c:pt idx="52">
                  <c:v>8.2100000000000009</c:v>
                </c:pt>
                <c:pt idx="53">
                  <c:v>8.15</c:v>
                </c:pt>
                <c:pt idx="54">
                  <c:v>8.18</c:v>
                </c:pt>
                <c:pt idx="55">
                  <c:v>8.2200000000000006</c:v>
                </c:pt>
                <c:pt idx="56">
                  <c:v>8.41</c:v>
                </c:pt>
                <c:pt idx="57">
                  <c:v>8.6999999999999993</c:v>
                </c:pt>
                <c:pt idx="58">
                  <c:v>8.93</c:v>
                </c:pt>
                <c:pt idx="59">
                  <c:v>9.09</c:v>
                </c:pt>
                <c:pt idx="60">
                  <c:v>9.07</c:v>
                </c:pt>
                <c:pt idx="61">
                  <c:v>9.0299999999999994</c:v>
                </c:pt>
                <c:pt idx="62">
                  <c:v>8.9600000000000009</c:v>
                </c:pt>
                <c:pt idx="63">
                  <c:v>8.89</c:v>
                </c:pt>
                <c:pt idx="64">
                  <c:v>8.84</c:v>
                </c:pt>
                <c:pt idx="65">
                  <c:v>8.68</c:v>
                </c:pt>
                <c:pt idx="66">
                  <c:v>8.6199999999999992</c:v>
                </c:pt>
                <c:pt idx="67">
                  <c:v>8.61</c:v>
                </c:pt>
                <c:pt idx="68">
                  <c:v>8.66</c:v>
                </c:pt>
                <c:pt idx="69">
                  <c:v>8.7899999999999991</c:v>
                </c:pt>
                <c:pt idx="70">
                  <c:v>8.91</c:v>
                </c:pt>
                <c:pt idx="71">
                  <c:v>8.99</c:v>
                </c:pt>
                <c:pt idx="72">
                  <c:v>8.9600000000000009</c:v>
                </c:pt>
                <c:pt idx="73">
                  <c:v>8.89</c:v>
                </c:pt>
                <c:pt idx="74">
                  <c:v>8.81</c:v>
                </c:pt>
                <c:pt idx="75">
                  <c:v>8.58</c:v>
                </c:pt>
                <c:pt idx="76" formatCode="General">
                  <c:v>8.31</c:v>
                </c:pt>
                <c:pt idx="77" formatCode="General">
                  <c:v>8.23</c:v>
                </c:pt>
                <c:pt idx="78" formatCode="General">
                  <c:v>8.19</c:v>
                </c:pt>
                <c:pt idx="79" formatCode="General">
                  <c:v>8.6</c:v>
                </c:pt>
                <c:pt idx="80" formatCode="General">
                  <c:v>8.27</c:v>
                </c:pt>
                <c:pt idx="81" formatCode="General">
                  <c:v>8.48</c:v>
                </c:pt>
                <c:pt idx="82" formatCode="General">
                  <c:v>8.6300000000000008</c:v>
                </c:pt>
                <c:pt idx="83" formatCode="General">
                  <c:v>8.75</c:v>
                </c:pt>
                <c:pt idx="84" formatCode="General">
                  <c:v>8.77</c:v>
                </c:pt>
                <c:pt idx="85" formatCode="General">
                  <c:v>8.7899999999999991</c:v>
                </c:pt>
                <c:pt idx="86" formatCode="General">
                  <c:v>8.82</c:v>
                </c:pt>
                <c:pt idx="87" formatCode="General">
                  <c:v>8.8800000000000008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AF-408F-8F35-C8EE2E46D1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718608"/>
        <c:axId val="316715000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cena'!$B$51:$B$138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Tučnost a cena'!$C$51:$C$138</c:f>
              <c:numCache>
                <c:formatCode>0.00</c:formatCode>
                <c:ptCount val="88"/>
                <c:pt idx="0">
                  <c:v>3.97</c:v>
                </c:pt>
                <c:pt idx="1">
                  <c:v>3.97</c:v>
                </c:pt>
                <c:pt idx="2">
                  <c:v>3.95</c:v>
                </c:pt>
                <c:pt idx="3">
                  <c:v>3.88</c:v>
                </c:pt>
                <c:pt idx="4">
                  <c:v>3.84</c:v>
                </c:pt>
                <c:pt idx="5">
                  <c:v>3.76</c:v>
                </c:pt>
                <c:pt idx="6">
                  <c:v>3.75</c:v>
                </c:pt>
                <c:pt idx="7">
                  <c:v>3.75</c:v>
                </c:pt>
                <c:pt idx="8">
                  <c:v>3.83</c:v>
                </c:pt>
                <c:pt idx="9">
                  <c:v>3.89</c:v>
                </c:pt>
                <c:pt idx="10">
                  <c:v>3.93</c:v>
                </c:pt>
                <c:pt idx="11">
                  <c:v>3.95</c:v>
                </c:pt>
                <c:pt idx="12">
                  <c:v>3.93</c:v>
                </c:pt>
                <c:pt idx="13">
                  <c:v>3.92</c:v>
                </c:pt>
                <c:pt idx="14">
                  <c:v>3.87</c:v>
                </c:pt>
                <c:pt idx="15">
                  <c:v>3.85</c:v>
                </c:pt>
                <c:pt idx="16">
                  <c:v>3.76</c:v>
                </c:pt>
                <c:pt idx="17">
                  <c:v>3.68</c:v>
                </c:pt>
                <c:pt idx="18">
                  <c:v>3.69</c:v>
                </c:pt>
                <c:pt idx="19">
                  <c:v>3.68</c:v>
                </c:pt>
                <c:pt idx="20">
                  <c:v>3.77</c:v>
                </c:pt>
                <c:pt idx="21">
                  <c:v>3.94</c:v>
                </c:pt>
                <c:pt idx="22">
                  <c:v>3.98</c:v>
                </c:pt>
                <c:pt idx="23">
                  <c:v>4</c:v>
                </c:pt>
                <c:pt idx="24">
                  <c:v>4.05</c:v>
                </c:pt>
                <c:pt idx="25">
                  <c:v>3.98</c:v>
                </c:pt>
                <c:pt idx="26">
                  <c:v>3.97</c:v>
                </c:pt>
                <c:pt idx="27">
                  <c:v>3.91</c:v>
                </c:pt>
                <c:pt idx="28">
                  <c:v>3.86</c:v>
                </c:pt>
                <c:pt idx="29">
                  <c:v>3.78</c:v>
                </c:pt>
                <c:pt idx="30">
                  <c:v>3.74</c:v>
                </c:pt>
                <c:pt idx="31">
                  <c:v>3.79</c:v>
                </c:pt>
                <c:pt idx="32">
                  <c:v>3.87</c:v>
                </c:pt>
                <c:pt idx="33">
                  <c:v>3.97</c:v>
                </c:pt>
                <c:pt idx="34">
                  <c:v>4.03</c:v>
                </c:pt>
                <c:pt idx="35">
                  <c:v>4.03</c:v>
                </c:pt>
                <c:pt idx="36" formatCode="#,##0.00">
                  <c:v>4.05</c:v>
                </c:pt>
                <c:pt idx="37" formatCode="#,##0.00">
                  <c:v>4</c:v>
                </c:pt>
                <c:pt idx="38" formatCode="#,##0.00">
                  <c:v>3.91</c:v>
                </c:pt>
                <c:pt idx="39" formatCode="#,##0.00">
                  <c:v>3.89</c:v>
                </c:pt>
                <c:pt idx="40" formatCode="#,##0.00">
                  <c:v>3.86</c:v>
                </c:pt>
                <c:pt idx="41" formatCode="#,##0.00">
                  <c:v>3.75</c:v>
                </c:pt>
                <c:pt idx="42" formatCode="#,##0.00">
                  <c:v>3.74</c:v>
                </c:pt>
                <c:pt idx="43" formatCode="#,##0.00">
                  <c:v>3.76</c:v>
                </c:pt>
                <c:pt idx="44" formatCode="#,##0.00">
                  <c:v>3.86</c:v>
                </c:pt>
                <c:pt idx="45" formatCode="#,##0.00">
                  <c:v>3.94</c:v>
                </c:pt>
                <c:pt idx="46" formatCode="#,##0.00">
                  <c:v>4</c:v>
                </c:pt>
                <c:pt idx="47" formatCode="#,##0.00">
                  <c:v>4</c:v>
                </c:pt>
                <c:pt idx="48">
                  <c:v>3.94</c:v>
                </c:pt>
                <c:pt idx="49">
                  <c:v>3.95</c:v>
                </c:pt>
                <c:pt idx="50">
                  <c:v>3.95</c:v>
                </c:pt>
                <c:pt idx="51">
                  <c:v>3.83</c:v>
                </c:pt>
                <c:pt idx="52">
                  <c:v>3.75</c:v>
                </c:pt>
                <c:pt idx="53">
                  <c:v>3.69</c:v>
                </c:pt>
                <c:pt idx="54">
                  <c:v>3.73</c:v>
                </c:pt>
                <c:pt idx="55">
                  <c:v>3.72</c:v>
                </c:pt>
                <c:pt idx="56">
                  <c:v>3.79</c:v>
                </c:pt>
                <c:pt idx="57">
                  <c:v>3.92</c:v>
                </c:pt>
                <c:pt idx="58">
                  <c:v>3.98</c:v>
                </c:pt>
                <c:pt idx="59">
                  <c:v>4.04</c:v>
                </c:pt>
                <c:pt idx="60">
                  <c:v>4.0199999999999996</c:v>
                </c:pt>
                <c:pt idx="61">
                  <c:v>3.99</c:v>
                </c:pt>
                <c:pt idx="62">
                  <c:v>3.96</c:v>
                </c:pt>
                <c:pt idx="63">
                  <c:v>3.92</c:v>
                </c:pt>
                <c:pt idx="64">
                  <c:v>3.91</c:v>
                </c:pt>
                <c:pt idx="65">
                  <c:v>3.8</c:v>
                </c:pt>
                <c:pt idx="66">
                  <c:v>3.76</c:v>
                </c:pt>
                <c:pt idx="67">
                  <c:v>3.79</c:v>
                </c:pt>
                <c:pt idx="68">
                  <c:v>3.88</c:v>
                </c:pt>
                <c:pt idx="69">
                  <c:v>3.97</c:v>
                </c:pt>
                <c:pt idx="70">
                  <c:v>3.99</c:v>
                </c:pt>
                <c:pt idx="71">
                  <c:v>4.04</c:v>
                </c:pt>
                <c:pt idx="72">
                  <c:v>4.03</c:v>
                </c:pt>
                <c:pt idx="73">
                  <c:v>3.94</c:v>
                </c:pt>
                <c:pt idx="74">
                  <c:v>3.93</c:v>
                </c:pt>
                <c:pt idx="75">
                  <c:v>3.9</c:v>
                </c:pt>
                <c:pt idx="76" formatCode="General">
                  <c:v>3.84</c:v>
                </c:pt>
                <c:pt idx="77" formatCode="General">
                  <c:v>3.8</c:v>
                </c:pt>
                <c:pt idx="78" formatCode="General">
                  <c:v>3.76</c:v>
                </c:pt>
                <c:pt idx="79" formatCode="General">
                  <c:v>3.77</c:v>
                </c:pt>
                <c:pt idx="80" formatCode="General">
                  <c:v>3.81</c:v>
                </c:pt>
                <c:pt idx="81" formatCode="General">
                  <c:v>3.92</c:v>
                </c:pt>
                <c:pt idx="82" formatCode="General">
                  <c:v>4.01</c:v>
                </c:pt>
                <c:pt idx="83" formatCode="General">
                  <c:v>4.05</c:v>
                </c:pt>
                <c:pt idx="84" formatCode="General">
                  <c:v>4.01</c:v>
                </c:pt>
                <c:pt idx="85" formatCode="General">
                  <c:v>3.99</c:v>
                </c:pt>
                <c:pt idx="86" formatCode="General">
                  <c:v>3.94</c:v>
                </c:pt>
                <c:pt idx="87" formatCode="General">
                  <c:v>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AF-408F-8F35-C8EE2E46D1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143608"/>
        <c:axId val="319145904"/>
      </c:lineChart>
      <c:dateAx>
        <c:axId val="31671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5000"/>
        <c:crosses val="autoZero"/>
        <c:auto val="1"/>
        <c:lblOffset val="100"/>
        <c:baseTimeUnit val="months"/>
      </c:dateAx>
      <c:valAx>
        <c:axId val="316715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(Kč/l)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8608"/>
        <c:crosses val="autoZero"/>
        <c:crossBetween val="between"/>
      </c:valAx>
      <c:valAx>
        <c:axId val="319145904"/>
        <c:scaling>
          <c:orientation val="minMax"/>
          <c:min val="3.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Tučnost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9143608"/>
        <c:crosses val="max"/>
        <c:crossBetween val="between"/>
      </c:valAx>
      <c:dateAx>
        <c:axId val="31914360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319145904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619804719669645"/>
          <c:y val="0.11967982159059176"/>
          <c:w val="0.29138849884170803"/>
          <c:h val="4.8134912234109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3237003868495267"/>
          <c:y val="1.1721609016963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42550299547E-2"/>
          <c:y val="0.17022794286591891"/>
          <c:w val="0.84852122619776027"/>
          <c:h val="0.6514934113256473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máslo'!$A$16:$A$103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mléko a máslo'!$C$16:$C$103</c:f>
              <c:numCache>
                <c:formatCode>General</c:formatCode>
                <c:ptCount val="88"/>
                <c:pt idx="0">
                  <c:v>117.37</c:v>
                </c:pt>
                <c:pt idx="1">
                  <c:v>115.25</c:v>
                </c:pt>
                <c:pt idx="2">
                  <c:v>112.77</c:v>
                </c:pt>
                <c:pt idx="3">
                  <c:v>112.9</c:v>
                </c:pt>
                <c:pt idx="4">
                  <c:v>109.99</c:v>
                </c:pt>
                <c:pt idx="5">
                  <c:v>107.45</c:v>
                </c:pt>
                <c:pt idx="6">
                  <c:v>108.02</c:v>
                </c:pt>
                <c:pt idx="7">
                  <c:v>108.06</c:v>
                </c:pt>
                <c:pt idx="8">
                  <c:v>104.15</c:v>
                </c:pt>
                <c:pt idx="9">
                  <c:v>104.5</c:v>
                </c:pt>
                <c:pt idx="10">
                  <c:v>103.46</c:v>
                </c:pt>
                <c:pt idx="11">
                  <c:v>101.85</c:v>
                </c:pt>
                <c:pt idx="12">
                  <c:v>100.44</c:v>
                </c:pt>
                <c:pt idx="13">
                  <c:v>102.49</c:v>
                </c:pt>
                <c:pt idx="14">
                  <c:v>106.16</c:v>
                </c:pt>
                <c:pt idx="15">
                  <c:v>104.37</c:v>
                </c:pt>
                <c:pt idx="16">
                  <c:v>99.79</c:v>
                </c:pt>
                <c:pt idx="17">
                  <c:v>99.23</c:v>
                </c:pt>
                <c:pt idx="18">
                  <c:v>98.35</c:v>
                </c:pt>
                <c:pt idx="19">
                  <c:v>98.32</c:v>
                </c:pt>
                <c:pt idx="20">
                  <c:v>98.98</c:v>
                </c:pt>
                <c:pt idx="21">
                  <c:v>98.49</c:v>
                </c:pt>
                <c:pt idx="22">
                  <c:v>104.13</c:v>
                </c:pt>
                <c:pt idx="23">
                  <c:v>102.11</c:v>
                </c:pt>
                <c:pt idx="24">
                  <c:v>101.27</c:v>
                </c:pt>
                <c:pt idx="25">
                  <c:v>95.82</c:v>
                </c:pt>
                <c:pt idx="26">
                  <c:v>95.89</c:v>
                </c:pt>
                <c:pt idx="27">
                  <c:v>90.6</c:v>
                </c:pt>
                <c:pt idx="28">
                  <c:v>82.65</c:v>
                </c:pt>
                <c:pt idx="29">
                  <c:v>83.65</c:v>
                </c:pt>
                <c:pt idx="30">
                  <c:v>87.51</c:v>
                </c:pt>
                <c:pt idx="31">
                  <c:v>94.79</c:v>
                </c:pt>
                <c:pt idx="32">
                  <c:v>98.44</c:v>
                </c:pt>
                <c:pt idx="33">
                  <c:v>105.06</c:v>
                </c:pt>
                <c:pt idx="34">
                  <c:v>115.84</c:v>
                </c:pt>
                <c:pt idx="35">
                  <c:v>119.88</c:v>
                </c:pt>
                <c:pt idx="36">
                  <c:v>117.05</c:v>
                </c:pt>
                <c:pt idx="37">
                  <c:v>118.86</c:v>
                </c:pt>
                <c:pt idx="38">
                  <c:v>117.43</c:v>
                </c:pt>
                <c:pt idx="39">
                  <c:v>118.29</c:v>
                </c:pt>
                <c:pt idx="40">
                  <c:v>119.5</c:v>
                </c:pt>
                <c:pt idx="41">
                  <c:v>124.69</c:v>
                </c:pt>
                <c:pt idx="42">
                  <c:v>134.78</c:v>
                </c:pt>
                <c:pt idx="43">
                  <c:v>145.51</c:v>
                </c:pt>
                <c:pt idx="44">
                  <c:v>163.69</c:v>
                </c:pt>
                <c:pt idx="45">
                  <c:v>174.55</c:v>
                </c:pt>
                <c:pt idx="46">
                  <c:v>159.08000000000001</c:v>
                </c:pt>
                <c:pt idx="47">
                  <c:v>149.91999999999999</c:v>
                </c:pt>
                <c:pt idx="48">
                  <c:v>132.4</c:v>
                </c:pt>
                <c:pt idx="49">
                  <c:v>125.2</c:v>
                </c:pt>
                <c:pt idx="50">
                  <c:v>127.63</c:v>
                </c:pt>
                <c:pt idx="51">
                  <c:v>128.44999999999999</c:v>
                </c:pt>
                <c:pt idx="52">
                  <c:v>139.72</c:v>
                </c:pt>
                <c:pt idx="53">
                  <c:v>154.91999999999999</c:v>
                </c:pt>
                <c:pt idx="54">
                  <c:v>155.87</c:v>
                </c:pt>
                <c:pt idx="55">
                  <c:v>154.94</c:v>
                </c:pt>
                <c:pt idx="56">
                  <c:v>160.51</c:v>
                </c:pt>
                <c:pt idx="57">
                  <c:v>157.91</c:v>
                </c:pt>
                <c:pt idx="58">
                  <c:v>150.46</c:v>
                </c:pt>
                <c:pt idx="59">
                  <c:v>146.62</c:v>
                </c:pt>
                <c:pt idx="60">
                  <c:v>132.19999999999999</c:v>
                </c:pt>
                <c:pt idx="61">
                  <c:v>130.62</c:v>
                </c:pt>
                <c:pt idx="62">
                  <c:v>125.94</c:v>
                </c:pt>
                <c:pt idx="63">
                  <c:v>122.11</c:v>
                </c:pt>
                <c:pt idx="64">
                  <c:v>122.18</c:v>
                </c:pt>
                <c:pt idx="65">
                  <c:v>117.29</c:v>
                </c:pt>
                <c:pt idx="66">
                  <c:v>116.92</c:v>
                </c:pt>
                <c:pt idx="67">
                  <c:v>117.24</c:v>
                </c:pt>
                <c:pt idx="68">
                  <c:v>118.42</c:v>
                </c:pt>
                <c:pt idx="69">
                  <c:v>128.75</c:v>
                </c:pt>
                <c:pt idx="70">
                  <c:v>127.55</c:v>
                </c:pt>
                <c:pt idx="71">
                  <c:v>127.84</c:v>
                </c:pt>
                <c:pt idx="72">
                  <c:v>119.78</c:v>
                </c:pt>
                <c:pt idx="73">
                  <c:v>87.49</c:v>
                </c:pt>
                <c:pt idx="74">
                  <c:v>116.87</c:v>
                </c:pt>
                <c:pt idx="75">
                  <c:v>122.11</c:v>
                </c:pt>
                <c:pt idx="76">
                  <c:v>98.78</c:v>
                </c:pt>
                <c:pt idx="77">
                  <c:v>101.94</c:v>
                </c:pt>
                <c:pt idx="78">
                  <c:v>111.95</c:v>
                </c:pt>
                <c:pt idx="79">
                  <c:v>114.81</c:v>
                </c:pt>
                <c:pt idx="80">
                  <c:v>118.54</c:v>
                </c:pt>
                <c:pt idx="81">
                  <c:v>125.2</c:v>
                </c:pt>
                <c:pt idx="82">
                  <c:v>124.06</c:v>
                </c:pt>
                <c:pt idx="83">
                  <c:v>127.81</c:v>
                </c:pt>
                <c:pt idx="84">
                  <c:v>120.49</c:v>
                </c:pt>
                <c:pt idx="85">
                  <c:v>120.85</c:v>
                </c:pt>
                <c:pt idx="86">
                  <c:v>119.83</c:v>
                </c:pt>
                <c:pt idx="87">
                  <c:v>122.14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46-41BE-B785-DD152B38A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máslo'!$A$16:$A$103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mléko a máslo'!$D$16:$D$103</c:f>
              <c:numCache>
                <c:formatCode>General</c:formatCode>
                <c:ptCount val="88"/>
                <c:pt idx="0">
                  <c:v>164.74</c:v>
                </c:pt>
                <c:pt idx="1">
                  <c:v>168.8</c:v>
                </c:pt>
                <c:pt idx="2">
                  <c:v>163.53</c:v>
                </c:pt>
                <c:pt idx="3">
                  <c:v>160.33000000000001</c:v>
                </c:pt>
                <c:pt idx="4">
                  <c:v>161</c:v>
                </c:pt>
                <c:pt idx="5">
                  <c:v>161.19999999999999</c:v>
                </c:pt>
                <c:pt idx="6">
                  <c:v>159.96</c:v>
                </c:pt>
                <c:pt idx="7">
                  <c:v>158.82</c:v>
                </c:pt>
                <c:pt idx="8">
                  <c:v>160.51</c:v>
                </c:pt>
                <c:pt idx="9">
                  <c:v>161.28</c:v>
                </c:pt>
                <c:pt idx="10">
                  <c:v>162.13999999999999</c:v>
                </c:pt>
                <c:pt idx="11">
                  <c:v>159.06</c:v>
                </c:pt>
                <c:pt idx="12">
                  <c:v>159.82</c:v>
                </c:pt>
                <c:pt idx="13">
                  <c:v>159.31</c:v>
                </c:pt>
                <c:pt idx="14">
                  <c:v>162.80000000000001</c:v>
                </c:pt>
                <c:pt idx="15">
                  <c:v>160.53</c:v>
                </c:pt>
                <c:pt idx="16">
                  <c:v>161.01</c:v>
                </c:pt>
                <c:pt idx="17">
                  <c:v>154.76</c:v>
                </c:pt>
                <c:pt idx="18">
                  <c:v>157.4</c:v>
                </c:pt>
                <c:pt idx="19">
                  <c:v>151.07</c:v>
                </c:pt>
                <c:pt idx="20">
                  <c:v>154.63999999999999</c:v>
                </c:pt>
                <c:pt idx="21">
                  <c:v>148.19999999999999</c:v>
                </c:pt>
                <c:pt idx="22">
                  <c:v>150.01</c:v>
                </c:pt>
                <c:pt idx="23">
                  <c:v>142.9</c:v>
                </c:pt>
                <c:pt idx="24">
                  <c:v>145.31</c:v>
                </c:pt>
                <c:pt idx="25">
                  <c:v>139.88</c:v>
                </c:pt>
                <c:pt idx="26">
                  <c:v>135.04</c:v>
                </c:pt>
                <c:pt idx="27">
                  <c:v>138.87</c:v>
                </c:pt>
                <c:pt idx="28">
                  <c:v>138.63</c:v>
                </c:pt>
                <c:pt idx="29">
                  <c:v>131.88</c:v>
                </c:pt>
                <c:pt idx="30">
                  <c:v>140.25</c:v>
                </c:pt>
                <c:pt idx="31">
                  <c:v>144.1</c:v>
                </c:pt>
                <c:pt idx="32">
                  <c:v>148.46</c:v>
                </c:pt>
                <c:pt idx="33">
                  <c:v>161.13</c:v>
                </c:pt>
                <c:pt idx="34">
                  <c:v>171.2</c:v>
                </c:pt>
                <c:pt idx="35">
                  <c:v>171.21</c:v>
                </c:pt>
                <c:pt idx="36">
                  <c:v>172.66</c:v>
                </c:pt>
                <c:pt idx="37">
                  <c:v>171.72</c:v>
                </c:pt>
                <c:pt idx="38">
                  <c:v>175.46</c:v>
                </c:pt>
                <c:pt idx="39">
                  <c:v>168.6</c:v>
                </c:pt>
                <c:pt idx="40">
                  <c:v>167.52</c:v>
                </c:pt>
                <c:pt idx="41">
                  <c:v>187.47</c:v>
                </c:pt>
                <c:pt idx="42">
                  <c:v>200.71</c:v>
                </c:pt>
                <c:pt idx="43">
                  <c:v>209.24</c:v>
                </c:pt>
                <c:pt idx="44">
                  <c:v>229.45</c:v>
                </c:pt>
                <c:pt idx="45">
                  <c:v>241.78</c:v>
                </c:pt>
                <c:pt idx="46">
                  <c:v>226.05</c:v>
                </c:pt>
                <c:pt idx="47">
                  <c:v>217.21</c:v>
                </c:pt>
                <c:pt idx="48">
                  <c:v>202.71</c:v>
                </c:pt>
                <c:pt idx="49">
                  <c:v>192.66</c:v>
                </c:pt>
                <c:pt idx="50">
                  <c:v>190.56</c:v>
                </c:pt>
                <c:pt idx="51">
                  <c:v>183.85</c:v>
                </c:pt>
                <c:pt idx="52">
                  <c:v>196.88</c:v>
                </c:pt>
                <c:pt idx="53">
                  <c:v>206.09</c:v>
                </c:pt>
                <c:pt idx="54">
                  <c:v>214.34</c:v>
                </c:pt>
                <c:pt idx="55">
                  <c:v>216.82</c:v>
                </c:pt>
                <c:pt idx="56">
                  <c:v>218.75</c:v>
                </c:pt>
                <c:pt idx="57">
                  <c:v>223.34</c:v>
                </c:pt>
                <c:pt idx="58">
                  <c:v>216.19</c:v>
                </c:pt>
                <c:pt idx="59">
                  <c:v>204.75</c:v>
                </c:pt>
                <c:pt idx="60">
                  <c:v>196.73</c:v>
                </c:pt>
                <c:pt idx="61">
                  <c:v>187.56</c:v>
                </c:pt>
                <c:pt idx="62">
                  <c:v>194.06</c:v>
                </c:pt>
                <c:pt idx="63">
                  <c:v>180.71</c:v>
                </c:pt>
                <c:pt idx="64">
                  <c:v>179.45</c:v>
                </c:pt>
                <c:pt idx="65">
                  <c:v>183.87</c:v>
                </c:pt>
                <c:pt idx="66">
                  <c:v>179.55</c:v>
                </c:pt>
                <c:pt idx="67">
                  <c:v>182.13</c:v>
                </c:pt>
                <c:pt idx="68">
                  <c:v>173.68</c:v>
                </c:pt>
                <c:pt idx="69">
                  <c:v>184.61</c:v>
                </c:pt>
                <c:pt idx="70">
                  <c:v>178.64</c:v>
                </c:pt>
                <c:pt idx="71">
                  <c:v>174.96</c:v>
                </c:pt>
                <c:pt idx="72">
                  <c:v>170.14</c:v>
                </c:pt>
                <c:pt idx="73">
                  <c:v>165.67</c:v>
                </c:pt>
                <c:pt idx="74">
                  <c:v>167.56</c:v>
                </c:pt>
                <c:pt idx="75">
                  <c:v>180.71</c:v>
                </c:pt>
                <c:pt idx="76">
                  <c:v>151.52000000000001</c:v>
                </c:pt>
                <c:pt idx="77">
                  <c:v>150.9</c:v>
                </c:pt>
                <c:pt idx="78">
                  <c:v>150.72</c:v>
                </c:pt>
                <c:pt idx="79">
                  <c:v>151.49</c:v>
                </c:pt>
                <c:pt idx="80">
                  <c:v>152.97</c:v>
                </c:pt>
                <c:pt idx="81">
                  <c:v>154.71</c:v>
                </c:pt>
                <c:pt idx="82">
                  <c:v>154.46</c:v>
                </c:pt>
                <c:pt idx="83">
                  <c:v>151.91</c:v>
                </c:pt>
                <c:pt idx="84">
                  <c:v>130.76</c:v>
                </c:pt>
                <c:pt idx="85">
                  <c:v>128.5</c:v>
                </c:pt>
                <c:pt idx="86">
                  <c:v>131.16999999999999</c:v>
                </c:pt>
                <c:pt idx="87">
                  <c:v>129.82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46-41BE-B785-DD152B38A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máslo'!$A$16:$A$103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mléko a máslo'!$B$16:$B$103</c:f>
              <c:numCache>
                <c:formatCode>General</c:formatCode>
                <c:ptCount val="88"/>
                <c:pt idx="0">
                  <c:v>9.66</c:v>
                </c:pt>
                <c:pt idx="1">
                  <c:v>9.7200000000000006</c:v>
                </c:pt>
                <c:pt idx="2">
                  <c:v>9.75</c:v>
                </c:pt>
                <c:pt idx="3">
                  <c:v>9.7200000000000006</c:v>
                </c:pt>
                <c:pt idx="4">
                  <c:v>9.61</c:v>
                </c:pt>
                <c:pt idx="5">
                  <c:v>9.51</c:v>
                </c:pt>
                <c:pt idx="6">
                  <c:v>9.4600000000000009</c:v>
                </c:pt>
                <c:pt idx="7">
                  <c:v>9.2899999999999991</c:v>
                </c:pt>
                <c:pt idx="8">
                  <c:v>9.07</c:v>
                </c:pt>
                <c:pt idx="9">
                  <c:v>8.9499999999999993</c:v>
                </c:pt>
                <c:pt idx="10">
                  <c:v>8.86</c:v>
                </c:pt>
                <c:pt idx="11">
                  <c:v>8.84</c:v>
                </c:pt>
                <c:pt idx="12">
                  <c:v>8.52</c:v>
                </c:pt>
                <c:pt idx="13">
                  <c:v>8.39</c:v>
                </c:pt>
                <c:pt idx="14">
                  <c:v>8.31</c:v>
                </c:pt>
                <c:pt idx="15">
                  <c:v>8.15</c:v>
                </c:pt>
                <c:pt idx="16">
                  <c:v>7.76</c:v>
                </c:pt>
                <c:pt idx="17">
                  <c:v>7.46</c:v>
                </c:pt>
                <c:pt idx="18">
                  <c:v>7.2</c:v>
                </c:pt>
                <c:pt idx="19">
                  <c:v>7.03</c:v>
                </c:pt>
                <c:pt idx="20">
                  <c:v>7.07</c:v>
                </c:pt>
                <c:pt idx="21">
                  <c:v>7.24</c:v>
                </c:pt>
                <c:pt idx="22">
                  <c:v>7.33</c:v>
                </c:pt>
                <c:pt idx="23">
                  <c:v>7.41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6.12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8.1199999999999992</c:v>
                </c:pt>
                <c:pt idx="39">
                  <c:v>8.23</c:v>
                </c:pt>
                <c:pt idx="40">
                  <c:v>8.31</c:v>
                </c:pt>
                <c:pt idx="41">
                  <c:v>8.3699999999999992</c:v>
                </c:pt>
                <c:pt idx="42">
                  <c:v>8.4499999999999993</c:v>
                </c:pt>
                <c:pt idx="43">
                  <c:v>8.6</c:v>
                </c:pt>
                <c:pt idx="44">
                  <c:v>8.86</c:v>
                </c:pt>
                <c:pt idx="45">
                  <c:v>9.1</c:v>
                </c:pt>
                <c:pt idx="46">
                  <c:v>9.27</c:v>
                </c:pt>
                <c:pt idx="47">
                  <c:v>9.32</c:v>
                </c:pt>
                <c:pt idx="48">
                  <c:v>9.02</c:v>
                </c:pt>
                <c:pt idx="49">
                  <c:v>8.7899999999999991</c:v>
                </c:pt>
                <c:pt idx="50">
                  <c:v>8.57</c:v>
                </c:pt>
                <c:pt idx="51">
                  <c:v>8.35</c:v>
                </c:pt>
                <c:pt idx="52">
                  <c:v>8.2100000000000009</c:v>
                </c:pt>
                <c:pt idx="53">
                  <c:v>8.15</c:v>
                </c:pt>
                <c:pt idx="54">
                  <c:v>8.18</c:v>
                </c:pt>
                <c:pt idx="55">
                  <c:v>8.2200000000000006</c:v>
                </c:pt>
                <c:pt idx="56">
                  <c:v>8.41</c:v>
                </c:pt>
                <c:pt idx="57">
                  <c:v>8.6999999999999993</c:v>
                </c:pt>
                <c:pt idx="58">
                  <c:v>8.93</c:v>
                </c:pt>
                <c:pt idx="59">
                  <c:v>9.09</c:v>
                </c:pt>
                <c:pt idx="60">
                  <c:v>9.07</c:v>
                </c:pt>
                <c:pt idx="61">
                  <c:v>9.0299999999999994</c:v>
                </c:pt>
                <c:pt idx="62">
                  <c:v>8.9600000000000009</c:v>
                </c:pt>
                <c:pt idx="63">
                  <c:v>8.89</c:v>
                </c:pt>
                <c:pt idx="64">
                  <c:v>8.84</c:v>
                </c:pt>
                <c:pt idx="65">
                  <c:v>8.68</c:v>
                </c:pt>
                <c:pt idx="66">
                  <c:v>8.6199999999999992</c:v>
                </c:pt>
                <c:pt idx="67">
                  <c:v>8.61</c:v>
                </c:pt>
                <c:pt idx="68">
                  <c:v>8.66</c:v>
                </c:pt>
                <c:pt idx="69">
                  <c:v>8.7899999999999991</c:v>
                </c:pt>
                <c:pt idx="70">
                  <c:v>8.91</c:v>
                </c:pt>
                <c:pt idx="71">
                  <c:v>8.99</c:v>
                </c:pt>
                <c:pt idx="72">
                  <c:v>8.9600000000000009</c:v>
                </c:pt>
                <c:pt idx="73">
                  <c:v>8.89</c:v>
                </c:pt>
                <c:pt idx="74">
                  <c:v>8.81</c:v>
                </c:pt>
                <c:pt idx="75">
                  <c:v>8.58</c:v>
                </c:pt>
                <c:pt idx="76">
                  <c:v>8.31</c:v>
                </c:pt>
                <c:pt idx="77">
                  <c:v>8.23</c:v>
                </c:pt>
                <c:pt idx="78">
                  <c:v>8.19</c:v>
                </c:pt>
                <c:pt idx="79">
                  <c:v>8.16</c:v>
                </c:pt>
                <c:pt idx="80">
                  <c:v>8.27</c:v>
                </c:pt>
                <c:pt idx="81">
                  <c:v>8.48</c:v>
                </c:pt>
                <c:pt idx="82">
                  <c:v>8.6300000000000008</c:v>
                </c:pt>
                <c:pt idx="83">
                  <c:v>8.75</c:v>
                </c:pt>
                <c:pt idx="84">
                  <c:v>8.77</c:v>
                </c:pt>
                <c:pt idx="85">
                  <c:v>8.7899999999999991</c:v>
                </c:pt>
                <c:pt idx="86">
                  <c:v>8.82</c:v>
                </c:pt>
                <c:pt idx="87">
                  <c:v>8.8800000000000008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46-41BE-B785-DD152B38A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7026558002514945"/>
              <c:y val="0.933773639824183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229561026207809"/>
          <c:y val="0.13061336752461844"/>
          <c:w val="0.68090141153072703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- 28 v dubnu 2021                                        </a:t>
            </a:r>
            <a:br>
              <a:rPr lang="cs-CZ" b="1"/>
            </a:br>
            <a:r>
              <a:rPr lang="cs-CZ" sz="800"/>
              <a:t>Zdroj: Milk Market Observatory ke dni 3. 6. 2021</a:t>
            </a:r>
          </a:p>
        </c:rich>
      </c:tx>
      <c:layout>
        <c:manualLayout>
          <c:xMode val="edge"/>
          <c:yMode val="edge"/>
          <c:x val="0.13490997835796842"/>
          <c:y val="2.677612270560481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104061342303747E-2"/>
          <c:y val="0.16391775109131615"/>
          <c:w val="0.89097277934597796"/>
          <c:h val="0.567842118009817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 Ceny syrové mléko EU'!$C$2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EU'!$B$3:$B$29</c:f>
              <c:strCache>
                <c:ptCount val="27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Rakousko</c:v>
                </c:pt>
                <c:pt idx="6">
                  <c:v>Dánsko</c:v>
                </c:pt>
                <c:pt idx="7">
                  <c:v>Irsko</c:v>
                </c:pt>
                <c:pt idx="8">
                  <c:v>Francie</c:v>
                </c:pt>
                <c:pt idx="9">
                  <c:v>Itálie</c:v>
                </c:pt>
                <c:pt idx="10">
                  <c:v>Nizozemsko</c:v>
                </c:pt>
                <c:pt idx="11">
                  <c:v>Německo </c:v>
                </c:pt>
                <c:pt idx="12">
                  <c:v>EU 27</c:v>
                </c:pt>
                <c:pt idx="13">
                  <c:v>Belgie</c:v>
                </c:pt>
                <c:pt idx="14">
                  <c:v>Chorvatsko</c:v>
                </c:pt>
                <c:pt idx="15">
                  <c:v>Česká republika</c:v>
                </c:pt>
                <c:pt idx="16">
                  <c:v>Polsko</c:v>
                </c:pt>
                <c:pt idx="17">
                  <c:v>Španělsko</c:v>
                </c:pt>
                <c:pt idx="18">
                  <c:v>Bulharsko </c:v>
                </c:pt>
                <c:pt idx="19">
                  <c:v>Slovensko</c:v>
                </c:pt>
                <c:pt idx="20">
                  <c:v>Litva</c:v>
                </c:pt>
                <c:pt idx="21">
                  <c:v>Slovinsko</c:v>
                </c:pt>
                <c:pt idx="22">
                  <c:v>Estonsko</c:v>
                </c:pt>
                <c:pt idx="23">
                  <c:v>Maďarsko</c:v>
                </c:pt>
                <c:pt idx="24">
                  <c:v>Rumunsko</c:v>
                </c:pt>
                <c:pt idx="25">
                  <c:v>Lotyšsko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EU'!$C$3:$C$29</c:f>
              <c:numCache>
                <c:formatCode>General</c:formatCode>
                <c:ptCount val="27"/>
                <c:pt idx="0">
                  <c:v>57.83</c:v>
                </c:pt>
                <c:pt idx="1">
                  <c:v>49.14</c:v>
                </c:pt>
                <c:pt idx="2">
                  <c:v>38.76</c:v>
                </c:pt>
                <c:pt idx="3">
                  <c:v>38.94</c:v>
                </c:pt>
                <c:pt idx="4">
                  <c:v>34.840000000000003</c:v>
                </c:pt>
                <c:pt idx="5">
                  <c:v>37.19</c:v>
                </c:pt>
                <c:pt idx="6">
                  <c:v>34.840000000000003</c:v>
                </c:pt>
                <c:pt idx="7">
                  <c:v>30.01</c:v>
                </c:pt>
                <c:pt idx="8" formatCode="0.00">
                  <c:v>35.14</c:v>
                </c:pt>
                <c:pt idx="9">
                  <c:v>35.61</c:v>
                </c:pt>
                <c:pt idx="10">
                  <c:v>33</c:v>
                </c:pt>
                <c:pt idx="11">
                  <c:v>34.049999999999997</c:v>
                </c:pt>
                <c:pt idx="12">
                  <c:v>33.42</c:v>
                </c:pt>
                <c:pt idx="13">
                  <c:v>30.37</c:v>
                </c:pt>
                <c:pt idx="14">
                  <c:v>33.03</c:v>
                </c:pt>
                <c:pt idx="15">
                  <c:v>30.82</c:v>
                </c:pt>
                <c:pt idx="16" formatCode="0.00">
                  <c:v>29.55</c:v>
                </c:pt>
                <c:pt idx="17">
                  <c:v>32.229999999999997</c:v>
                </c:pt>
                <c:pt idx="18">
                  <c:v>31.33</c:v>
                </c:pt>
                <c:pt idx="19">
                  <c:v>32.89</c:v>
                </c:pt>
                <c:pt idx="20">
                  <c:v>28.21</c:v>
                </c:pt>
                <c:pt idx="21">
                  <c:v>30.72</c:v>
                </c:pt>
                <c:pt idx="22" formatCode="0.00">
                  <c:v>30.35</c:v>
                </c:pt>
                <c:pt idx="23">
                  <c:v>29.72</c:v>
                </c:pt>
                <c:pt idx="24">
                  <c:v>31.74</c:v>
                </c:pt>
                <c:pt idx="25">
                  <c:v>28.53</c:v>
                </c:pt>
                <c:pt idx="26">
                  <c:v>30.42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D7-4901-91ED-DA082A9F512D}"/>
            </c:ext>
          </c:extLst>
        </c:ser>
        <c:ser>
          <c:idx val="1"/>
          <c:order val="1"/>
          <c:tx>
            <c:strRef>
              <c:f>'G Ceny syrové mléko EU'!$D$2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10"/>
              <c:layout/>
              <c:tx>
                <c:rich>
                  <a:bodyPr/>
                  <a:lstStyle/>
                  <a:p>
                    <a:fld id="{6115B108-9973-4E2A-ABBE-87E9D22E09B3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0D7-4901-91ED-DA082A9F512D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F0D7-4901-91ED-DA082A9F512D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F0D7-4901-91ED-DA082A9F512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F0D7-4901-91ED-DA082A9F512D}"/>
                </c:ext>
              </c:extLst>
            </c:dLbl>
            <c:dLbl>
              <c:idx val="26"/>
              <c:layout/>
              <c:tx>
                <c:rich>
                  <a:bodyPr/>
                  <a:lstStyle/>
                  <a:p>
                    <a:fld id="{2FA0EC8C-4E25-47EA-9A60-CB03A629BB57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0D7-4901-91ED-DA082A9F51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EU'!$B$3:$B$29</c:f>
              <c:strCache>
                <c:ptCount val="27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Švédsko</c:v>
                </c:pt>
                <c:pt idx="5">
                  <c:v>Rakousko</c:v>
                </c:pt>
                <c:pt idx="6">
                  <c:v>Dánsko</c:v>
                </c:pt>
                <c:pt idx="7">
                  <c:v>Irsko</c:v>
                </c:pt>
                <c:pt idx="8">
                  <c:v>Francie</c:v>
                </c:pt>
                <c:pt idx="9">
                  <c:v>Itálie</c:v>
                </c:pt>
                <c:pt idx="10">
                  <c:v>Nizozemsko</c:v>
                </c:pt>
                <c:pt idx="11">
                  <c:v>Německo </c:v>
                </c:pt>
                <c:pt idx="12">
                  <c:v>EU 27</c:v>
                </c:pt>
                <c:pt idx="13">
                  <c:v>Belgie</c:v>
                </c:pt>
                <c:pt idx="14">
                  <c:v>Chorvatsko</c:v>
                </c:pt>
                <c:pt idx="15">
                  <c:v>Česká republika</c:v>
                </c:pt>
                <c:pt idx="16">
                  <c:v>Polsko</c:v>
                </c:pt>
                <c:pt idx="17">
                  <c:v>Španělsko</c:v>
                </c:pt>
                <c:pt idx="18">
                  <c:v>Bulharsko </c:v>
                </c:pt>
                <c:pt idx="19">
                  <c:v>Slovensko</c:v>
                </c:pt>
                <c:pt idx="20">
                  <c:v>Litva</c:v>
                </c:pt>
                <c:pt idx="21">
                  <c:v>Slovinsko</c:v>
                </c:pt>
                <c:pt idx="22">
                  <c:v>Estonsko</c:v>
                </c:pt>
                <c:pt idx="23">
                  <c:v>Maďarsko</c:v>
                </c:pt>
                <c:pt idx="24">
                  <c:v>Rumunsko</c:v>
                </c:pt>
                <c:pt idx="25">
                  <c:v>Lotyšsko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EU'!$D$3:$D$29</c:f>
              <c:numCache>
                <c:formatCode>0.00</c:formatCode>
                <c:ptCount val="27"/>
                <c:pt idx="0">
                  <c:v>57.78</c:v>
                </c:pt>
                <c:pt idx="1">
                  <c:v>55.58</c:v>
                </c:pt>
                <c:pt idx="2">
                  <c:v>38.76</c:v>
                </c:pt>
                <c:pt idx="3">
                  <c:v>38.64</c:v>
                </c:pt>
                <c:pt idx="4">
                  <c:v>38.130000000000003</c:v>
                </c:pt>
                <c:pt idx="5">
                  <c:v>38.119999999999997</c:v>
                </c:pt>
                <c:pt idx="6">
                  <c:v>37.25</c:v>
                </c:pt>
                <c:pt idx="7">
                  <c:v>36.61</c:v>
                </c:pt>
                <c:pt idx="8">
                  <c:v>36.49</c:v>
                </c:pt>
                <c:pt idx="9">
                  <c:v>36</c:v>
                </c:pt>
                <c:pt idx="10">
                  <c:v>36</c:v>
                </c:pt>
                <c:pt idx="11">
                  <c:v>35.6</c:v>
                </c:pt>
                <c:pt idx="12">
                  <c:v>35.44</c:v>
                </c:pt>
                <c:pt idx="13" formatCode="General">
                  <c:v>35.28</c:v>
                </c:pt>
                <c:pt idx="14">
                  <c:v>33.450000000000003</c:v>
                </c:pt>
                <c:pt idx="15">
                  <c:v>33.25</c:v>
                </c:pt>
                <c:pt idx="16">
                  <c:v>33.1</c:v>
                </c:pt>
                <c:pt idx="17">
                  <c:v>32.619999999999997</c:v>
                </c:pt>
                <c:pt idx="18">
                  <c:v>32.43</c:v>
                </c:pt>
                <c:pt idx="19">
                  <c:v>32.24</c:v>
                </c:pt>
                <c:pt idx="20">
                  <c:v>31.92</c:v>
                </c:pt>
                <c:pt idx="21">
                  <c:v>31.72</c:v>
                </c:pt>
                <c:pt idx="22">
                  <c:v>31.08</c:v>
                </c:pt>
                <c:pt idx="23">
                  <c:v>30.98</c:v>
                </c:pt>
                <c:pt idx="24">
                  <c:v>30.76</c:v>
                </c:pt>
                <c:pt idx="25">
                  <c:v>30.53</c:v>
                </c:pt>
                <c:pt idx="26">
                  <c:v>30.01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D7-4901-91ED-DA082A9F5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46969617268139452"/>
              <c:y val="0.917613576622502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791723402995673"/>
          <c:y val="0.16325731844997687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Zahraniční obchod s máslem a tuky a oleji z mléka </a:t>
            </a:r>
          </a:p>
          <a:p>
            <a:pPr>
              <a:defRPr/>
            </a:pPr>
            <a:r>
              <a:rPr lang="cs-CZ" sz="900"/>
              <a:t>(Zdroj: Celní statistika)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480469531377861"/>
          <c:y val="0.19625352163548368"/>
          <c:w val="0.85533647930267376"/>
          <c:h val="0.58144910785234416"/>
        </c:manualLayout>
      </c:layout>
      <c:lineChart>
        <c:grouping val="standard"/>
        <c:varyColors val="0"/>
        <c:ser>
          <c:idx val="0"/>
          <c:order val="0"/>
          <c:tx>
            <c:strRef>
              <c:f>'G máslo a tuk'!$B$2</c:f>
              <c:strCache>
                <c:ptCount val="1"/>
                <c:pt idx="0">
                  <c:v>dovoz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tuk'!$B$3:$B$27</c:f>
              <c:numCache>
                <c:formatCode>General</c:formatCode>
                <c:ptCount val="25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  <c:pt idx="24">
                  <c:v>27083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DA-42C9-B45F-9A65A7F226CE}"/>
            </c:ext>
          </c:extLst>
        </c:ser>
        <c:ser>
          <c:idx val="1"/>
          <c:order val="1"/>
          <c:tx>
            <c:strRef>
              <c:f>'G máslo a tuk'!$C$2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tuk'!$C$3:$C$27</c:f>
              <c:numCache>
                <c:formatCode>General</c:formatCode>
                <c:ptCount val="25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  <c:pt idx="24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DA-42C9-B45F-9A65A7F22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24272"/>
        <c:axId val="513723288"/>
      </c:lineChart>
      <c:catAx>
        <c:axId val="51372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layout>
            <c:manualLayout>
              <c:xMode val="edge"/>
              <c:yMode val="edge"/>
              <c:x val="0.49653473598710085"/>
              <c:y val="0.885749115076211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3288"/>
        <c:crosses val="autoZero"/>
        <c:auto val="1"/>
        <c:lblAlgn val="ctr"/>
        <c:lblOffset val="100"/>
        <c:noMultiLvlLbl val="0"/>
      </c:catAx>
      <c:valAx>
        <c:axId val="51372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5.4288816503800215E-3"/>
              <c:y val="0.33397836634057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34049814212023"/>
          <c:y val="0.92964795684943047"/>
          <c:w val="0.27480139304531281"/>
          <c:h val="6.8866699305073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20215867804436838"/>
          <c:y val="2.17461454938391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suroviny'!$E$53:$E$140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Vývoz mléčné suroviny'!$F$53:$F$140</c:f>
              <c:numCache>
                <c:formatCode>#,##0.00</c:formatCode>
                <c:ptCount val="88"/>
                <c:pt idx="0">
                  <c:v>45530</c:v>
                </c:pt>
                <c:pt idx="1">
                  <c:v>40622</c:v>
                </c:pt>
                <c:pt idx="2">
                  <c:v>46515</c:v>
                </c:pt>
                <c:pt idx="3">
                  <c:v>50693</c:v>
                </c:pt>
                <c:pt idx="4">
                  <c:v>48624</c:v>
                </c:pt>
                <c:pt idx="5">
                  <c:v>48026</c:v>
                </c:pt>
                <c:pt idx="6">
                  <c:v>49980</c:v>
                </c:pt>
                <c:pt idx="7">
                  <c:v>39589</c:v>
                </c:pt>
                <c:pt idx="8">
                  <c:v>54520</c:v>
                </c:pt>
                <c:pt idx="9">
                  <c:v>49864</c:v>
                </c:pt>
                <c:pt idx="10">
                  <c:v>48479</c:v>
                </c:pt>
                <c:pt idx="11">
                  <c:v>49464</c:v>
                </c:pt>
                <c:pt idx="12">
                  <c:v>51743</c:v>
                </c:pt>
                <c:pt idx="13">
                  <c:v>47485</c:v>
                </c:pt>
                <c:pt idx="14">
                  <c:v>54803</c:v>
                </c:pt>
                <c:pt idx="15">
                  <c:v>53309</c:v>
                </c:pt>
                <c:pt idx="16">
                  <c:v>57642</c:v>
                </c:pt>
                <c:pt idx="17">
                  <c:v>56513</c:v>
                </c:pt>
                <c:pt idx="18">
                  <c:v>60449</c:v>
                </c:pt>
                <c:pt idx="19">
                  <c:v>58801</c:v>
                </c:pt>
                <c:pt idx="20">
                  <c:v>50726</c:v>
                </c:pt>
                <c:pt idx="21">
                  <c:v>52832</c:v>
                </c:pt>
                <c:pt idx="22">
                  <c:v>49088</c:v>
                </c:pt>
                <c:pt idx="23">
                  <c:v>50738</c:v>
                </c:pt>
                <c:pt idx="24">
                  <c:v>51998</c:v>
                </c:pt>
                <c:pt idx="25">
                  <c:v>47971</c:v>
                </c:pt>
                <c:pt idx="26">
                  <c:v>51700</c:v>
                </c:pt>
                <c:pt idx="27">
                  <c:v>50129</c:v>
                </c:pt>
                <c:pt idx="28">
                  <c:v>53540</c:v>
                </c:pt>
                <c:pt idx="29">
                  <c:v>55264</c:v>
                </c:pt>
                <c:pt idx="30">
                  <c:v>59796</c:v>
                </c:pt>
                <c:pt idx="31">
                  <c:v>61065</c:v>
                </c:pt>
                <c:pt idx="32">
                  <c:v>55729</c:v>
                </c:pt>
                <c:pt idx="33">
                  <c:v>53502</c:v>
                </c:pt>
                <c:pt idx="34">
                  <c:v>47832</c:v>
                </c:pt>
                <c:pt idx="35">
                  <c:v>50838</c:v>
                </c:pt>
                <c:pt idx="36">
                  <c:v>56553</c:v>
                </c:pt>
                <c:pt idx="37">
                  <c:v>47904</c:v>
                </c:pt>
                <c:pt idx="38">
                  <c:v>56666</c:v>
                </c:pt>
                <c:pt idx="39">
                  <c:v>57392</c:v>
                </c:pt>
                <c:pt idx="40">
                  <c:v>61718</c:v>
                </c:pt>
                <c:pt idx="41">
                  <c:v>59562</c:v>
                </c:pt>
                <c:pt idx="42">
                  <c:v>61316</c:v>
                </c:pt>
                <c:pt idx="43">
                  <c:v>60303</c:v>
                </c:pt>
                <c:pt idx="44">
                  <c:v>56333</c:v>
                </c:pt>
                <c:pt idx="45">
                  <c:v>54808</c:v>
                </c:pt>
                <c:pt idx="46">
                  <c:v>41861</c:v>
                </c:pt>
                <c:pt idx="47">
                  <c:v>53662</c:v>
                </c:pt>
                <c:pt idx="48">
                  <c:v>60526</c:v>
                </c:pt>
                <c:pt idx="49">
                  <c:v>54465</c:v>
                </c:pt>
                <c:pt idx="50">
                  <c:v>62979</c:v>
                </c:pt>
                <c:pt idx="51">
                  <c:v>65813</c:v>
                </c:pt>
                <c:pt idx="52">
                  <c:v>71639</c:v>
                </c:pt>
                <c:pt idx="53">
                  <c:v>63910</c:v>
                </c:pt>
                <c:pt idx="54">
                  <c:v>67501</c:v>
                </c:pt>
                <c:pt idx="55">
                  <c:v>63160</c:v>
                </c:pt>
                <c:pt idx="56">
                  <c:v>55346</c:v>
                </c:pt>
                <c:pt idx="57">
                  <c:v>57004</c:v>
                </c:pt>
                <c:pt idx="58">
                  <c:v>57918</c:v>
                </c:pt>
                <c:pt idx="59">
                  <c:v>59208</c:v>
                </c:pt>
                <c:pt idx="60">
                  <c:v>55406</c:v>
                </c:pt>
                <c:pt idx="61">
                  <c:v>49116</c:v>
                </c:pt>
                <c:pt idx="62">
                  <c:v>60992</c:v>
                </c:pt>
                <c:pt idx="63">
                  <c:v>54854</c:v>
                </c:pt>
                <c:pt idx="64">
                  <c:v>60776</c:v>
                </c:pt>
                <c:pt idx="65">
                  <c:v>61185</c:v>
                </c:pt>
                <c:pt idx="66">
                  <c:v>68612</c:v>
                </c:pt>
                <c:pt idx="67">
                  <c:v>70885</c:v>
                </c:pt>
                <c:pt idx="68" formatCode="0.00">
                  <c:v>64826</c:v>
                </c:pt>
                <c:pt idx="69" formatCode="0.00">
                  <c:v>58112</c:v>
                </c:pt>
                <c:pt idx="70" formatCode="0.00">
                  <c:v>55390</c:v>
                </c:pt>
                <c:pt idx="71" formatCode="0.00">
                  <c:v>62797</c:v>
                </c:pt>
                <c:pt idx="72" formatCode="0.00">
                  <c:v>61929</c:v>
                </c:pt>
                <c:pt idx="73" formatCode="0.00">
                  <c:v>62112</c:v>
                </c:pt>
                <c:pt idx="74" formatCode="0.00">
                  <c:v>62330</c:v>
                </c:pt>
                <c:pt idx="75" formatCode="0.00">
                  <c:v>64075</c:v>
                </c:pt>
                <c:pt idx="76" formatCode="General">
                  <c:v>71539</c:v>
                </c:pt>
                <c:pt idx="77" formatCode="#,##0">
                  <c:v>71787</c:v>
                </c:pt>
                <c:pt idx="78" formatCode="#,##0">
                  <c:v>72604</c:v>
                </c:pt>
                <c:pt idx="79" formatCode="0.00">
                  <c:v>65023</c:v>
                </c:pt>
                <c:pt idx="80" formatCode="General">
                  <c:v>62880</c:v>
                </c:pt>
                <c:pt idx="81" formatCode="General">
                  <c:v>56479</c:v>
                </c:pt>
                <c:pt idx="82" formatCode="General">
                  <c:v>55385</c:v>
                </c:pt>
                <c:pt idx="83" formatCode="General">
                  <c:v>59245</c:v>
                </c:pt>
                <c:pt idx="84" formatCode="General">
                  <c:v>56775</c:v>
                </c:pt>
                <c:pt idx="85" formatCode="General">
                  <c:v>50755</c:v>
                </c:pt>
                <c:pt idx="86" formatCode="General">
                  <c:v>56561</c:v>
                </c:pt>
                <c:pt idx="87" formatCode="General">
                  <c:v>57517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13-4A13-BC80-43B0C5EFE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(Kč/l)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suroviny'!$E$53:$E$140</c:f>
              <c:numCache>
                <c:formatCode>mmm\-yy</c:formatCode>
                <c:ptCount val="8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</c:numCache>
            </c:numRef>
          </c:cat>
          <c:val>
            <c:numRef>
              <c:f>'G Vývoz mléčné suroviny'!$G$53:$G$140</c:f>
              <c:numCache>
                <c:formatCode>#,##0.00</c:formatCode>
                <c:ptCount val="88"/>
                <c:pt idx="0">
                  <c:v>10.81</c:v>
                </c:pt>
                <c:pt idx="1">
                  <c:v>10.75</c:v>
                </c:pt>
                <c:pt idx="2">
                  <c:v>10.68</c:v>
                </c:pt>
                <c:pt idx="3">
                  <c:v>10.23</c:v>
                </c:pt>
                <c:pt idx="4">
                  <c:v>10.1</c:v>
                </c:pt>
                <c:pt idx="5">
                  <c:v>9.92</c:v>
                </c:pt>
                <c:pt idx="6">
                  <c:v>9.91</c:v>
                </c:pt>
                <c:pt idx="7">
                  <c:v>9.9700000000000006</c:v>
                </c:pt>
                <c:pt idx="8">
                  <c:v>9.68</c:v>
                </c:pt>
                <c:pt idx="9">
                  <c:v>9.6300000000000008</c:v>
                </c:pt>
                <c:pt idx="10">
                  <c:v>9.51</c:v>
                </c:pt>
                <c:pt idx="11">
                  <c:v>9.35</c:v>
                </c:pt>
                <c:pt idx="12">
                  <c:v>8.8800000000000008</c:v>
                </c:pt>
                <c:pt idx="13">
                  <c:v>8.75</c:v>
                </c:pt>
                <c:pt idx="14">
                  <c:v>8.57</c:v>
                </c:pt>
                <c:pt idx="15">
                  <c:v>7.95</c:v>
                </c:pt>
                <c:pt idx="16">
                  <c:v>7.66</c:v>
                </c:pt>
                <c:pt idx="17">
                  <c:v>7.51</c:v>
                </c:pt>
                <c:pt idx="18">
                  <c:v>7.63</c:v>
                </c:pt>
                <c:pt idx="19">
                  <c:v>7.75</c:v>
                </c:pt>
                <c:pt idx="20">
                  <c:v>7.82</c:v>
                </c:pt>
                <c:pt idx="21">
                  <c:v>8.11</c:v>
                </c:pt>
                <c:pt idx="22">
                  <c:v>8.5399999999999991</c:v>
                </c:pt>
                <c:pt idx="23">
                  <c:v>7.99</c:v>
                </c:pt>
                <c:pt idx="24">
                  <c:v>7.77</c:v>
                </c:pt>
                <c:pt idx="25">
                  <c:v>7.4</c:v>
                </c:pt>
                <c:pt idx="26">
                  <c:v>7.18</c:v>
                </c:pt>
                <c:pt idx="27">
                  <c:v>6.88</c:v>
                </c:pt>
                <c:pt idx="28">
                  <c:v>6.52</c:v>
                </c:pt>
                <c:pt idx="29">
                  <c:v>6.23</c:v>
                </c:pt>
                <c:pt idx="30">
                  <c:v>6.32</c:v>
                </c:pt>
                <c:pt idx="31">
                  <c:v>6.53</c:v>
                </c:pt>
                <c:pt idx="32">
                  <c:v>7.07</c:v>
                </c:pt>
                <c:pt idx="33">
                  <c:v>7.74</c:v>
                </c:pt>
                <c:pt idx="34">
                  <c:v>8</c:v>
                </c:pt>
                <c:pt idx="35">
                  <c:v>8.6</c:v>
                </c:pt>
                <c:pt idx="36">
                  <c:v>8.66</c:v>
                </c:pt>
                <c:pt idx="37">
                  <c:v>8.85</c:v>
                </c:pt>
                <c:pt idx="38">
                  <c:v>8.7200000000000006</c:v>
                </c:pt>
                <c:pt idx="39">
                  <c:v>8.6999999999999993</c:v>
                </c:pt>
                <c:pt idx="40">
                  <c:v>8.67</c:v>
                </c:pt>
                <c:pt idx="41">
                  <c:v>8.73</c:v>
                </c:pt>
                <c:pt idx="42">
                  <c:v>9.01</c:v>
                </c:pt>
                <c:pt idx="43">
                  <c:v>9.07</c:v>
                </c:pt>
                <c:pt idx="44">
                  <c:v>9.5</c:v>
                </c:pt>
                <c:pt idx="45">
                  <c:v>9.66</c:v>
                </c:pt>
                <c:pt idx="46">
                  <c:v>9.81</c:v>
                </c:pt>
                <c:pt idx="47">
                  <c:v>9.74</c:v>
                </c:pt>
                <c:pt idx="48">
                  <c:v>9.35</c:v>
                </c:pt>
                <c:pt idx="49">
                  <c:v>8.9600000000000009</c:v>
                </c:pt>
                <c:pt idx="50">
                  <c:v>8.5399999999999991</c:v>
                </c:pt>
                <c:pt idx="51">
                  <c:v>8.34</c:v>
                </c:pt>
                <c:pt idx="52">
                  <c:v>8.2799999999999994</c:v>
                </c:pt>
                <c:pt idx="53">
                  <c:v>8.52</c:v>
                </c:pt>
                <c:pt idx="54">
                  <c:v>8.52</c:v>
                </c:pt>
                <c:pt idx="55">
                  <c:v>8.56</c:v>
                </c:pt>
                <c:pt idx="56">
                  <c:v>9</c:v>
                </c:pt>
                <c:pt idx="57">
                  <c:v>9.36</c:v>
                </c:pt>
                <c:pt idx="58">
                  <c:v>9.69</c:v>
                </c:pt>
                <c:pt idx="59">
                  <c:v>9.32</c:v>
                </c:pt>
                <c:pt idx="60">
                  <c:v>9.32</c:v>
                </c:pt>
                <c:pt idx="61">
                  <c:v>9.18</c:v>
                </c:pt>
                <c:pt idx="62">
                  <c:v>9.09</c:v>
                </c:pt>
                <c:pt idx="63">
                  <c:v>8.99</c:v>
                </c:pt>
                <c:pt idx="64">
                  <c:v>8.89</c:v>
                </c:pt>
                <c:pt idx="65">
                  <c:v>8.6199999999999992</c:v>
                </c:pt>
                <c:pt idx="66">
                  <c:v>8.66</c:v>
                </c:pt>
                <c:pt idx="67">
                  <c:v>8.59</c:v>
                </c:pt>
                <c:pt idx="68" formatCode="General">
                  <c:v>8.76</c:v>
                </c:pt>
                <c:pt idx="69" formatCode="General">
                  <c:v>8.84</c:v>
                </c:pt>
                <c:pt idx="70" formatCode="General">
                  <c:v>8.89</c:v>
                </c:pt>
                <c:pt idx="71" formatCode="General">
                  <c:v>8.84</c:v>
                </c:pt>
                <c:pt idx="72" formatCode="General">
                  <c:v>8.7899999999999991</c:v>
                </c:pt>
                <c:pt idx="73" formatCode="General">
                  <c:v>8.74</c:v>
                </c:pt>
                <c:pt idx="74" formatCode="General">
                  <c:v>9.06</c:v>
                </c:pt>
                <c:pt idx="75" formatCode="General">
                  <c:v>8.7799999999999994</c:v>
                </c:pt>
                <c:pt idx="76" formatCode="General">
                  <c:v>8.4499999999999993</c:v>
                </c:pt>
                <c:pt idx="77" formatCode="General">
                  <c:v>8.51</c:v>
                </c:pt>
                <c:pt idx="78" formatCode="General">
                  <c:v>8.3699999999999992</c:v>
                </c:pt>
                <c:pt idx="79" formatCode="General">
                  <c:v>8.58</c:v>
                </c:pt>
                <c:pt idx="80" formatCode="General">
                  <c:v>8.31</c:v>
                </c:pt>
                <c:pt idx="81" formatCode="General">
                  <c:v>8.89</c:v>
                </c:pt>
                <c:pt idx="82" formatCode="General">
                  <c:v>8.9</c:v>
                </c:pt>
                <c:pt idx="83" formatCode="General">
                  <c:v>8.94</c:v>
                </c:pt>
                <c:pt idx="84" formatCode="General">
                  <c:v>8.68</c:v>
                </c:pt>
                <c:pt idx="85" formatCode="General">
                  <c:v>8.75</c:v>
                </c:pt>
                <c:pt idx="86" formatCode="General">
                  <c:v>8.82</c:v>
                </c:pt>
                <c:pt idx="87" formatCode="General">
                  <c:v>8.75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13-4A13-BC80-43B0C5EFE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3.6226091959405668E-2"/>
              <c:y val="0.433662272007438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000888473637212"/>
          <c:y val="0.15184457301066551"/>
          <c:w val="0.30853538650058548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0.74236</cdr:x>
      <cdr:y>0.3425</cdr:y>
    </cdr:from>
    <cdr:to>
      <cdr:x>0.91176</cdr:x>
      <cdr:y>0.5925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57139" y="1043940"/>
          <a:ext cx="1154029" cy="762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0.58097</cdr:x>
      <cdr:y>0.17286</cdr:y>
    </cdr:from>
    <cdr:to>
      <cdr:x>0.61673</cdr:x>
      <cdr:y>0.24061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87646" y="731595"/>
          <a:ext cx="239293" cy="2867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0.58917</cdr:x>
      <cdr:y>0.2678</cdr:y>
    </cdr:from>
    <cdr:to>
      <cdr:x>0.60922</cdr:x>
      <cdr:y>0.34411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3942520" y="1133424"/>
          <a:ext cx="134167" cy="32296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0.67167</cdr:x>
      <cdr:y>0.44648</cdr:y>
    </cdr:from>
    <cdr:to>
      <cdr:x>0.95002</cdr:x>
      <cdr:y>0.62382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432300" y="1483360"/>
          <a:ext cx="1836813" cy="5891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F06EC-0859-4F33-BBBD-87020A3B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1</TotalTime>
  <Pages>11</Pages>
  <Words>4300</Words>
  <Characters>23309</Characters>
  <Application>Microsoft Office Word</Application>
  <DocSecurity>4</DocSecurity>
  <Lines>194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Vališ Libor</cp:lastModifiedBy>
  <cp:revision>2</cp:revision>
  <cp:lastPrinted>2020-05-12T11:27:00Z</cp:lastPrinted>
  <dcterms:created xsi:type="dcterms:W3CDTF">2021-06-23T09:01:00Z</dcterms:created>
  <dcterms:modified xsi:type="dcterms:W3CDTF">2021-06-23T09:01:00Z</dcterms:modified>
</cp:coreProperties>
</file>